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276"/>
        <w:gridCol w:w="1620"/>
        <w:gridCol w:w="4759"/>
        <w:gridCol w:w="1932"/>
      </w:tblGrid>
      <w:tr w:rsidR="006729FC" w:rsidRPr="005066E2" w:rsidTr="00380BD0">
        <w:trPr>
          <w:trHeight w:val="592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6729FC" w:rsidRPr="00200E75" w:rsidRDefault="00403504" w:rsidP="006729FC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6586" simplePos="0" relativeHeight="251711488" behindDoc="1" locked="0" layoutInCell="1" allowOverlap="1" wp14:anchorId="7EFF0F64" wp14:editId="19FE78AD">
                  <wp:simplePos x="0" y="0"/>
                  <wp:positionH relativeFrom="margin">
                    <wp:posOffset>-38735</wp:posOffset>
                  </wp:positionH>
                  <wp:positionV relativeFrom="margin">
                    <wp:posOffset>9525</wp:posOffset>
                  </wp:positionV>
                  <wp:extent cx="621665" cy="467995"/>
                  <wp:effectExtent l="0" t="0" r="6985" b="8255"/>
                  <wp:wrapTight wrapText="bothSides">
                    <wp:wrapPolygon edited="0">
                      <wp:start x="2648" y="0"/>
                      <wp:lineTo x="0" y="1758"/>
                      <wp:lineTo x="0" y="20223"/>
                      <wp:lineTo x="2648" y="21102"/>
                      <wp:lineTo x="18533" y="21102"/>
                      <wp:lineTo x="21181" y="20223"/>
                      <wp:lineTo x="21181" y="1758"/>
                      <wp:lineTo x="18533" y="0"/>
                      <wp:lineTo x="2648" y="0"/>
                    </wp:wrapPolygon>
                  </wp:wrapTight>
                  <wp:docPr id="2" name="t58443465" descr="Descrição: http://cdn7.fotosearch.com/bthumb/CSP/CSP644/k64442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58443465" descr="Descrição: http://cdn7.fotosearch.com/bthumb/CSP/CSP644/k64442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467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6729FC" w:rsidRPr="006729FC" w:rsidRDefault="006729FC" w:rsidP="006729FC">
            <w:pPr>
              <w:ind w:left="-108"/>
              <w:rPr>
                <w:rFonts w:asciiTheme="minorHAnsi" w:hAnsiTheme="minorHAnsi" w:cstheme="minorHAnsi"/>
                <w:b/>
                <w:spacing w:val="86"/>
                <w:sz w:val="16"/>
                <w:szCs w:val="16"/>
              </w:rPr>
            </w:pPr>
            <w:r w:rsidRPr="006729FC">
              <w:rPr>
                <w:rFonts w:asciiTheme="minorHAnsi" w:hAnsiTheme="minorHAnsi" w:cstheme="minorHAnsi"/>
                <w:b/>
                <w:spacing w:val="86"/>
                <w:sz w:val="16"/>
                <w:szCs w:val="16"/>
              </w:rPr>
              <w:t xml:space="preserve">VIDA ATIVA </w:t>
            </w:r>
          </w:p>
          <w:p w:rsidR="006729FC" w:rsidRPr="006729FC" w:rsidRDefault="006729FC" w:rsidP="006729FC">
            <w:pPr>
              <w:ind w:left="-108"/>
              <w:rPr>
                <w:rFonts w:asciiTheme="minorHAnsi" w:hAnsiTheme="minorHAnsi" w:cstheme="minorHAnsi"/>
                <w:i/>
                <w:spacing w:val="16"/>
                <w:sz w:val="16"/>
                <w:szCs w:val="16"/>
              </w:rPr>
            </w:pPr>
            <w:r w:rsidRPr="006729FC">
              <w:rPr>
                <w:rFonts w:asciiTheme="minorHAnsi" w:hAnsiTheme="minorHAnsi" w:cstheme="minorHAnsi"/>
                <w:spacing w:val="16"/>
                <w:sz w:val="16"/>
                <w:szCs w:val="16"/>
              </w:rPr>
              <w:t>Emprego Qualificado</w:t>
            </w:r>
          </w:p>
        </w:tc>
        <w:tc>
          <w:tcPr>
            <w:tcW w:w="1932" w:type="dxa"/>
            <w:vMerge w:val="restart"/>
            <w:shd w:val="clear" w:color="auto" w:fill="auto"/>
            <w:vAlign w:val="center"/>
          </w:tcPr>
          <w:p w:rsidR="006729FC" w:rsidRDefault="006729FC" w:rsidP="00380BD0">
            <w:pPr>
              <w:jc w:val="center"/>
              <w:rPr>
                <w:rFonts w:asciiTheme="minorHAnsi" w:hAnsiTheme="minorHAnsi" w:cstheme="minorHAnsi"/>
                <w:i/>
                <w:spacing w:val="16"/>
                <w:sz w:val="16"/>
                <w:szCs w:val="16"/>
              </w:rPr>
            </w:pPr>
          </w:p>
          <w:p w:rsidR="006729FC" w:rsidRDefault="006729FC" w:rsidP="00380BD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aps/>
                <w:color w:val="0070C0"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UFCD DE REFERÊNCIA</w:t>
            </w:r>
          </w:p>
          <w:p w:rsidR="006729FC" w:rsidRDefault="006729FC" w:rsidP="00380BD0">
            <w:pPr>
              <w:jc w:val="center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00BF2">
              <w:rPr>
                <w:rFonts w:asciiTheme="minorHAnsi" w:hAnsiTheme="minorHAnsi" w:cstheme="minorHAnsi"/>
                <w:sz w:val="16"/>
                <w:szCs w:val="18"/>
              </w:rPr>
              <w:t xml:space="preserve">(do 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>CNQ)</w:t>
            </w:r>
          </w:p>
          <w:p w:rsidR="006729FC" w:rsidRPr="006729FC" w:rsidRDefault="006729FC" w:rsidP="00380BD0">
            <w:pPr>
              <w:jc w:val="center"/>
              <w:rPr>
                <w:rFonts w:asciiTheme="minorHAnsi" w:hAnsiTheme="minorHAnsi" w:cstheme="minorHAnsi"/>
                <w:i/>
                <w:spacing w:val="16"/>
                <w:sz w:val="16"/>
                <w:szCs w:val="16"/>
              </w:rPr>
            </w:pPr>
          </w:p>
        </w:tc>
      </w:tr>
      <w:tr w:rsidR="006729FC" w:rsidRPr="005066E2" w:rsidTr="00380BD0">
        <w:trPr>
          <w:trHeight w:val="398"/>
        </w:trPr>
        <w:tc>
          <w:tcPr>
            <w:tcW w:w="1276" w:type="dxa"/>
            <w:vMerge/>
            <w:shd w:val="clear" w:color="auto" w:fill="auto"/>
            <w:vAlign w:val="center"/>
          </w:tcPr>
          <w:p w:rsidR="006729FC" w:rsidRPr="00200E75" w:rsidRDefault="006729FC" w:rsidP="006729FC">
            <w:pPr>
              <w:ind w:left="357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B8CCE4"/>
            <w:vAlign w:val="center"/>
          </w:tcPr>
          <w:p w:rsidR="006729FC" w:rsidRPr="006729FC" w:rsidRDefault="006729FC" w:rsidP="00403504">
            <w:pPr>
              <w:ind w:lef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29FC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Desempregados</w:t>
            </w:r>
          </w:p>
        </w:tc>
        <w:tc>
          <w:tcPr>
            <w:tcW w:w="4759" w:type="dxa"/>
            <w:shd w:val="clear" w:color="auto" w:fill="auto"/>
            <w:vAlign w:val="center"/>
          </w:tcPr>
          <w:p w:rsidR="006729FC" w:rsidRPr="00380BD0" w:rsidRDefault="00380BD0" w:rsidP="002671D3">
            <w:pPr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380BD0">
              <w:rPr>
                <w:rFonts w:asciiTheme="minorHAnsi" w:hAnsiTheme="minorHAnsi" w:cstheme="minorHAnsi"/>
                <w:sz w:val="16"/>
                <w:szCs w:val="16"/>
              </w:rPr>
              <w:t>No âmbito da medida VIDA ATIVA podem ser desenvolvidas todas as UFCD do CNQ. Este quadro constitui uma referência com o objetivo de facilitar a constituição de grupos e de privilegiar a empregabilidade.</w:t>
            </w:r>
          </w:p>
        </w:tc>
        <w:tc>
          <w:tcPr>
            <w:tcW w:w="1932" w:type="dxa"/>
            <w:vMerge/>
            <w:shd w:val="clear" w:color="auto" w:fill="auto"/>
            <w:vAlign w:val="center"/>
          </w:tcPr>
          <w:p w:rsidR="006729FC" w:rsidRPr="00200E75" w:rsidRDefault="006729FC" w:rsidP="006729FC">
            <w:pPr>
              <w:jc w:val="right"/>
              <w:rPr>
                <w:rFonts w:ascii="Arial Narrow" w:hAnsi="Arial Narrow" w:cs="Calibri"/>
                <w:b/>
                <w:sz w:val="28"/>
                <w:szCs w:val="28"/>
              </w:rPr>
            </w:pPr>
          </w:p>
        </w:tc>
      </w:tr>
    </w:tbl>
    <w:p w:rsidR="006729FC" w:rsidRDefault="006729FC"/>
    <w:p w:rsidR="0075152D" w:rsidRDefault="0075152D"/>
    <w:tbl>
      <w:tblPr>
        <w:tblStyle w:val="Tabelacomgrelha"/>
        <w:tblW w:w="9643" w:type="dxa"/>
        <w:tblInd w:w="250" w:type="dxa"/>
        <w:tblBorders>
          <w:top w:val="single" w:sz="4" w:space="0" w:color="17365D" w:themeColor="text2" w:themeShade="BF"/>
          <w:left w:val="none" w:sz="0" w:space="0" w:color="auto"/>
          <w:bottom w:val="single" w:sz="4" w:space="0" w:color="17365D" w:themeColor="text2" w:themeShade="BF"/>
          <w:right w:val="none" w:sz="0" w:space="0" w:color="auto"/>
          <w:insideH w:val="dotted" w:sz="4" w:space="0" w:color="17365D" w:themeColor="text2" w:themeShade="BF"/>
          <w:insideV w:val="dotted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707"/>
        <w:gridCol w:w="4584"/>
        <w:gridCol w:w="716"/>
        <w:gridCol w:w="807"/>
        <w:gridCol w:w="803"/>
        <w:gridCol w:w="790"/>
        <w:gridCol w:w="14"/>
        <w:gridCol w:w="798"/>
      </w:tblGrid>
      <w:tr w:rsidR="00774DB9" w:rsidRPr="001F5357" w:rsidTr="00DB23B6">
        <w:tc>
          <w:tcPr>
            <w:tcW w:w="424" w:type="dxa"/>
            <w:vMerge w:val="restart"/>
            <w:tcBorders>
              <w:top w:val="single" w:sz="4" w:space="0" w:color="17365D" w:themeColor="text2" w:themeShade="BF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74DB9" w:rsidRPr="00774DB9" w:rsidRDefault="00046278" w:rsidP="00774DB9">
            <w:pPr>
              <w:ind w:left="-82" w:right="-4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46278">
              <w:rPr>
                <w:rFonts w:asciiTheme="minorHAnsi" w:hAnsiTheme="minorHAnsi" w:cstheme="minorHAnsi"/>
                <w:b/>
                <w:sz w:val="12"/>
                <w:szCs w:val="12"/>
              </w:rPr>
              <w:t>Domínios</w:t>
            </w:r>
          </w:p>
        </w:tc>
        <w:tc>
          <w:tcPr>
            <w:tcW w:w="707" w:type="dxa"/>
            <w:vMerge w:val="restart"/>
            <w:tcBorders>
              <w:top w:val="single" w:sz="4" w:space="0" w:color="17365D" w:themeColor="text2" w:themeShade="BF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DB9" w:rsidRPr="001F5357" w:rsidRDefault="00774DB9" w:rsidP="00774DB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sz w:val="18"/>
                <w:szCs w:val="18"/>
              </w:rPr>
              <w:t>Cód.</w:t>
            </w:r>
          </w:p>
          <w:p w:rsidR="00774DB9" w:rsidRPr="001F5357" w:rsidRDefault="00774DB9" w:rsidP="00774DB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sz w:val="18"/>
                <w:szCs w:val="18"/>
              </w:rPr>
              <w:t>CNQ</w:t>
            </w:r>
          </w:p>
        </w:tc>
        <w:tc>
          <w:tcPr>
            <w:tcW w:w="4584" w:type="dxa"/>
            <w:vMerge w:val="restart"/>
            <w:tcBorders>
              <w:top w:val="single" w:sz="4" w:space="0" w:color="17365D" w:themeColor="text2" w:themeShade="BF"/>
              <w:bottom w:val="dotted" w:sz="4" w:space="0" w:color="17365D" w:themeColor="text2" w:themeShade="BF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774DB9" w:rsidRDefault="00774DB9" w:rsidP="00774DB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Área de formação</w:t>
            </w:r>
            <w:r w:rsidR="00FE4EC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• Saída profissional</w:t>
            </w:r>
          </w:p>
          <w:p w:rsidR="00774DB9" w:rsidRPr="001F5357" w:rsidRDefault="00774DB9" w:rsidP="00774DB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sz w:val="18"/>
                <w:szCs w:val="18"/>
              </w:rPr>
              <w:t>UFCD</w:t>
            </w:r>
          </w:p>
        </w:tc>
        <w:tc>
          <w:tcPr>
            <w:tcW w:w="716" w:type="dxa"/>
            <w:vMerge w:val="restart"/>
            <w:tcBorders>
              <w:top w:val="single" w:sz="4" w:space="0" w:color="17365D" w:themeColor="text2" w:themeShade="BF"/>
              <w:left w:val="dotted" w:sz="4" w:space="0" w:color="17365D" w:themeColor="text2" w:themeShade="BF"/>
              <w:bottom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774DB9" w:rsidRPr="001F5357" w:rsidRDefault="00774DB9" w:rsidP="00704AE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Horas</w:t>
            </w:r>
          </w:p>
        </w:tc>
        <w:tc>
          <w:tcPr>
            <w:tcW w:w="3212" w:type="dxa"/>
            <w:gridSpan w:val="5"/>
            <w:tcBorders>
              <w:top w:val="single" w:sz="4" w:space="0" w:color="17365D" w:themeColor="text2" w:themeShade="BF"/>
              <w:bottom w:val="dotted" w:sz="4" w:space="0" w:color="17365D" w:themeColor="text2" w:themeShade="BF"/>
            </w:tcBorders>
            <w:shd w:val="clear" w:color="auto" w:fill="F2F2F2" w:themeFill="background1" w:themeFillShade="F2"/>
          </w:tcPr>
          <w:p w:rsidR="00774DB9" w:rsidRPr="001F5357" w:rsidRDefault="00774DB9" w:rsidP="0035487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sz w:val="18"/>
                <w:szCs w:val="18"/>
              </w:rPr>
              <w:t>Habilitações de acesso</w:t>
            </w:r>
          </w:p>
        </w:tc>
      </w:tr>
      <w:tr w:rsidR="00FE7737" w:rsidRPr="001F5357" w:rsidTr="00242BA1">
        <w:tc>
          <w:tcPr>
            <w:tcW w:w="424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774DB9" w:rsidRPr="001F5357" w:rsidRDefault="00774DB9" w:rsidP="003548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4DB9" w:rsidRPr="001F5357" w:rsidRDefault="00774DB9" w:rsidP="003548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84" w:type="dxa"/>
            <w:vMerge/>
            <w:tcBorders>
              <w:top w:val="single" w:sz="4" w:space="0" w:color="auto"/>
              <w:bottom w:val="dotted" w:sz="4" w:space="0" w:color="17365D" w:themeColor="text2" w:themeShade="BF"/>
              <w:right w:val="dotted" w:sz="4" w:space="0" w:color="17365D" w:themeColor="text2" w:themeShade="BF"/>
            </w:tcBorders>
            <w:shd w:val="clear" w:color="auto" w:fill="F2F2F2" w:themeFill="background1" w:themeFillShade="F2"/>
          </w:tcPr>
          <w:p w:rsidR="00774DB9" w:rsidRPr="001F5357" w:rsidRDefault="00774DB9" w:rsidP="003548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dotted" w:sz="4" w:space="0" w:color="17365D" w:themeColor="text2" w:themeShade="BF"/>
              <w:bottom w:val="dotted" w:sz="4" w:space="0" w:color="17365D" w:themeColor="text2" w:themeShade="BF"/>
            </w:tcBorders>
            <w:shd w:val="clear" w:color="auto" w:fill="F2F2F2" w:themeFill="background1" w:themeFillShade="F2"/>
          </w:tcPr>
          <w:p w:rsidR="00774DB9" w:rsidRPr="001F5357" w:rsidRDefault="00774DB9" w:rsidP="003548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7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74DB9" w:rsidRPr="00EF0504" w:rsidRDefault="00774DB9" w:rsidP="00CB1799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sym w:font="Symbol" w:char="F0A3"/>
            </w: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 4.º </w:t>
            </w:r>
            <w:proofErr w:type="gramStart"/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ano</w:t>
            </w:r>
            <w:proofErr w:type="gramEnd"/>
          </w:p>
        </w:tc>
        <w:tc>
          <w:tcPr>
            <w:tcW w:w="803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74DB9" w:rsidRPr="00EF0504" w:rsidRDefault="00774DB9" w:rsidP="00CB1799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sym w:font="Symbol" w:char="F0A3"/>
            </w:r>
            <w:r w:rsidRPr="00EF0504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 9.º </w:t>
            </w:r>
            <w:proofErr w:type="gramStart"/>
            <w:r w:rsidRPr="00EF0504">
              <w:rPr>
                <w:rFonts w:asciiTheme="minorHAnsi" w:hAnsiTheme="minorHAnsi" w:cstheme="minorHAnsi"/>
                <w:b/>
                <w:sz w:val="16"/>
                <w:szCs w:val="18"/>
              </w:rPr>
              <w:t>ano</w:t>
            </w:r>
            <w:proofErr w:type="gramEnd"/>
          </w:p>
        </w:tc>
        <w:tc>
          <w:tcPr>
            <w:tcW w:w="790" w:type="dxa"/>
            <w:shd w:val="clear" w:color="auto" w:fill="F2F2F2" w:themeFill="background1" w:themeFillShade="F2"/>
            <w:vAlign w:val="center"/>
          </w:tcPr>
          <w:p w:rsidR="00774DB9" w:rsidRPr="00EF0504" w:rsidRDefault="00774DB9" w:rsidP="00CB1799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≥</w:t>
            </w:r>
            <w:r w:rsidRPr="00EF0504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 9.º </w:t>
            </w:r>
            <w:proofErr w:type="gramStart"/>
            <w:r w:rsidRPr="00EF0504">
              <w:rPr>
                <w:rFonts w:asciiTheme="minorHAnsi" w:hAnsiTheme="minorHAnsi" w:cstheme="minorHAnsi"/>
                <w:b/>
                <w:sz w:val="16"/>
                <w:szCs w:val="18"/>
              </w:rPr>
              <w:t>ano</w:t>
            </w:r>
            <w:proofErr w:type="gramEnd"/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     </w:t>
            </w:r>
            <w:r w:rsidRPr="00EF0504">
              <w:rPr>
                <w:rFonts w:asciiTheme="minorHAnsi" w:hAnsiTheme="minorHAnsi" w:cstheme="minorHAnsi"/>
                <w:b/>
                <w:sz w:val="16"/>
                <w:szCs w:val="18"/>
              </w:rPr>
              <w:sym w:font="Symbol" w:char="F03C"/>
            </w:r>
            <w:r w:rsidRPr="00EF0504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 12.º </w:t>
            </w:r>
            <w:proofErr w:type="gramStart"/>
            <w:r w:rsidRPr="00EF0504">
              <w:rPr>
                <w:rFonts w:asciiTheme="minorHAnsi" w:hAnsiTheme="minorHAnsi" w:cstheme="minorHAnsi"/>
                <w:b/>
                <w:sz w:val="16"/>
                <w:szCs w:val="18"/>
              </w:rPr>
              <w:t>ano</w:t>
            </w:r>
            <w:proofErr w:type="gramEnd"/>
          </w:p>
        </w:tc>
        <w:tc>
          <w:tcPr>
            <w:tcW w:w="812" w:type="dxa"/>
            <w:gridSpan w:val="2"/>
            <w:shd w:val="clear" w:color="auto" w:fill="F2F2F2" w:themeFill="background1" w:themeFillShade="F2"/>
            <w:vAlign w:val="center"/>
          </w:tcPr>
          <w:p w:rsidR="00774DB9" w:rsidRPr="00EF0504" w:rsidRDefault="00774DB9" w:rsidP="00A90B89">
            <w:pPr>
              <w:ind w:left="-38" w:right="-81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EF0504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≥ 12.º </w:t>
            </w:r>
            <w:proofErr w:type="gramStart"/>
            <w:r w:rsidRPr="00EF0504">
              <w:rPr>
                <w:rFonts w:asciiTheme="minorHAnsi" w:hAnsiTheme="minorHAnsi" w:cstheme="minorHAnsi"/>
                <w:b/>
                <w:sz w:val="16"/>
                <w:szCs w:val="18"/>
              </w:rPr>
              <w:t>ano</w:t>
            </w:r>
            <w:proofErr w:type="gramEnd"/>
          </w:p>
        </w:tc>
      </w:tr>
      <w:tr w:rsidR="00774DB9" w:rsidRPr="00774DB9" w:rsidTr="00DB23B6">
        <w:tc>
          <w:tcPr>
            <w:tcW w:w="42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74DB9" w:rsidRPr="00774DB9" w:rsidRDefault="00774DB9" w:rsidP="00774DB9">
            <w:pPr>
              <w:ind w:left="-82" w:right="-45"/>
              <w:jc w:val="center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74DB9" w:rsidRPr="00774DB9" w:rsidRDefault="00774DB9" w:rsidP="00774DB9">
            <w:pPr>
              <w:jc w:val="center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4584" w:type="dxa"/>
            <w:tcBorders>
              <w:top w:val="single" w:sz="4" w:space="0" w:color="17365D" w:themeColor="text2" w:themeShade="BF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774DB9" w:rsidRPr="00774DB9" w:rsidRDefault="00774DB9" w:rsidP="00774DB9">
            <w:pPr>
              <w:jc w:val="center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16" w:type="dxa"/>
            <w:tcBorders>
              <w:top w:val="single" w:sz="4" w:space="0" w:color="17365D" w:themeColor="text2" w:themeShade="BF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74DB9" w:rsidRPr="00774DB9" w:rsidRDefault="00774DB9" w:rsidP="00774DB9">
            <w:pPr>
              <w:jc w:val="center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3212" w:type="dxa"/>
            <w:gridSpan w:val="5"/>
            <w:tcBorders>
              <w:top w:val="single" w:sz="4" w:space="0" w:color="17365D" w:themeColor="text2" w:themeShade="BF"/>
              <w:bottom w:val="dotted" w:sz="4" w:space="0" w:color="auto"/>
            </w:tcBorders>
            <w:shd w:val="clear" w:color="auto" w:fill="F2F2F2" w:themeFill="background1" w:themeFillShade="F2"/>
          </w:tcPr>
          <w:p w:rsidR="00774DB9" w:rsidRPr="00774DB9" w:rsidRDefault="00774DB9" w:rsidP="00774DB9">
            <w:pPr>
              <w:jc w:val="center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  <w:tr w:rsidR="008F76FE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8F76FE" w:rsidRPr="00586399" w:rsidRDefault="008F76FE" w:rsidP="008F76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6399">
              <w:rPr>
                <w:rFonts w:asciiTheme="minorHAnsi" w:hAnsiTheme="minorHAnsi" w:cstheme="minorHAnsi"/>
                <w:sz w:val="18"/>
                <w:szCs w:val="18"/>
              </w:rPr>
              <w:t xml:space="preserve">213. Audiovisuais e produção </w:t>
            </w:r>
            <w:proofErr w:type="gramStart"/>
            <w:r w:rsidRPr="00586399">
              <w:rPr>
                <w:rFonts w:asciiTheme="minorHAnsi" w:hAnsiTheme="minorHAnsi" w:cstheme="minorHAnsi"/>
                <w:sz w:val="18"/>
                <w:szCs w:val="18"/>
              </w:rPr>
              <w:t>dos média</w:t>
            </w:r>
            <w:proofErr w:type="gramEnd"/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F76FE" w:rsidRPr="00586399" w:rsidRDefault="008F76FE" w:rsidP="00B2329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>Técnico/a de multimédia</w:t>
            </w:r>
            <w:r w:rsidR="00B23299"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526F09"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</w:p>
        </w:tc>
      </w:tr>
      <w:tr w:rsidR="00B6236E" w:rsidRPr="00E72B6D" w:rsidTr="00293FE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236E" w:rsidRPr="00E72B6D" w:rsidRDefault="00B6236E" w:rsidP="00E72B6D">
            <w:pPr>
              <w:ind w:left="-68" w:right="-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236E" w:rsidRPr="00375922" w:rsidRDefault="00B6236E" w:rsidP="00293FE3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7592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0145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</w:tcPr>
          <w:p w:rsidR="00B6236E" w:rsidRPr="001F5357" w:rsidRDefault="00B6236E" w:rsidP="009F694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3469">
              <w:rPr>
                <w:rFonts w:asciiTheme="minorHAnsi" w:hAnsiTheme="minorHAnsi" w:cstheme="minorHAnsi"/>
                <w:sz w:val="18"/>
                <w:szCs w:val="18"/>
              </w:rPr>
              <w:t>Som/áudio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F694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captação, </w:t>
            </w:r>
            <w:r w:rsidRPr="00D63469">
              <w:rPr>
                <w:rFonts w:asciiTheme="minorHAnsi" w:hAnsiTheme="minorHAnsi" w:cstheme="minorHAnsi"/>
                <w:sz w:val="18"/>
                <w:szCs w:val="18"/>
              </w:rPr>
              <w:t>registo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 </w:t>
            </w:r>
            <w:r w:rsidRPr="00D63469">
              <w:rPr>
                <w:rFonts w:asciiTheme="minorHAnsi" w:hAnsiTheme="minorHAnsi" w:cstheme="minorHAnsi"/>
                <w:sz w:val="18"/>
                <w:szCs w:val="18"/>
              </w:rPr>
              <w:t>edição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</w:tcPr>
          <w:p w:rsidR="00B6236E" w:rsidRPr="001F5357" w:rsidRDefault="00B6236E" w:rsidP="00E72B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236E" w:rsidRPr="00E72B6D" w:rsidRDefault="00B6236E" w:rsidP="00E72B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236E" w:rsidRPr="001F5357" w:rsidRDefault="00B6236E" w:rsidP="00B6236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236E" w:rsidRPr="001F5357" w:rsidRDefault="00B6236E" w:rsidP="00B6236E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236E" w:rsidRPr="001F5357" w:rsidRDefault="00B6236E" w:rsidP="00B6236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B6236E" w:rsidRPr="00E72B6D" w:rsidTr="00293FE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236E" w:rsidRPr="00E72B6D" w:rsidRDefault="00B6236E" w:rsidP="00E72B6D">
            <w:pPr>
              <w:ind w:left="-68" w:right="-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236E" w:rsidRPr="00375922" w:rsidRDefault="00B6236E" w:rsidP="00293FE3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7592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0146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</w:tcPr>
          <w:p w:rsidR="00B6236E" w:rsidRPr="001F5357" w:rsidRDefault="00B6236E" w:rsidP="00B6236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E2E4B">
              <w:rPr>
                <w:rFonts w:asciiTheme="minorHAnsi" w:hAnsiTheme="minorHAnsi" w:cstheme="minorHAnsi"/>
                <w:sz w:val="18"/>
                <w:szCs w:val="18"/>
              </w:rPr>
              <w:t>Imagem/vídeo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858D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E2E4B">
              <w:rPr>
                <w:rFonts w:asciiTheme="minorHAnsi" w:hAnsiTheme="minorHAnsi" w:cstheme="minorHAnsi"/>
                <w:sz w:val="18"/>
                <w:szCs w:val="18"/>
              </w:rPr>
              <w:t>captação,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E2E4B">
              <w:rPr>
                <w:rFonts w:asciiTheme="minorHAnsi" w:hAnsiTheme="minorHAnsi" w:cstheme="minorHAnsi"/>
                <w:sz w:val="18"/>
                <w:szCs w:val="18"/>
              </w:rPr>
              <w:t>registo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E2E4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E2E4B">
              <w:rPr>
                <w:rFonts w:asciiTheme="minorHAnsi" w:hAnsiTheme="minorHAnsi" w:cstheme="minorHAnsi"/>
                <w:sz w:val="18"/>
                <w:szCs w:val="18"/>
              </w:rPr>
              <w:t>edição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</w:tcPr>
          <w:p w:rsidR="00B6236E" w:rsidRPr="00E72B6D" w:rsidRDefault="00B6236E" w:rsidP="00E72B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236E" w:rsidRPr="00E72B6D" w:rsidRDefault="00B6236E" w:rsidP="00E72B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236E" w:rsidRPr="001F5357" w:rsidRDefault="00B6236E" w:rsidP="00B6236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236E" w:rsidRPr="001F5357" w:rsidRDefault="00B6236E" w:rsidP="00B6236E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236E" w:rsidRPr="001F5357" w:rsidRDefault="00B6236E" w:rsidP="00B6236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B6236E" w:rsidRPr="00E72B6D" w:rsidTr="00293FE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236E" w:rsidRPr="00E72B6D" w:rsidRDefault="00B6236E" w:rsidP="00E72B6D">
            <w:pPr>
              <w:ind w:left="-68" w:right="-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236E" w:rsidRPr="00E72B6D" w:rsidRDefault="00B6236E" w:rsidP="00293FE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0135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</w:tcPr>
          <w:p w:rsidR="00B6236E" w:rsidRPr="00E72B6D" w:rsidRDefault="00B6236E" w:rsidP="00E72B6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2B6D">
              <w:rPr>
                <w:rFonts w:asciiTheme="minorHAnsi" w:hAnsiTheme="minorHAnsi" w:cstheme="minorHAnsi"/>
                <w:sz w:val="18"/>
                <w:szCs w:val="18"/>
              </w:rPr>
              <w:br w:type="page"/>
            </w:r>
            <w:r w:rsidRPr="00E72B6D">
              <w:rPr>
                <w:rFonts w:asciiTheme="minorHAnsi" w:hAnsiTheme="minorHAnsi" w:cstheme="minorHAnsi"/>
                <w:sz w:val="18"/>
                <w:szCs w:val="18"/>
              </w:rPr>
              <w:br w:type="page"/>
            </w:r>
            <w:proofErr w:type="gramStart"/>
            <w:r w:rsidRPr="00E72B6D">
              <w:rPr>
                <w:rFonts w:asciiTheme="minorHAnsi" w:hAnsiTheme="minorHAnsi" w:cstheme="minorHAnsi"/>
                <w:i/>
                <w:sz w:val="18"/>
                <w:szCs w:val="18"/>
              </w:rPr>
              <w:t>Design</w:t>
            </w:r>
            <w:proofErr w:type="gramEnd"/>
            <w:r w:rsidRPr="00E72B6D">
              <w:rPr>
                <w:rFonts w:asciiTheme="minorHAnsi" w:hAnsiTheme="minorHAnsi" w:cstheme="minorHAnsi"/>
                <w:sz w:val="18"/>
                <w:szCs w:val="18"/>
              </w:rPr>
              <w:t xml:space="preserve"> - comunicação e multimédia 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</w:tcPr>
          <w:p w:rsidR="00B6236E" w:rsidRPr="00E72B6D" w:rsidRDefault="00B6236E" w:rsidP="00E72B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2B6D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236E" w:rsidRPr="00E72B6D" w:rsidRDefault="00B6236E" w:rsidP="00774DB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236E" w:rsidRPr="001F5357" w:rsidRDefault="00B6236E" w:rsidP="00B6236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236E" w:rsidRPr="001F5357" w:rsidRDefault="00B6236E" w:rsidP="00B6236E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236E" w:rsidRPr="001F5357" w:rsidRDefault="00B6236E" w:rsidP="00B6236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B6236E" w:rsidRPr="001F5357" w:rsidTr="00293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6236E" w:rsidRPr="00E72B6D" w:rsidRDefault="00B6236E" w:rsidP="00774DB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36E" w:rsidRPr="001F5357" w:rsidRDefault="00B6236E" w:rsidP="00293FE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5357">
              <w:rPr>
                <w:rFonts w:asciiTheme="minorHAnsi" w:hAnsiTheme="minorHAnsi" w:cstheme="minorHAnsi"/>
                <w:sz w:val="16"/>
                <w:szCs w:val="16"/>
              </w:rPr>
              <w:t>0144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36E" w:rsidRPr="001F5357" w:rsidRDefault="00B6236E" w:rsidP="00E72B6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Conceção de animações 3D 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36E" w:rsidRPr="001F5357" w:rsidRDefault="00B6236E" w:rsidP="00E72B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6236E" w:rsidRPr="001F5357" w:rsidRDefault="00B6236E" w:rsidP="00774DB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6236E" w:rsidRPr="001F5357" w:rsidRDefault="00B6236E" w:rsidP="00B6236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6236E" w:rsidRPr="001F5357" w:rsidRDefault="00B6236E" w:rsidP="00B6236E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6236E" w:rsidRPr="001F5357" w:rsidRDefault="00B6236E" w:rsidP="00B6236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B6236E" w:rsidRPr="001F5357" w:rsidTr="00293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6236E" w:rsidRPr="00E72B6D" w:rsidRDefault="00B6236E" w:rsidP="00774DB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36E" w:rsidRPr="001F5357" w:rsidRDefault="00B6236E" w:rsidP="00293FE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5357">
              <w:rPr>
                <w:rFonts w:asciiTheme="minorHAnsi" w:hAnsiTheme="minorHAnsi" w:cstheme="minorHAnsi"/>
                <w:sz w:val="16"/>
                <w:szCs w:val="16"/>
              </w:rPr>
              <w:t>0152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36E" w:rsidRPr="001F5357" w:rsidRDefault="00B6236E" w:rsidP="00E72B6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Estrutura de um sítio para Internet 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36E" w:rsidRPr="001F5357" w:rsidRDefault="00B6236E" w:rsidP="00E72B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6236E" w:rsidRPr="001F5357" w:rsidRDefault="00B6236E" w:rsidP="00774DB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6236E" w:rsidRPr="001F5357" w:rsidRDefault="00B6236E" w:rsidP="00B6236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6236E" w:rsidRPr="001F5357" w:rsidRDefault="00B6236E" w:rsidP="00B6236E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6236E" w:rsidRPr="001F5357" w:rsidRDefault="00B6236E" w:rsidP="00B6236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B6236E" w:rsidRPr="001F5357" w:rsidTr="00293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6236E" w:rsidRPr="00E72B6D" w:rsidRDefault="00B6236E" w:rsidP="00774DB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236E" w:rsidRPr="001F5357" w:rsidRDefault="00B6236E" w:rsidP="00293FE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5357">
              <w:rPr>
                <w:rFonts w:asciiTheme="minorHAnsi" w:hAnsiTheme="minorHAnsi" w:cstheme="minorHAnsi"/>
                <w:sz w:val="16"/>
                <w:szCs w:val="16"/>
              </w:rPr>
              <w:t>0153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36E" w:rsidRPr="001F5357" w:rsidRDefault="00B6236E" w:rsidP="00E72B6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Finalização de um sítio para Internet 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36E" w:rsidRPr="001F5357" w:rsidRDefault="00B6236E" w:rsidP="00E72B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6236E" w:rsidRPr="001F5357" w:rsidRDefault="00B6236E" w:rsidP="00774DB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6236E" w:rsidRPr="001F5357" w:rsidRDefault="00B6236E" w:rsidP="00B6236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6236E" w:rsidRPr="001F5357" w:rsidRDefault="00B6236E" w:rsidP="00B6236E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6236E" w:rsidRPr="001F5357" w:rsidRDefault="00B6236E" w:rsidP="00B6236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C006E3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C006E3" w:rsidRPr="00586399" w:rsidRDefault="00C006E3" w:rsidP="00C006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6399">
              <w:rPr>
                <w:rFonts w:asciiTheme="minorHAnsi" w:hAnsiTheme="minorHAnsi" w:cstheme="minorHAnsi"/>
                <w:sz w:val="18"/>
                <w:szCs w:val="18"/>
              </w:rPr>
              <w:t>215. Artesanato</w:t>
            </w: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006E3" w:rsidRPr="00586399" w:rsidRDefault="00C006E3" w:rsidP="0082210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>Artesão</w:t>
            </w:r>
            <w:r w:rsidR="00EB768C"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>/ã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das Artes do Metal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</w:t>
            </w:r>
            <w:r w:rsidR="0082210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C006E3" w:rsidRPr="001F5357" w:rsidTr="00242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06E3" w:rsidRPr="00E72B6D" w:rsidRDefault="00C006E3" w:rsidP="00C006E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06E3" w:rsidRPr="00C006E3" w:rsidRDefault="00C006E3" w:rsidP="0053659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C006E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06E3" w:rsidRPr="001F5357" w:rsidRDefault="00B40CBC" w:rsidP="00C006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06E3" w:rsidRPr="001F5357" w:rsidRDefault="00C006E3" w:rsidP="00C006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006E3" w:rsidRPr="001F5357" w:rsidRDefault="00C006E3" w:rsidP="00C006E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006E3" w:rsidRPr="001F5357" w:rsidRDefault="00C006E3" w:rsidP="00C006E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006E3" w:rsidRPr="001F5357" w:rsidRDefault="00C006E3" w:rsidP="00C006E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006E3" w:rsidRPr="001F5357" w:rsidRDefault="00C006E3" w:rsidP="00C00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C006E3" w:rsidRPr="001F5357" w:rsidTr="00DB2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C006E3" w:rsidRPr="001F5357" w:rsidRDefault="00C006E3" w:rsidP="00C006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006E3" w:rsidRPr="00586399" w:rsidRDefault="00C006E3" w:rsidP="00C006E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>Artesão</w:t>
            </w:r>
            <w:r w:rsidR="00EB768C"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>/ã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das Artes e Ofícios em Madeira </w:t>
            </w:r>
            <w:r w:rsidR="00F858D5"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Marceneiro Embutidor</w:t>
            </w:r>
            <w:r w:rsidR="00230F47">
              <w:rPr>
                <w:rFonts w:asciiTheme="minorHAnsi" w:hAnsiTheme="minorHAnsi" w:cstheme="minorHAnsi"/>
                <w:b/>
                <w:sz w:val="16"/>
                <w:szCs w:val="16"/>
              </w:rPr>
              <w:t>/a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82210A">
              <w:rPr>
                <w:rFonts w:asciiTheme="minorHAnsi" w:hAnsiTheme="minorHAnsi" w:cstheme="minorHAnsi"/>
                <w:sz w:val="16"/>
                <w:szCs w:val="16"/>
              </w:rPr>
              <w:t>(N4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C006E3" w:rsidRPr="001F5357" w:rsidTr="00242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06E3" w:rsidRPr="00E72B6D" w:rsidRDefault="00C006E3" w:rsidP="00C006E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06E3" w:rsidRPr="00C006E3" w:rsidRDefault="00C006E3" w:rsidP="0053659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C006E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06E3" w:rsidRPr="001F5357" w:rsidRDefault="00B40CBC" w:rsidP="00230F4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06E3" w:rsidRPr="001F5357" w:rsidRDefault="00C006E3" w:rsidP="00C006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006E3" w:rsidRPr="001F5357" w:rsidRDefault="00C006E3" w:rsidP="00C006E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006E3" w:rsidRPr="001F5357" w:rsidRDefault="00C006E3" w:rsidP="00C006E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006E3" w:rsidRPr="001F5357" w:rsidRDefault="00C006E3" w:rsidP="00C006E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006E3" w:rsidRPr="001F5357" w:rsidRDefault="00C006E3" w:rsidP="00C00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C006E3" w:rsidRPr="001F5357" w:rsidTr="00DB2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C006E3" w:rsidRPr="001F5357" w:rsidRDefault="00C006E3" w:rsidP="00C006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006E3" w:rsidRPr="000967A3" w:rsidRDefault="00C006E3" w:rsidP="000967A3">
            <w:pPr>
              <w:ind w:right="-104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0967A3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Artesão</w:t>
            </w:r>
            <w:r w:rsidR="00EB768C" w:rsidRPr="000967A3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/ã</w:t>
            </w:r>
            <w:r w:rsidRPr="000967A3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das Artes e Ofícios em Madeira </w:t>
            </w:r>
            <w:r w:rsidR="00F858D5" w:rsidRPr="000967A3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-</w:t>
            </w:r>
            <w:r w:rsidRPr="000967A3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="00230F47"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Marceneiro </w:t>
            </w:r>
            <w:r w:rsidR="00230F47">
              <w:rPr>
                <w:rFonts w:asciiTheme="minorHAnsi" w:hAnsiTheme="minorHAnsi" w:cstheme="minorHAnsi"/>
                <w:b/>
                <w:sz w:val="16"/>
                <w:szCs w:val="16"/>
              </w:rPr>
              <w:t>/</w:t>
            </w:r>
            <w:r w:rsidRPr="000967A3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Entalhador</w:t>
            </w:r>
            <w:r w:rsidR="00230F47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/a</w:t>
            </w:r>
            <w:r w:rsidRPr="000967A3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="0082210A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(N4</w:t>
            </w:r>
            <w:r w:rsidRPr="000967A3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)</w:t>
            </w:r>
          </w:p>
        </w:tc>
      </w:tr>
      <w:tr w:rsidR="008960B3" w:rsidRPr="001F5357" w:rsidTr="00896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960B3" w:rsidRPr="00E72B6D" w:rsidRDefault="008960B3" w:rsidP="00C006E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60B3" w:rsidRPr="00C006E3" w:rsidRDefault="008960B3" w:rsidP="0053659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C006E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60B3" w:rsidRPr="001F5357" w:rsidRDefault="008960B3" w:rsidP="00230F4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60B3" w:rsidRPr="001F5357" w:rsidRDefault="008960B3" w:rsidP="00C006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960B3" w:rsidRPr="001F5357" w:rsidRDefault="008960B3" w:rsidP="00C006E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960B3" w:rsidRPr="001F5357" w:rsidRDefault="008960B3" w:rsidP="008960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960B3" w:rsidRPr="001F5357" w:rsidRDefault="008960B3" w:rsidP="001D55C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960B3" w:rsidRPr="001F5357" w:rsidRDefault="008960B3" w:rsidP="001D55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078A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960B3" w:rsidRPr="001F5357" w:rsidTr="00DB2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960B3" w:rsidRPr="001F5357" w:rsidRDefault="008960B3" w:rsidP="00A250F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960B3" w:rsidRPr="00586399" w:rsidRDefault="008960B3" w:rsidP="0082210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>Pintor/a Artístico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/a em Azulejo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</w:t>
            </w:r>
            <w:r w:rsidR="0082210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8960B3" w:rsidRPr="001F5357" w:rsidTr="00242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960B3" w:rsidRPr="00E72B6D" w:rsidRDefault="008960B3" w:rsidP="00A250F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60B3" w:rsidRPr="00C006E3" w:rsidRDefault="008960B3" w:rsidP="0053659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C006E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60B3" w:rsidRPr="001F5357" w:rsidRDefault="008960B3" w:rsidP="00A25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60B3" w:rsidRPr="001F5357" w:rsidRDefault="008960B3" w:rsidP="00A250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960B3" w:rsidRPr="001F5357" w:rsidRDefault="008960B3" w:rsidP="00A250FE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960B3" w:rsidRPr="001F5357" w:rsidRDefault="008960B3" w:rsidP="001D55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960B3" w:rsidRPr="001F5357" w:rsidRDefault="008960B3" w:rsidP="001D55C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960B3" w:rsidRPr="001F5357" w:rsidRDefault="008960B3" w:rsidP="001D55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078A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960B3" w:rsidRPr="001F5357" w:rsidTr="00DB2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960B3" w:rsidRPr="001F5357" w:rsidRDefault="008960B3" w:rsidP="0032481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960B3" w:rsidRPr="00586399" w:rsidRDefault="008960B3" w:rsidP="005B4D3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Pintura Decorativa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</w:p>
        </w:tc>
      </w:tr>
      <w:tr w:rsidR="008960B3" w:rsidRPr="001F5357" w:rsidTr="00242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960B3" w:rsidRPr="00E72B6D" w:rsidRDefault="008960B3" w:rsidP="0032481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60B3" w:rsidRPr="00C006E3" w:rsidRDefault="008960B3" w:rsidP="0053659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C006E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60B3" w:rsidRPr="001F5357" w:rsidRDefault="008960B3" w:rsidP="00324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60B3" w:rsidRPr="001F5357" w:rsidRDefault="008960B3" w:rsidP="00324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960B3" w:rsidRPr="001F5357" w:rsidRDefault="008960B3" w:rsidP="0032481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960B3" w:rsidRPr="001F5357" w:rsidRDefault="008960B3" w:rsidP="001D55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960B3" w:rsidRPr="001F5357" w:rsidRDefault="008960B3" w:rsidP="001D55C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960B3" w:rsidRPr="001F5357" w:rsidRDefault="008960B3" w:rsidP="001D55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078A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960B3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8960B3" w:rsidRPr="00C369A6" w:rsidRDefault="008960B3" w:rsidP="00C006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69A6">
              <w:rPr>
                <w:rFonts w:asciiTheme="minorHAnsi" w:hAnsiTheme="minorHAnsi" w:cstheme="minorHAnsi"/>
                <w:sz w:val="18"/>
                <w:szCs w:val="18"/>
              </w:rPr>
              <w:t>225. História e Arqueologia</w:t>
            </w: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960B3" w:rsidRPr="00586399" w:rsidRDefault="008960B3" w:rsidP="00C006E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Assistente de Arqueólogo /a </w:t>
            </w:r>
            <w:r w:rsidR="0082210A">
              <w:rPr>
                <w:rFonts w:asciiTheme="minorHAnsi" w:hAnsiTheme="minorHAnsi" w:cstheme="minorHAnsi"/>
                <w:sz w:val="16"/>
                <w:szCs w:val="16"/>
              </w:rPr>
              <w:t>(N4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8960B3" w:rsidRPr="001F5357" w:rsidTr="00242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960B3" w:rsidRPr="00E72B6D" w:rsidRDefault="008960B3" w:rsidP="00C006E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60B3" w:rsidRPr="00C006E3" w:rsidRDefault="008960B3" w:rsidP="0053659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C006E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60B3" w:rsidRPr="001F5357" w:rsidRDefault="008960B3" w:rsidP="00C006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60B3" w:rsidRPr="001F5357" w:rsidRDefault="008960B3" w:rsidP="00C006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960B3" w:rsidRPr="001F5357" w:rsidRDefault="008960B3" w:rsidP="00C006E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960B3" w:rsidRPr="001F5357" w:rsidRDefault="008960B3" w:rsidP="001D55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960B3" w:rsidRPr="001F5357" w:rsidRDefault="008960B3" w:rsidP="001D55C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960B3" w:rsidRPr="001F5357" w:rsidRDefault="008960B3" w:rsidP="001D55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078A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960B3" w:rsidRPr="001F5357" w:rsidTr="00DB2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960B3" w:rsidRPr="001F5357" w:rsidRDefault="008960B3" w:rsidP="0032481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960B3" w:rsidRPr="00586399" w:rsidRDefault="008960B3" w:rsidP="00046278">
            <w:pPr>
              <w:ind w:right="-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Museografia e Gestão do Património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</w:p>
        </w:tc>
      </w:tr>
      <w:tr w:rsidR="008960B3" w:rsidRPr="001F5357" w:rsidTr="00242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960B3" w:rsidRPr="00E72B6D" w:rsidRDefault="008960B3" w:rsidP="0032481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60B3" w:rsidRPr="00C006E3" w:rsidRDefault="008960B3" w:rsidP="0053659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C006E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60B3" w:rsidRPr="001F5357" w:rsidRDefault="008960B3" w:rsidP="00324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60B3" w:rsidRPr="001F5357" w:rsidRDefault="008960B3" w:rsidP="00324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960B3" w:rsidRPr="001F5357" w:rsidRDefault="008960B3" w:rsidP="0032481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960B3" w:rsidRPr="001F5357" w:rsidRDefault="008960B3" w:rsidP="001D55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960B3" w:rsidRPr="001F5357" w:rsidRDefault="008960B3" w:rsidP="001D55C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960B3" w:rsidRPr="001F5357" w:rsidRDefault="008960B3" w:rsidP="001D55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078A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960B3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8960B3" w:rsidRPr="00C369A6" w:rsidRDefault="008960B3" w:rsidP="00B623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69A6">
              <w:rPr>
                <w:rFonts w:asciiTheme="minorHAnsi" w:hAnsiTheme="minorHAnsi" w:cstheme="minorHAnsi"/>
                <w:sz w:val="18"/>
                <w:szCs w:val="18"/>
              </w:rPr>
              <w:t>341. Comércio</w:t>
            </w: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960B3" w:rsidRPr="00586399" w:rsidRDefault="008960B3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Empregado/a Comercial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8960B3" w:rsidRPr="00E72B6D" w:rsidTr="00FA063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60B3" w:rsidRPr="00E72B6D" w:rsidRDefault="008960B3" w:rsidP="00B6236E">
            <w:pPr>
              <w:ind w:left="-68" w:right="-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 w:rsidR="00410F54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60B3" w:rsidRPr="00F06920" w:rsidRDefault="008960B3" w:rsidP="00FA063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7851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</w:tcPr>
          <w:p w:rsidR="008960B3" w:rsidRPr="003B10DA" w:rsidRDefault="008960B3" w:rsidP="009B03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931E3">
              <w:rPr>
                <w:rFonts w:asciiTheme="minorHAnsi" w:hAnsiTheme="minorHAnsi" w:cstheme="minorHAnsi"/>
                <w:sz w:val="18"/>
                <w:szCs w:val="18"/>
              </w:rPr>
              <w:t xml:space="preserve">Aprovisionamento, logística e gestão de </w:t>
            </w:r>
            <w:proofErr w:type="gramStart"/>
            <w:r w:rsidRPr="00E931E3">
              <w:rPr>
                <w:rFonts w:asciiTheme="minorHAnsi" w:hAnsiTheme="minorHAnsi" w:cstheme="minorHAnsi"/>
                <w:sz w:val="18"/>
                <w:szCs w:val="18"/>
              </w:rPr>
              <w:t>stocks</w:t>
            </w:r>
            <w:proofErr w:type="gramEnd"/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</w:tcPr>
          <w:p w:rsidR="008960B3" w:rsidRPr="003B10DA" w:rsidRDefault="008960B3" w:rsidP="00E36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60B3" w:rsidRPr="00E72B6D" w:rsidRDefault="008960B3" w:rsidP="00B6236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960B3" w:rsidRPr="001F5357" w:rsidRDefault="008960B3" w:rsidP="00E36A3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60B3" w:rsidRPr="001F5357" w:rsidRDefault="008960B3" w:rsidP="00E36A3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60B3" w:rsidRPr="001F5357" w:rsidRDefault="008960B3" w:rsidP="00E36A3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078A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960B3" w:rsidRPr="00E72B6D" w:rsidTr="00FA063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60B3" w:rsidRPr="00E72B6D" w:rsidRDefault="00DA5BB8" w:rsidP="00EA3C1F">
            <w:pPr>
              <w:ind w:left="-68" w:right="-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60B3" w:rsidRPr="00F06920" w:rsidRDefault="008960B3" w:rsidP="00FA063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5785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0350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</w:tcPr>
          <w:p w:rsidR="008960B3" w:rsidRPr="003B10DA" w:rsidRDefault="008960B3" w:rsidP="009B03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Comunicação interpessoal - comunicação assertiva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</w:tcPr>
          <w:p w:rsidR="008960B3" w:rsidRPr="003B10DA" w:rsidRDefault="008960B3" w:rsidP="00E36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60B3" w:rsidRPr="00E72B6D" w:rsidRDefault="008960B3" w:rsidP="00B6236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60B3" w:rsidRPr="001F5357" w:rsidRDefault="008960B3" w:rsidP="006861D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60B3" w:rsidRPr="001F5357" w:rsidRDefault="008960B3" w:rsidP="001D55C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60B3" w:rsidRPr="001F5357" w:rsidRDefault="008960B3" w:rsidP="001D55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078A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273FA0" w:rsidRPr="00E72B6D" w:rsidTr="00FA063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3FA0" w:rsidRPr="00E72B6D" w:rsidRDefault="00273FA0" w:rsidP="00B6236E">
            <w:pPr>
              <w:ind w:left="-68" w:right="-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73FA0" w:rsidRPr="00F06920" w:rsidRDefault="00273FA0" w:rsidP="00FA063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5785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0357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</w:tcPr>
          <w:p w:rsidR="00273FA0" w:rsidRPr="001F5357" w:rsidRDefault="00273FA0" w:rsidP="009B03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6E40">
              <w:rPr>
                <w:rFonts w:asciiTheme="minorHAnsi" w:hAnsiTheme="minorHAnsi" w:cstheme="minorHAnsi"/>
                <w:sz w:val="18"/>
                <w:szCs w:val="18"/>
              </w:rPr>
              <w:t>Reclamações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A16E40">
              <w:rPr>
                <w:rFonts w:asciiTheme="minorHAnsi" w:hAnsiTheme="minorHAnsi" w:cstheme="minorHAnsi"/>
                <w:sz w:val="18"/>
                <w:szCs w:val="18"/>
              </w:rPr>
              <w:t>tratamento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16E40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16E40">
              <w:rPr>
                <w:rFonts w:asciiTheme="minorHAnsi" w:hAnsiTheme="minorHAnsi" w:cstheme="minorHAnsi"/>
                <w:sz w:val="18"/>
                <w:szCs w:val="18"/>
              </w:rPr>
              <w:t>encaminhamento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</w:tcPr>
          <w:p w:rsidR="00273FA0" w:rsidRPr="001F5357" w:rsidRDefault="00273FA0" w:rsidP="00E36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73FA0" w:rsidRPr="001F5357" w:rsidRDefault="00273FA0" w:rsidP="00E36A3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73FA0" w:rsidRPr="001F5357" w:rsidRDefault="00273FA0" w:rsidP="001D55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73FA0" w:rsidRPr="001F5357" w:rsidRDefault="00273FA0" w:rsidP="001D55C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73FA0" w:rsidRPr="001F5357" w:rsidRDefault="00273FA0" w:rsidP="001D55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078A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861DB" w:rsidRPr="00E72B6D" w:rsidTr="00FA063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61DB" w:rsidRPr="00E72B6D" w:rsidRDefault="006861DB" w:rsidP="00A250F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61DB" w:rsidRPr="00C006E3" w:rsidRDefault="006861DB" w:rsidP="00FA063A">
            <w:pPr>
              <w:ind w:left="-82" w:right="-45"/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C006E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861DB" w:rsidRPr="001F5357" w:rsidRDefault="006861DB" w:rsidP="00A25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861DB" w:rsidRPr="001F5357" w:rsidRDefault="006861DB" w:rsidP="00A250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61DB" w:rsidRPr="001F5357" w:rsidRDefault="006861DB" w:rsidP="00A250FE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61DB" w:rsidRPr="001F5357" w:rsidRDefault="006861DB" w:rsidP="001D55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61DB" w:rsidRPr="001F5357" w:rsidRDefault="006861DB" w:rsidP="001D55C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61DB" w:rsidRPr="001F5357" w:rsidRDefault="006861DB" w:rsidP="001D55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078A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861DB" w:rsidRPr="00012CBA" w:rsidTr="00FA063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61DB" w:rsidRPr="00E72B6D" w:rsidRDefault="006861DB" w:rsidP="00823EE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61DB" w:rsidRPr="00012CBA" w:rsidRDefault="006861DB" w:rsidP="00FA063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0354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</w:tcPr>
          <w:p w:rsidR="006861DB" w:rsidRPr="00EA3C1F" w:rsidRDefault="006861DB" w:rsidP="00EA3C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A3C1F">
              <w:rPr>
                <w:rFonts w:asciiTheme="minorHAnsi" w:hAnsiTheme="minorHAnsi" w:cstheme="minorHAnsi"/>
                <w:sz w:val="18"/>
                <w:szCs w:val="18"/>
              </w:rPr>
              <w:t>Língua inglesa - atendimento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861DB" w:rsidRPr="00EA3C1F" w:rsidRDefault="006861DB" w:rsidP="00EA3C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C1F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61DB" w:rsidRPr="00012CBA" w:rsidRDefault="006861DB" w:rsidP="00823EE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61DB" w:rsidRPr="001F5357" w:rsidRDefault="006861DB" w:rsidP="001D55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61DB" w:rsidRPr="001F5357" w:rsidRDefault="006861DB" w:rsidP="001D55C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61DB" w:rsidRPr="001F5357" w:rsidRDefault="006861DB" w:rsidP="001D55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078A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861DB" w:rsidRPr="00E72B6D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6861DB" w:rsidRPr="001F5357" w:rsidRDefault="006861DB" w:rsidP="00B6236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</w:tcPr>
          <w:p w:rsidR="006861DB" w:rsidRPr="00586399" w:rsidRDefault="006861DB" w:rsidP="00230F4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Operador/a de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Logística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 xml:space="preserve"> (N2)</w:t>
            </w:r>
          </w:p>
        </w:tc>
      </w:tr>
      <w:tr w:rsidR="006861DB" w:rsidRPr="00E72B6D" w:rsidTr="00B2396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61DB" w:rsidRPr="00E72B6D" w:rsidRDefault="006861DB" w:rsidP="00B2396E">
            <w:pPr>
              <w:ind w:left="-68" w:right="-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61DB" w:rsidRPr="003B10DA" w:rsidRDefault="006861DB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5785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0404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861DB" w:rsidRPr="003B10DA" w:rsidRDefault="006861DB" w:rsidP="00E36A3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Organização pessoal e gestão do tempo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861DB" w:rsidRPr="003B10DA" w:rsidRDefault="006861DB" w:rsidP="00E36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61DB" w:rsidRPr="00580DA5" w:rsidRDefault="006861DB" w:rsidP="00E36A3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861DB" w:rsidRDefault="006861DB" w:rsidP="00E36A37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861DB" w:rsidRPr="00AE2E4B" w:rsidRDefault="006861DB" w:rsidP="00E36A3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861DB" w:rsidRDefault="006861DB" w:rsidP="00E36A37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861DB" w:rsidRPr="00E72B6D" w:rsidTr="00B2396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61DB" w:rsidRPr="00E72B6D" w:rsidRDefault="006861DB" w:rsidP="00B2396E">
            <w:pPr>
              <w:ind w:left="-68" w:right="-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61DB" w:rsidRPr="00B572B7" w:rsidRDefault="006861DB" w:rsidP="00E36A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572B7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>8518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</w:tcPr>
          <w:p w:rsidR="006861DB" w:rsidRPr="001F5357" w:rsidRDefault="006861DB" w:rsidP="00E36A3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A0661C">
              <w:rPr>
                <w:rFonts w:asciiTheme="minorHAnsi" w:hAnsiTheme="minorHAnsi" w:cstheme="minorHAnsi"/>
                <w:i/>
                <w:sz w:val="18"/>
                <w:szCs w:val="18"/>
              </w:rPr>
              <w:t>Layout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E2E4B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E2E4B">
              <w:rPr>
                <w:rFonts w:asciiTheme="minorHAnsi" w:hAnsiTheme="minorHAnsi" w:cstheme="minorHAnsi"/>
                <w:sz w:val="18"/>
                <w:szCs w:val="18"/>
              </w:rPr>
              <w:t>armazém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</w:tcPr>
          <w:p w:rsidR="006861DB" w:rsidRPr="001F5357" w:rsidRDefault="006861DB" w:rsidP="00E36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61DB" w:rsidRPr="001F5357" w:rsidRDefault="006861DB" w:rsidP="00E36A3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861DB" w:rsidRPr="00AE2E4B" w:rsidRDefault="006861DB" w:rsidP="00E36A3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61DB" w:rsidRPr="001F5357" w:rsidRDefault="006861DB" w:rsidP="00E36A3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861DB" w:rsidRDefault="006861DB" w:rsidP="00E36A3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861DB" w:rsidRPr="00E72B6D" w:rsidTr="00B2396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61DB" w:rsidRPr="00E72B6D" w:rsidRDefault="006861DB" w:rsidP="00B2396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61DB" w:rsidRPr="00F06920" w:rsidRDefault="006861DB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7851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</w:tcPr>
          <w:p w:rsidR="006861DB" w:rsidRPr="003B10DA" w:rsidRDefault="006861DB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931E3">
              <w:rPr>
                <w:rFonts w:asciiTheme="minorHAnsi" w:hAnsiTheme="minorHAnsi" w:cstheme="minorHAnsi"/>
                <w:sz w:val="18"/>
                <w:szCs w:val="18"/>
              </w:rPr>
              <w:t xml:space="preserve">Aprovisionamento, logística e gestão de </w:t>
            </w:r>
            <w:proofErr w:type="gramStart"/>
            <w:r w:rsidRPr="00E931E3">
              <w:rPr>
                <w:rFonts w:asciiTheme="minorHAnsi" w:hAnsiTheme="minorHAnsi" w:cstheme="minorHAnsi"/>
                <w:sz w:val="18"/>
                <w:szCs w:val="18"/>
              </w:rPr>
              <w:t>stocks</w:t>
            </w:r>
            <w:proofErr w:type="gramEnd"/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861DB" w:rsidRPr="001F5357" w:rsidRDefault="006861DB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61DB" w:rsidRPr="001F5357" w:rsidRDefault="006861DB" w:rsidP="00B572B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61DB" w:rsidRPr="001F5357" w:rsidRDefault="006861DB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61DB" w:rsidRPr="001F5357" w:rsidRDefault="006861DB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61DB" w:rsidRPr="001F5357" w:rsidRDefault="006861DB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861DB" w:rsidRPr="00E72B6D" w:rsidTr="00B2396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61DB" w:rsidRPr="00E72B6D" w:rsidRDefault="006861DB" w:rsidP="00B2396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61DB" w:rsidRPr="00C006E3" w:rsidRDefault="006861DB" w:rsidP="00B572B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C006E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861DB" w:rsidRPr="001F5357" w:rsidRDefault="006861DB" w:rsidP="00B572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861DB" w:rsidRPr="001F5357" w:rsidRDefault="006861DB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61DB" w:rsidRPr="001F5357" w:rsidRDefault="006861DB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61DB" w:rsidRPr="001F5357" w:rsidRDefault="006861DB" w:rsidP="001D55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61DB" w:rsidRPr="001F5357" w:rsidRDefault="006861DB" w:rsidP="001D55C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61DB" w:rsidRPr="001F5357" w:rsidRDefault="006861DB" w:rsidP="001D55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078A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861DB" w:rsidRPr="00E72B6D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6861DB" w:rsidRPr="00E72B6D" w:rsidRDefault="006861DB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</w:tcPr>
          <w:p w:rsidR="006861DB" w:rsidRPr="00586399" w:rsidRDefault="006861DB" w:rsidP="00B572B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Comercial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</w:p>
        </w:tc>
      </w:tr>
      <w:tr w:rsidR="006861DB" w:rsidRPr="001F5357" w:rsidTr="00B23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861DB" w:rsidRPr="00E72B6D" w:rsidRDefault="006861DB" w:rsidP="00B2396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 w:rsidR="00410F54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61DB" w:rsidRPr="00F06920" w:rsidRDefault="006861DB" w:rsidP="00126A14">
            <w:pPr>
              <w:ind w:left="708" w:hanging="7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7851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61DB" w:rsidRPr="003B10DA" w:rsidRDefault="006861DB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931E3">
              <w:rPr>
                <w:rFonts w:asciiTheme="minorHAnsi" w:hAnsiTheme="minorHAnsi" w:cstheme="minorHAnsi"/>
                <w:sz w:val="18"/>
                <w:szCs w:val="18"/>
              </w:rPr>
              <w:t xml:space="preserve">Aprovisionamento, logística e gestão de </w:t>
            </w:r>
            <w:proofErr w:type="gramStart"/>
            <w:r w:rsidRPr="00E931E3">
              <w:rPr>
                <w:rFonts w:asciiTheme="minorHAnsi" w:hAnsiTheme="minorHAnsi" w:cstheme="minorHAnsi"/>
                <w:sz w:val="18"/>
                <w:szCs w:val="18"/>
              </w:rPr>
              <w:t>stocks</w:t>
            </w:r>
            <w:proofErr w:type="gramEnd"/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61DB" w:rsidRPr="003B10DA" w:rsidRDefault="006861DB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861DB" w:rsidRPr="001F5357" w:rsidRDefault="006861DB" w:rsidP="00B572B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861DB" w:rsidRPr="001F5357" w:rsidRDefault="006861DB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861DB" w:rsidRPr="001F5357" w:rsidRDefault="006861DB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861DB" w:rsidRPr="001F5357" w:rsidRDefault="006861DB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078A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861DB" w:rsidRPr="001F5357" w:rsidTr="00B23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861DB" w:rsidRPr="00E72B6D" w:rsidRDefault="00DA5BB8" w:rsidP="00B2396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61DB" w:rsidRPr="003B10DA" w:rsidRDefault="006861DB" w:rsidP="00126A1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5785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0350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61DB" w:rsidRPr="003B10DA" w:rsidRDefault="006861DB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Comunicação interpessoal - comunicação assertiva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61DB" w:rsidRPr="003B10DA" w:rsidRDefault="006861DB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861DB" w:rsidRPr="00580DA5" w:rsidRDefault="006861DB" w:rsidP="00B572B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861DB" w:rsidRDefault="006861DB" w:rsidP="00B572B7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861DB" w:rsidRPr="001F5357" w:rsidRDefault="006861DB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861DB" w:rsidRDefault="006861DB" w:rsidP="00B572B7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273FA0" w:rsidRPr="001F5357" w:rsidTr="00B23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73FA0" w:rsidRPr="00E72B6D" w:rsidRDefault="00273FA0" w:rsidP="00B2396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3FA0" w:rsidRPr="001F5357" w:rsidRDefault="00273FA0" w:rsidP="00126A1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5785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0357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3FA0" w:rsidRPr="001F5357" w:rsidRDefault="00273FA0" w:rsidP="00B572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6E40">
              <w:rPr>
                <w:rFonts w:asciiTheme="minorHAnsi" w:hAnsiTheme="minorHAnsi" w:cstheme="minorHAnsi"/>
                <w:sz w:val="18"/>
                <w:szCs w:val="18"/>
              </w:rPr>
              <w:t>Reclamações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A16E40">
              <w:rPr>
                <w:rFonts w:asciiTheme="minorHAnsi" w:hAnsiTheme="minorHAnsi" w:cstheme="minorHAnsi"/>
                <w:sz w:val="18"/>
                <w:szCs w:val="18"/>
              </w:rPr>
              <w:t>tratamento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16E40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16E40">
              <w:rPr>
                <w:rFonts w:asciiTheme="minorHAnsi" w:hAnsiTheme="minorHAnsi" w:cstheme="minorHAnsi"/>
                <w:sz w:val="18"/>
                <w:szCs w:val="18"/>
              </w:rPr>
              <w:t>encaminhamento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3FA0" w:rsidRPr="001F5357" w:rsidRDefault="00273FA0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73FA0" w:rsidRPr="001F5357" w:rsidRDefault="00273FA0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73FA0" w:rsidRPr="001F5357" w:rsidRDefault="00273FA0" w:rsidP="00446F4B">
            <w:pPr>
              <w:ind w:left="708" w:hanging="7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73FA0" w:rsidRPr="001F5357" w:rsidRDefault="00273FA0" w:rsidP="001D55C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73FA0" w:rsidRPr="001F5357" w:rsidRDefault="00273FA0" w:rsidP="001D55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078A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273FA0" w:rsidRPr="001F5357" w:rsidTr="00B23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3FA0" w:rsidRPr="00E72B6D" w:rsidRDefault="00273FA0" w:rsidP="00B2396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3FA0" w:rsidRPr="001F5357" w:rsidRDefault="00273FA0" w:rsidP="00126A1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1591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0366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73FA0" w:rsidRPr="001F5357" w:rsidRDefault="00273FA0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E2E4B">
              <w:rPr>
                <w:rFonts w:asciiTheme="minorHAnsi" w:hAnsiTheme="minorHAnsi" w:cstheme="minorHAnsi"/>
                <w:sz w:val="18"/>
                <w:szCs w:val="18"/>
              </w:rPr>
              <w:t>Plano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E2E4B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F06B3">
              <w:rPr>
                <w:rFonts w:asciiTheme="minorHAnsi" w:hAnsiTheme="minorHAnsi" w:cstheme="minorHAnsi"/>
                <w:i/>
                <w:sz w:val="18"/>
                <w:szCs w:val="18"/>
              </w:rPr>
              <w:t>marketing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73FA0" w:rsidRPr="001F5357" w:rsidRDefault="00273FA0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273FA0" w:rsidRPr="001F5357" w:rsidRDefault="00273FA0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273FA0" w:rsidRPr="001F5357" w:rsidRDefault="00273FA0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73FA0" w:rsidRPr="001F5357" w:rsidRDefault="00273FA0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273FA0" w:rsidRDefault="00273FA0" w:rsidP="00B572B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273FA0" w:rsidRPr="00E72B6D" w:rsidTr="00B2396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3FA0" w:rsidRPr="000A2030" w:rsidRDefault="00273FA0" w:rsidP="00B2396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73FA0" w:rsidRPr="00761B8E" w:rsidRDefault="00273FA0" w:rsidP="00126A1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61B8E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273FA0" w:rsidRPr="001F5357" w:rsidRDefault="00273FA0" w:rsidP="00B572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273FA0" w:rsidRPr="001F5357" w:rsidRDefault="00273FA0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73FA0" w:rsidRPr="001F5357" w:rsidRDefault="00273FA0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73FA0" w:rsidRPr="001F5357" w:rsidRDefault="00273FA0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73FA0" w:rsidRPr="001F5357" w:rsidRDefault="00273FA0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73FA0" w:rsidRPr="001F5357" w:rsidRDefault="00273FA0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273FA0" w:rsidRPr="001F5357" w:rsidTr="00B23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73FA0" w:rsidRPr="00E72B6D" w:rsidRDefault="00273FA0" w:rsidP="00B2396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3FA0" w:rsidRPr="00012CBA" w:rsidRDefault="00273FA0" w:rsidP="00126A1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0354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3FA0" w:rsidRPr="00EA3C1F" w:rsidRDefault="00273FA0" w:rsidP="00B572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A3C1F">
              <w:rPr>
                <w:rFonts w:asciiTheme="minorHAnsi" w:hAnsiTheme="minorHAnsi" w:cstheme="minorHAnsi"/>
                <w:sz w:val="18"/>
                <w:szCs w:val="18"/>
              </w:rPr>
              <w:t>Língua inglesa - atendimento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3FA0" w:rsidRPr="00EA3C1F" w:rsidRDefault="00273FA0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C1F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73FA0" w:rsidRPr="00012CBA" w:rsidRDefault="00273FA0" w:rsidP="00B572B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73FA0" w:rsidRPr="001F5357" w:rsidRDefault="00273FA0" w:rsidP="001D55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73FA0" w:rsidRPr="001F5357" w:rsidRDefault="00273FA0" w:rsidP="001D55C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73FA0" w:rsidRPr="001F5357" w:rsidRDefault="00273FA0" w:rsidP="001D55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078A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273FA0" w:rsidRPr="001F5357" w:rsidTr="00DB2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73FA0" w:rsidRPr="001F5357" w:rsidRDefault="00273FA0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273FA0" w:rsidRPr="00586399" w:rsidRDefault="00273FA0" w:rsidP="00B572B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Logística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</w:p>
        </w:tc>
      </w:tr>
      <w:tr w:rsidR="00273FA0" w:rsidRPr="001F5357" w:rsidTr="00047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73FA0" w:rsidRPr="00E72B6D" w:rsidRDefault="00273FA0" w:rsidP="000476B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3FA0" w:rsidRPr="001F5357" w:rsidRDefault="00273FA0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572B7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>8518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3FA0" w:rsidRPr="001F5357" w:rsidRDefault="00273FA0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A0661C">
              <w:rPr>
                <w:rFonts w:asciiTheme="minorHAnsi" w:hAnsiTheme="minorHAnsi" w:cstheme="minorHAnsi"/>
                <w:i/>
                <w:sz w:val="18"/>
                <w:szCs w:val="18"/>
              </w:rPr>
              <w:t>Layout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E2E4B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E2E4B">
              <w:rPr>
                <w:rFonts w:asciiTheme="minorHAnsi" w:hAnsiTheme="minorHAnsi" w:cstheme="minorHAnsi"/>
                <w:sz w:val="18"/>
                <w:szCs w:val="18"/>
              </w:rPr>
              <w:t>armazém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3FA0" w:rsidRPr="001F5357" w:rsidRDefault="00273FA0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73FA0" w:rsidRPr="001F5357" w:rsidRDefault="00273FA0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73FA0" w:rsidRPr="00AE2E4B" w:rsidRDefault="00273FA0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73FA0" w:rsidRPr="001F5357" w:rsidRDefault="00273FA0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73FA0" w:rsidRDefault="00273FA0" w:rsidP="00B572B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273FA0" w:rsidRPr="001F5357" w:rsidTr="00242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73FA0" w:rsidRPr="001F5357" w:rsidRDefault="00273FA0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73FA0" w:rsidRPr="00586399" w:rsidRDefault="00273FA0" w:rsidP="00B572B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</w:t>
            </w:r>
            <w:r w:rsidRPr="00586399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Marketing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</w:p>
        </w:tc>
      </w:tr>
      <w:tr w:rsidR="00273FA0" w:rsidRPr="001F5357" w:rsidTr="00706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73FA0" w:rsidRPr="00E72B6D" w:rsidRDefault="00273FA0" w:rsidP="00706A3F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3FA0" w:rsidRPr="00517AE6" w:rsidRDefault="00273FA0" w:rsidP="0089586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D1297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0365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3FA0" w:rsidRPr="00A0661C" w:rsidRDefault="00273FA0" w:rsidP="00B572B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0661C">
              <w:rPr>
                <w:rFonts w:asciiTheme="minorHAnsi" w:hAnsiTheme="minorHAnsi" w:cstheme="minorHAnsi"/>
                <w:i/>
                <w:sz w:val="18"/>
                <w:szCs w:val="18"/>
              </w:rPr>
              <w:t>Marketing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0661C">
              <w:rPr>
                <w:rFonts w:asciiTheme="minorHAnsi" w:hAnsiTheme="minorHAnsi" w:cstheme="minorHAnsi"/>
                <w:i/>
                <w:sz w:val="18"/>
                <w:szCs w:val="18"/>
              </w:rPr>
              <w:t>mix</w:t>
            </w:r>
            <w:proofErr w:type="spellEnd"/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3FA0" w:rsidRPr="001F5357" w:rsidRDefault="00273FA0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73FA0" w:rsidRPr="001F5357" w:rsidRDefault="00273FA0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73FA0" w:rsidRPr="001F5357" w:rsidRDefault="00273FA0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73FA0" w:rsidRPr="00AE2E4B" w:rsidRDefault="00273FA0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73FA0" w:rsidRDefault="00273FA0" w:rsidP="00B572B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273FA0" w:rsidRPr="001F5357" w:rsidTr="00706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73FA0" w:rsidRPr="00E72B6D" w:rsidRDefault="00273FA0" w:rsidP="00706A3F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3FA0" w:rsidRPr="001F5357" w:rsidRDefault="00273FA0" w:rsidP="0089586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D1297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0377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3FA0" w:rsidRPr="001F5357" w:rsidRDefault="00273FA0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17AE6">
              <w:rPr>
                <w:rFonts w:asciiTheme="minorHAnsi" w:hAnsiTheme="minorHAnsi" w:cstheme="minorHAnsi"/>
                <w:sz w:val="18"/>
                <w:szCs w:val="18"/>
              </w:rPr>
              <w:t>Comportamento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17AE6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17AE6">
              <w:rPr>
                <w:rFonts w:asciiTheme="minorHAnsi" w:hAnsiTheme="minorHAnsi" w:cstheme="minorHAnsi"/>
                <w:sz w:val="18"/>
                <w:szCs w:val="18"/>
              </w:rPr>
              <w:t>consumidor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3FA0" w:rsidRPr="001F5357" w:rsidRDefault="00273FA0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73FA0" w:rsidRPr="00AE2E4B" w:rsidRDefault="00273FA0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73FA0" w:rsidRPr="00AE2E4B" w:rsidRDefault="00273FA0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73FA0" w:rsidRPr="001F5357" w:rsidRDefault="00273FA0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73FA0" w:rsidRDefault="00273FA0" w:rsidP="00B572B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273FA0" w:rsidRPr="001F5357" w:rsidTr="00706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73FA0" w:rsidRPr="00E72B6D" w:rsidRDefault="00273FA0" w:rsidP="00706A3F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3FA0" w:rsidRPr="001F5357" w:rsidRDefault="00273FA0" w:rsidP="0089586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1591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0366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3FA0" w:rsidRPr="001F5357" w:rsidRDefault="00273FA0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E2E4B">
              <w:rPr>
                <w:rFonts w:asciiTheme="minorHAnsi" w:hAnsiTheme="minorHAnsi" w:cstheme="minorHAnsi"/>
                <w:sz w:val="18"/>
                <w:szCs w:val="18"/>
              </w:rPr>
              <w:t>Plano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E2E4B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F06B3">
              <w:rPr>
                <w:rFonts w:asciiTheme="minorHAnsi" w:hAnsiTheme="minorHAnsi" w:cstheme="minorHAnsi"/>
                <w:i/>
                <w:sz w:val="18"/>
                <w:szCs w:val="18"/>
              </w:rPr>
              <w:t>marketing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3FA0" w:rsidRPr="001F5357" w:rsidRDefault="00273FA0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73FA0" w:rsidRPr="001F5357" w:rsidRDefault="00273FA0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73FA0" w:rsidRPr="001F5357" w:rsidRDefault="00273FA0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73FA0" w:rsidRPr="001F5357" w:rsidRDefault="00273FA0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73FA0" w:rsidRDefault="00273FA0" w:rsidP="00B572B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273FA0" w:rsidRPr="001F5357" w:rsidTr="00706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73FA0" w:rsidRPr="00E72B6D" w:rsidRDefault="00273FA0" w:rsidP="00706A3F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3FA0" w:rsidRPr="001F5357" w:rsidRDefault="00273FA0" w:rsidP="0089586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D1297">
              <w:rPr>
                <w:rFonts w:asciiTheme="minorHAnsi" w:hAnsiTheme="minorHAnsi" w:cstheme="minorHAnsi"/>
                <w:sz w:val="16"/>
                <w:szCs w:val="16"/>
              </w:rPr>
              <w:t>0431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3FA0" w:rsidRPr="001F5357" w:rsidRDefault="00273FA0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Qualidade e satisfação nos serviços 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3FA0" w:rsidRPr="001F5357" w:rsidRDefault="00273FA0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73FA0" w:rsidRPr="001F5357" w:rsidRDefault="00273FA0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73FA0" w:rsidRPr="001F5357" w:rsidRDefault="00273FA0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73FA0" w:rsidRPr="001F5357" w:rsidRDefault="00273FA0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73FA0" w:rsidRPr="001F5357" w:rsidRDefault="00273FA0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273FA0" w:rsidRPr="001F5357" w:rsidTr="00DB2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73FA0" w:rsidRPr="001F5357" w:rsidRDefault="00273FA0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273FA0" w:rsidRPr="00586399" w:rsidRDefault="00273FA0" w:rsidP="00B572B7">
            <w:pPr>
              <w:ind w:left="708" w:hanging="7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Vendas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</w:p>
        </w:tc>
      </w:tr>
      <w:tr w:rsidR="00273FA0" w:rsidRPr="001F5357" w:rsidTr="00706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73FA0" w:rsidRPr="00E72B6D" w:rsidRDefault="00273FA0" w:rsidP="00706A3F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3FA0" w:rsidRPr="00517AE6" w:rsidRDefault="00273FA0" w:rsidP="0089586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D1297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0365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3FA0" w:rsidRPr="00A0661C" w:rsidRDefault="00273FA0" w:rsidP="00B572B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0661C">
              <w:rPr>
                <w:rFonts w:asciiTheme="minorHAnsi" w:hAnsiTheme="minorHAnsi" w:cstheme="minorHAnsi"/>
                <w:i/>
                <w:sz w:val="18"/>
                <w:szCs w:val="18"/>
              </w:rPr>
              <w:t>Marketing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0661C">
              <w:rPr>
                <w:rFonts w:asciiTheme="minorHAnsi" w:hAnsiTheme="minorHAnsi" w:cstheme="minorHAnsi"/>
                <w:i/>
                <w:sz w:val="18"/>
                <w:szCs w:val="18"/>
              </w:rPr>
              <w:t>mix</w:t>
            </w:r>
            <w:proofErr w:type="spellEnd"/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3FA0" w:rsidRPr="001F5357" w:rsidRDefault="00273FA0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73FA0" w:rsidRPr="001F5357" w:rsidRDefault="00273FA0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73FA0" w:rsidRPr="001F5357" w:rsidRDefault="00273FA0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73FA0" w:rsidRPr="00AE2E4B" w:rsidRDefault="00273FA0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73FA0" w:rsidRDefault="00273FA0" w:rsidP="00B572B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273FA0" w:rsidRPr="001F5357" w:rsidTr="00706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73FA0" w:rsidRPr="00E72B6D" w:rsidRDefault="00273FA0" w:rsidP="00706A3F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3FA0" w:rsidRPr="001F5357" w:rsidRDefault="00273FA0" w:rsidP="0089586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D1297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0377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3FA0" w:rsidRPr="001F5357" w:rsidRDefault="00273FA0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17AE6">
              <w:rPr>
                <w:rFonts w:asciiTheme="minorHAnsi" w:hAnsiTheme="minorHAnsi" w:cstheme="minorHAnsi"/>
                <w:sz w:val="18"/>
                <w:szCs w:val="18"/>
              </w:rPr>
              <w:t>Comportamento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17AE6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17AE6">
              <w:rPr>
                <w:rFonts w:asciiTheme="minorHAnsi" w:hAnsiTheme="minorHAnsi" w:cstheme="minorHAnsi"/>
                <w:sz w:val="18"/>
                <w:szCs w:val="18"/>
              </w:rPr>
              <w:t>consumidor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3FA0" w:rsidRPr="001F5357" w:rsidRDefault="00273FA0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73FA0" w:rsidRPr="00AE2E4B" w:rsidRDefault="00273FA0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73FA0" w:rsidRPr="00AE2E4B" w:rsidRDefault="00273FA0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73FA0" w:rsidRPr="001F5357" w:rsidRDefault="00273FA0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73FA0" w:rsidRDefault="00273FA0" w:rsidP="00B572B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3C7090" w:rsidRPr="001F5357" w:rsidTr="00706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C7090" w:rsidRPr="00E72B6D" w:rsidRDefault="003C7090" w:rsidP="00706A3F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7090" w:rsidRPr="00EF0504" w:rsidRDefault="003C7090" w:rsidP="0089586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0504">
              <w:rPr>
                <w:rFonts w:asciiTheme="minorHAnsi" w:hAnsiTheme="minorHAnsi" w:cstheme="minorHAnsi"/>
                <w:sz w:val="16"/>
                <w:szCs w:val="16"/>
              </w:rPr>
              <w:t>0393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90" w:rsidRPr="00EF0504" w:rsidRDefault="003C7090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F0504">
              <w:rPr>
                <w:rFonts w:asciiTheme="minorHAnsi" w:hAnsiTheme="minorHAnsi" w:cstheme="minorHAnsi"/>
                <w:i/>
                <w:sz w:val="18"/>
                <w:szCs w:val="18"/>
              </w:rPr>
              <w:t>Internet</w:t>
            </w:r>
            <w:r w:rsidRPr="00EF0504">
              <w:rPr>
                <w:rFonts w:asciiTheme="minorHAnsi" w:hAnsiTheme="minorHAnsi" w:cstheme="minorHAnsi"/>
                <w:sz w:val="18"/>
                <w:szCs w:val="18"/>
              </w:rPr>
              <w:t xml:space="preserve"> como estratégia de </w:t>
            </w:r>
            <w:r w:rsidRPr="00EF0504">
              <w:rPr>
                <w:rFonts w:asciiTheme="minorHAnsi" w:hAnsiTheme="minorHAnsi" w:cstheme="minorHAnsi"/>
                <w:i/>
                <w:sz w:val="18"/>
                <w:szCs w:val="18"/>
              </w:rPr>
              <w:t>marketing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90" w:rsidRPr="001F5357" w:rsidRDefault="003C7090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C7090" w:rsidRPr="001F5357" w:rsidRDefault="003C7090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C7090" w:rsidRPr="001F5357" w:rsidRDefault="003C7090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C7090" w:rsidRPr="001F5357" w:rsidRDefault="003C7090" w:rsidP="001D55C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C7090" w:rsidRDefault="003C7090" w:rsidP="001D55C6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3C7090" w:rsidRPr="001F5357" w:rsidTr="00706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C7090" w:rsidRPr="00E72B6D" w:rsidRDefault="003C7090" w:rsidP="00706A3F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7090" w:rsidRPr="001F5357" w:rsidRDefault="003C7090" w:rsidP="0089586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15C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0397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90" w:rsidRPr="001F5357" w:rsidRDefault="003C7090" w:rsidP="00B572B7">
            <w:pPr>
              <w:ind w:right="-54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Atendimento e serviço pós-venda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90" w:rsidRPr="001F5357" w:rsidRDefault="003C7090" w:rsidP="00B572B7">
            <w:pPr>
              <w:ind w:right="-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C7090" w:rsidRPr="001F5357" w:rsidRDefault="003C7090" w:rsidP="00B572B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C7090" w:rsidRPr="001F5357" w:rsidRDefault="003C7090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C7090" w:rsidRPr="001F5357" w:rsidRDefault="003C7090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C7090" w:rsidRPr="001F5357" w:rsidRDefault="003C7090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3C7090" w:rsidRPr="001F5357" w:rsidTr="00DB2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3C7090" w:rsidRPr="001F5357" w:rsidRDefault="003C7090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3C7090" w:rsidRPr="00586399" w:rsidRDefault="003C7090" w:rsidP="00B572B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Vitrinismo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</w:p>
        </w:tc>
      </w:tr>
      <w:tr w:rsidR="003C7090" w:rsidRPr="001F5357" w:rsidTr="006A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C7090" w:rsidRPr="00E72B6D" w:rsidRDefault="003C7090" w:rsidP="006A735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7090" w:rsidRPr="004A766D" w:rsidRDefault="003C7090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766D">
              <w:rPr>
                <w:rFonts w:asciiTheme="minorHAnsi" w:hAnsiTheme="minorHAnsi" w:cstheme="minorHAnsi"/>
                <w:sz w:val="16"/>
                <w:szCs w:val="16"/>
              </w:rPr>
              <w:t>0451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7090" w:rsidRPr="004A766D" w:rsidRDefault="003C7090" w:rsidP="00B572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Publicidade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7090" w:rsidRPr="004A766D" w:rsidRDefault="003C7090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C7090" w:rsidRPr="001F5357" w:rsidRDefault="003C7090" w:rsidP="00B572B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C7090" w:rsidRPr="001F5357" w:rsidRDefault="003C7090" w:rsidP="00B572B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C7090" w:rsidRPr="00AE2E4B" w:rsidRDefault="003C7090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C7090" w:rsidRDefault="003C7090" w:rsidP="00B572B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3C7090" w:rsidRPr="001F5357" w:rsidTr="006A7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C7090" w:rsidRPr="00E72B6D" w:rsidRDefault="003C7090" w:rsidP="006A735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7090" w:rsidRPr="004A766D" w:rsidRDefault="003C7090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766D">
              <w:rPr>
                <w:rFonts w:asciiTheme="minorHAnsi" w:hAnsiTheme="minorHAnsi" w:cstheme="minorHAnsi"/>
                <w:sz w:val="16"/>
                <w:szCs w:val="16"/>
              </w:rPr>
              <w:t>0452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7090" w:rsidRPr="004A766D" w:rsidRDefault="003C7090" w:rsidP="00B572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4A766D">
              <w:rPr>
                <w:rFonts w:asciiTheme="minorHAnsi" w:hAnsiTheme="minorHAnsi" w:cstheme="minorHAnsi"/>
                <w:i/>
                <w:sz w:val="18"/>
                <w:szCs w:val="18"/>
              </w:rPr>
              <w:t>Merchandising</w:t>
            </w:r>
            <w:proofErr w:type="gramEnd"/>
            <w:r w:rsidRPr="004A766D">
              <w:rPr>
                <w:rFonts w:asciiTheme="minorHAnsi" w:hAnsiTheme="minorHAnsi" w:cstheme="minorHAnsi"/>
                <w:sz w:val="18"/>
                <w:szCs w:val="18"/>
              </w:rPr>
              <w:t xml:space="preserve"> e promoção comercial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7090" w:rsidRPr="004A766D" w:rsidRDefault="003C7090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C7090" w:rsidRPr="001F5357" w:rsidRDefault="003C7090" w:rsidP="00B572B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C7090" w:rsidRPr="001F5357" w:rsidRDefault="003C7090" w:rsidP="00B572B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C7090" w:rsidRPr="001F5357" w:rsidRDefault="003C7090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C7090" w:rsidRDefault="003C7090" w:rsidP="00B572B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3C7090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3C7090" w:rsidRPr="00C369A6" w:rsidRDefault="003C7090" w:rsidP="00B572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69A6">
              <w:rPr>
                <w:rFonts w:asciiTheme="minorHAnsi" w:hAnsiTheme="minorHAnsi" w:cstheme="minorHAnsi"/>
                <w:sz w:val="18"/>
                <w:szCs w:val="18"/>
              </w:rPr>
              <w:t xml:space="preserve">342. </w:t>
            </w:r>
            <w:r w:rsidRPr="00C369A6">
              <w:rPr>
                <w:rFonts w:asciiTheme="minorHAnsi" w:hAnsiTheme="minorHAnsi" w:cstheme="minorHAnsi"/>
                <w:i/>
                <w:sz w:val="18"/>
                <w:szCs w:val="18"/>
              </w:rPr>
              <w:t>Marketing</w:t>
            </w:r>
            <w:r w:rsidRPr="00C369A6">
              <w:rPr>
                <w:rFonts w:asciiTheme="minorHAnsi" w:hAnsiTheme="minorHAnsi" w:cstheme="minorHAnsi"/>
                <w:sz w:val="18"/>
                <w:szCs w:val="18"/>
              </w:rPr>
              <w:t xml:space="preserve"> e Publicidade</w:t>
            </w: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C7090" w:rsidRPr="00586399" w:rsidRDefault="003C7090" w:rsidP="00B572B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Organização de Eventos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</w:p>
        </w:tc>
      </w:tr>
      <w:tr w:rsidR="003C4C3D" w:rsidRPr="001F5357" w:rsidTr="00EE5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C4C3D" w:rsidRPr="00E72B6D" w:rsidRDefault="003C4C3D" w:rsidP="00EE55D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4C3D" w:rsidRPr="001477E9" w:rsidRDefault="003C4C3D" w:rsidP="0089586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77E9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0757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4C3D" w:rsidRPr="001477E9" w:rsidRDefault="003C4C3D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77E9">
              <w:rPr>
                <w:rFonts w:asciiTheme="minorHAnsi" w:hAnsiTheme="minorHAnsi" w:cstheme="minorHAnsi"/>
                <w:sz w:val="18"/>
                <w:szCs w:val="18"/>
              </w:rPr>
              <w:t xml:space="preserve">Folha de cálculo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1477E9">
              <w:rPr>
                <w:rFonts w:asciiTheme="minorHAnsi" w:hAnsiTheme="minorHAnsi" w:cstheme="minorHAnsi"/>
                <w:sz w:val="18"/>
                <w:szCs w:val="18"/>
              </w:rPr>
              <w:t>funcionalidades avançadas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C4C3D" w:rsidRPr="001F5357" w:rsidRDefault="003C4C3D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C4C3D" w:rsidRPr="001F5357" w:rsidRDefault="003C4C3D" w:rsidP="001D55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C4C3D" w:rsidRPr="001F5357" w:rsidRDefault="003C4C3D" w:rsidP="001D55C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C4C3D" w:rsidRPr="001F5357" w:rsidRDefault="003C4C3D" w:rsidP="001D55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3C4C3D" w:rsidRPr="001F5357" w:rsidTr="00EE5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C4C3D" w:rsidRPr="00E72B6D" w:rsidRDefault="003C4C3D" w:rsidP="00EE55D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4C3D" w:rsidRPr="001477E9" w:rsidRDefault="003C4C3D" w:rsidP="0089586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77E9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0779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4C3D" w:rsidRPr="001477E9" w:rsidRDefault="003C4C3D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77E9">
              <w:rPr>
                <w:rFonts w:asciiTheme="minorHAnsi" w:hAnsiTheme="minorHAnsi" w:cstheme="minorHAnsi"/>
                <w:sz w:val="18"/>
                <w:szCs w:val="18"/>
              </w:rPr>
              <w:t>Utilitário de apresentação gráfica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C4C3D" w:rsidRPr="001F5357" w:rsidRDefault="003C4C3D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C4C3D" w:rsidRPr="001F5357" w:rsidRDefault="003C4C3D" w:rsidP="001D55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C4C3D" w:rsidRPr="001F5357" w:rsidRDefault="003C4C3D" w:rsidP="001D55C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C4C3D" w:rsidRPr="001F5357" w:rsidRDefault="003C4C3D" w:rsidP="001D55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3C4C3D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3C4C3D" w:rsidRPr="00C369A6" w:rsidRDefault="003C4C3D" w:rsidP="00B572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69A6">
              <w:rPr>
                <w:rFonts w:asciiTheme="minorHAnsi" w:hAnsiTheme="minorHAnsi" w:cstheme="minorHAnsi"/>
                <w:sz w:val="18"/>
                <w:szCs w:val="18"/>
              </w:rPr>
              <w:t>343. Finanças, Banca e Seguros</w:t>
            </w: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C4C3D" w:rsidRPr="00586399" w:rsidRDefault="003C4C3D" w:rsidP="00B572B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Comercial Bancário/a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3C4C3D" w:rsidRPr="00E72B6D" w:rsidTr="00DB23B6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4C3D" w:rsidRPr="00E72B6D" w:rsidRDefault="003C4C3D" w:rsidP="00B572B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517AE6" w:rsidRDefault="003C4C3D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E2BC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4360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3C4C3D" w:rsidRPr="00517AE6" w:rsidRDefault="003C4C3D" w:rsidP="00B572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7AE6">
              <w:rPr>
                <w:rFonts w:asciiTheme="minorHAnsi" w:hAnsiTheme="minorHAnsi" w:cstheme="minorHAnsi"/>
                <w:sz w:val="18"/>
                <w:szCs w:val="18"/>
              </w:rPr>
              <w:t>Fiscalidade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3C4C3D" w:rsidRPr="00517AE6" w:rsidRDefault="003C4C3D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7AE6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Default="003C4C3D" w:rsidP="00B572B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3C4C3D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3C4C3D" w:rsidRPr="00C369A6" w:rsidRDefault="003C4C3D" w:rsidP="00B572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69A6">
              <w:rPr>
                <w:rFonts w:asciiTheme="minorHAnsi" w:hAnsiTheme="minorHAnsi" w:cstheme="minorHAnsi"/>
                <w:sz w:val="18"/>
                <w:szCs w:val="18"/>
              </w:rPr>
              <w:t xml:space="preserve">344. Contabilidade e Fiscalidade </w:t>
            </w: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C4C3D" w:rsidRPr="00586399" w:rsidRDefault="003C4C3D" w:rsidP="00B572B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>Técnico/a de Contabilidade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 xml:space="preserve"> 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3C4C3D" w:rsidRPr="007C6D6B" w:rsidTr="00DB23B6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4C3D" w:rsidRPr="007C6D6B" w:rsidRDefault="003C4C3D" w:rsidP="00B572B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C6D6B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7C6D6B" w:rsidRDefault="003C4C3D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53DF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0649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3C4C3D" w:rsidRPr="007C6D6B" w:rsidRDefault="003C4C3D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6D6B">
              <w:rPr>
                <w:rFonts w:asciiTheme="minorHAnsi" w:hAnsiTheme="minorHAnsi" w:cstheme="minorHAnsi"/>
                <w:sz w:val="18"/>
                <w:szCs w:val="18"/>
              </w:rPr>
              <w:t>Estrutura e comunicação organizacional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3C4C3D" w:rsidRPr="007C6D6B" w:rsidRDefault="003C4C3D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C6D6B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4C3D" w:rsidRPr="007C6D6B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Pr="007C6D6B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7C6D6B" w:rsidRDefault="003C4C3D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6D6B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Pr="007C6D6B" w:rsidRDefault="003C4C3D" w:rsidP="00B572B7">
            <w:pPr>
              <w:jc w:val="center"/>
            </w:pPr>
            <w:r w:rsidRPr="007C6D6B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3C4C3D" w:rsidRPr="00E72B6D" w:rsidTr="00DB23B6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4C3D" w:rsidRPr="007C6D6B" w:rsidRDefault="003C4C3D" w:rsidP="00B572B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C6D6B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7C6D6B" w:rsidRDefault="003C4C3D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53DF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0653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3C4C3D" w:rsidRPr="007C6D6B" w:rsidRDefault="003C4C3D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6D6B">
              <w:rPr>
                <w:rFonts w:asciiTheme="minorHAnsi" w:hAnsiTheme="minorHAnsi" w:cstheme="minorHAnsi"/>
                <w:sz w:val="18"/>
                <w:szCs w:val="18"/>
              </w:rPr>
              <w:t xml:space="preserve">Arquivo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7C6D6B">
              <w:rPr>
                <w:rFonts w:asciiTheme="minorHAnsi" w:hAnsiTheme="minorHAnsi" w:cstheme="minorHAnsi"/>
                <w:sz w:val="18"/>
                <w:szCs w:val="18"/>
              </w:rPr>
              <w:t xml:space="preserve"> organização e manutenção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3C4C3D" w:rsidRPr="007C6D6B" w:rsidRDefault="003C4C3D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C6D6B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4C3D" w:rsidRPr="007C6D6B" w:rsidRDefault="003C4C3D" w:rsidP="00B572B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Pr="007C6D6B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6D6B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Pr="007C6D6B" w:rsidRDefault="003C4C3D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7C6D6B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Default="003C4C3D" w:rsidP="00B572B7">
            <w:pPr>
              <w:jc w:val="center"/>
            </w:pPr>
            <w:r w:rsidRPr="007C6D6B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3C4C3D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3C4C3D" w:rsidRPr="00C369A6" w:rsidRDefault="003C4C3D" w:rsidP="00B572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69A6">
              <w:rPr>
                <w:rFonts w:asciiTheme="minorHAnsi" w:hAnsiTheme="minorHAnsi" w:cstheme="minorHAnsi"/>
                <w:sz w:val="18"/>
                <w:szCs w:val="18"/>
              </w:rPr>
              <w:t xml:space="preserve">345. Gestão e Administração </w:t>
            </w: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C4C3D" w:rsidRPr="00586399" w:rsidRDefault="003C4C3D" w:rsidP="00B572B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>Técnico/a de Apoio à Gestão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 xml:space="preserve"> (N4)</w:t>
            </w:r>
          </w:p>
        </w:tc>
      </w:tr>
      <w:tr w:rsidR="003C4C3D" w:rsidRPr="007C6D6B" w:rsidTr="0054083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C3D" w:rsidRPr="007C6D6B" w:rsidRDefault="003C4C3D" w:rsidP="0054083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C6D6B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7C6D6B" w:rsidRDefault="003C4C3D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53DF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0649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3C4C3D" w:rsidRPr="007C6D6B" w:rsidRDefault="003C4C3D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6D6B">
              <w:rPr>
                <w:rFonts w:asciiTheme="minorHAnsi" w:hAnsiTheme="minorHAnsi" w:cstheme="minorHAnsi"/>
                <w:sz w:val="18"/>
                <w:szCs w:val="18"/>
              </w:rPr>
              <w:t>Estrutura e comunicação organizacional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3C4C3D" w:rsidRPr="007C6D6B" w:rsidRDefault="003C4C3D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C6D6B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4C3D" w:rsidRPr="007C6D6B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Pr="007C6D6B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7C6D6B" w:rsidRDefault="003C4C3D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6D6B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Pr="007C6D6B" w:rsidRDefault="003C4C3D" w:rsidP="00B572B7">
            <w:pPr>
              <w:jc w:val="center"/>
            </w:pPr>
            <w:r w:rsidRPr="007C6D6B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3C4C3D" w:rsidRPr="007C6D6B" w:rsidTr="0054083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C3D" w:rsidRPr="00E72B6D" w:rsidRDefault="003C4C3D" w:rsidP="0054083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1591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0366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</w:tcPr>
          <w:p w:rsidR="003C4C3D" w:rsidRPr="001F5357" w:rsidRDefault="003C4C3D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E2E4B">
              <w:rPr>
                <w:rFonts w:asciiTheme="minorHAnsi" w:hAnsiTheme="minorHAnsi" w:cstheme="minorHAnsi"/>
                <w:sz w:val="18"/>
                <w:szCs w:val="18"/>
              </w:rPr>
              <w:t>Plano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E2E4B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F06B3">
              <w:rPr>
                <w:rFonts w:asciiTheme="minorHAnsi" w:hAnsiTheme="minorHAnsi" w:cstheme="minorHAnsi"/>
                <w:i/>
                <w:sz w:val="18"/>
                <w:szCs w:val="18"/>
              </w:rPr>
              <w:t>marketing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4C3D" w:rsidRPr="001F5357" w:rsidRDefault="003C4C3D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Pr="001F5357" w:rsidRDefault="003C4C3D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Default="003C4C3D" w:rsidP="00B572B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3C4C3D" w:rsidRPr="00E72B6D" w:rsidTr="0054083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C3D" w:rsidRPr="00E72B6D" w:rsidRDefault="003C4C3D" w:rsidP="0054083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5357">
              <w:rPr>
                <w:rFonts w:asciiTheme="minorHAnsi" w:hAnsiTheme="minorHAnsi" w:cstheme="minorHAnsi"/>
                <w:sz w:val="16"/>
                <w:szCs w:val="16"/>
              </w:rPr>
              <w:t>0608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</w:tcPr>
          <w:p w:rsidR="003C4C3D" w:rsidRPr="001F5357" w:rsidRDefault="003C4C3D" w:rsidP="00B572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Técnicas de </w:t>
            </w:r>
            <w:r w:rsidRPr="001F5357">
              <w:rPr>
                <w:rFonts w:asciiTheme="minorHAnsi" w:hAnsiTheme="minorHAnsi" w:cstheme="minorHAnsi"/>
                <w:i/>
                <w:sz w:val="18"/>
                <w:szCs w:val="18"/>
              </w:rPr>
              <w:t>marketing</w:t>
            </w: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4C3D" w:rsidRPr="001F5357" w:rsidRDefault="003C4C3D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Pr="001F5357" w:rsidRDefault="003C4C3D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3C4C3D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3C4C3D" w:rsidRPr="00C369A6" w:rsidRDefault="003C4C3D" w:rsidP="00B572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69A6">
              <w:rPr>
                <w:rFonts w:asciiTheme="minorHAnsi" w:hAnsiTheme="minorHAnsi" w:cstheme="minorHAnsi"/>
                <w:sz w:val="18"/>
                <w:szCs w:val="18"/>
              </w:rPr>
              <w:t xml:space="preserve">346. Secretariado e Trabalho Administrativo </w:t>
            </w: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C4C3D" w:rsidRPr="00586399" w:rsidRDefault="003C4C3D" w:rsidP="00B572B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>Técnico/a Administrativo/a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 xml:space="preserve"> (N4)</w:t>
            </w:r>
          </w:p>
        </w:tc>
      </w:tr>
      <w:tr w:rsidR="003C4C3D" w:rsidRPr="007C6D6B" w:rsidTr="00210B46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C3D" w:rsidRPr="007C6D6B" w:rsidRDefault="003C4C3D" w:rsidP="00210B4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C6D6B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7C6D6B" w:rsidRDefault="003C4C3D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53DF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0649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3C4C3D" w:rsidRPr="007C6D6B" w:rsidRDefault="003C4C3D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6D6B">
              <w:rPr>
                <w:rFonts w:asciiTheme="minorHAnsi" w:hAnsiTheme="minorHAnsi" w:cstheme="minorHAnsi"/>
                <w:sz w:val="18"/>
                <w:szCs w:val="18"/>
              </w:rPr>
              <w:t>Estrutura e comunicação organizacional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3C4C3D" w:rsidRPr="007C6D6B" w:rsidRDefault="003C4C3D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C6D6B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4C3D" w:rsidRPr="007C6D6B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Pr="007C6D6B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7C6D6B" w:rsidRDefault="003C4C3D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6D6B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Pr="007C6D6B" w:rsidRDefault="003C4C3D" w:rsidP="00B572B7">
            <w:pPr>
              <w:jc w:val="center"/>
            </w:pPr>
            <w:r w:rsidRPr="007C6D6B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3C4C3D" w:rsidRPr="00E72B6D" w:rsidTr="00210B46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C3D" w:rsidRPr="007C6D6B" w:rsidRDefault="003C4C3D" w:rsidP="00210B4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C6D6B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7C6D6B" w:rsidRDefault="003C4C3D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53DF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0653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3C4C3D" w:rsidRPr="007C6D6B" w:rsidRDefault="003C4C3D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6D6B">
              <w:rPr>
                <w:rFonts w:asciiTheme="minorHAnsi" w:hAnsiTheme="minorHAnsi" w:cstheme="minorHAnsi"/>
                <w:sz w:val="18"/>
                <w:szCs w:val="18"/>
              </w:rPr>
              <w:t xml:space="preserve">Arquivo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7C6D6B">
              <w:rPr>
                <w:rFonts w:asciiTheme="minorHAnsi" w:hAnsiTheme="minorHAnsi" w:cstheme="minorHAnsi"/>
                <w:sz w:val="18"/>
                <w:szCs w:val="18"/>
              </w:rPr>
              <w:t xml:space="preserve"> organização e manutenção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3C4C3D" w:rsidRPr="007C6D6B" w:rsidRDefault="003C4C3D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C6D6B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4C3D" w:rsidRPr="007C6D6B" w:rsidRDefault="003C4C3D" w:rsidP="00B572B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Pr="007C6D6B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6D6B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Pr="007C6D6B" w:rsidRDefault="003C4C3D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7C6D6B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Default="003C4C3D" w:rsidP="00B572B7">
            <w:pPr>
              <w:jc w:val="center"/>
            </w:pPr>
            <w:r w:rsidRPr="007C6D6B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3C4C3D" w:rsidRPr="00E72B6D" w:rsidTr="00210B46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C3D" w:rsidRPr="00E72B6D" w:rsidRDefault="003C4C3D" w:rsidP="00210B46">
            <w:pPr>
              <w:ind w:left="-68" w:right="-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1197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0704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3C4C3D" w:rsidRPr="001477E9" w:rsidRDefault="003C4C3D" w:rsidP="00B572B7">
            <w:pPr>
              <w:ind w:right="-54"/>
              <w:rPr>
                <w:rFonts w:asciiTheme="minorHAnsi" w:hAnsiTheme="minorHAnsi" w:cstheme="minorHAnsi"/>
                <w:sz w:val="18"/>
                <w:szCs w:val="18"/>
              </w:rPr>
            </w:pPr>
            <w:r w:rsidRPr="001477E9">
              <w:rPr>
                <w:rFonts w:asciiTheme="minorHAnsi" w:hAnsiTheme="minorHAnsi" w:cstheme="minorHAnsi"/>
                <w:sz w:val="18"/>
                <w:szCs w:val="18"/>
              </w:rPr>
              <w:t>Atendimento - técnicas de comunicação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</w:tcPr>
          <w:p w:rsidR="003C4C3D" w:rsidRPr="001F5357" w:rsidRDefault="003C4C3D" w:rsidP="00B572B7">
            <w:pPr>
              <w:ind w:right="-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3C4C3D" w:rsidRPr="00E72B6D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3C4C3D" w:rsidRPr="001F5357" w:rsidRDefault="003C4C3D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C4C3D" w:rsidRPr="00586399" w:rsidRDefault="003C4C3D" w:rsidP="00B572B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>Técnico/a de Secretariado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 xml:space="preserve"> (N4)</w:t>
            </w:r>
          </w:p>
        </w:tc>
      </w:tr>
      <w:tr w:rsidR="003C4C3D" w:rsidRPr="007C6D6B" w:rsidTr="008B3F6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C3D" w:rsidRPr="007C6D6B" w:rsidRDefault="003C4C3D" w:rsidP="008B3F6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C6D6B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7C6D6B" w:rsidRDefault="003C4C3D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53DF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0649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3C4C3D" w:rsidRPr="007C6D6B" w:rsidRDefault="003C4C3D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6D6B">
              <w:rPr>
                <w:rFonts w:asciiTheme="minorHAnsi" w:hAnsiTheme="minorHAnsi" w:cstheme="minorHAnsi"/>
                <w:sz w:val="18"/>
                <w:szCs w:val="18"/>
              </w:rPr>
              <w:t>Estrutura e comunicação organizacional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3C4C3D" w:rsidRPr="007C6D6B" w:rsidRDefault="003C4C3D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C6D6B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4C3D" w:rsidRPr="007C6D6B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Pr="007C6D6B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7C6D6B" w:rsidRDefault="003C4C3D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6D6B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Pr="007C6D6B" w:rsidRDefault="003C4C3D" w:rsidP="00B572B7">
            <w:pPr>
              <w:jc w:val="center"/>
            </w:pPr>
            <w:r w:rsidRPr="007C6D6B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3C4C3D" w:rsidRPr="00E72B6D" w:rsidTr="008B3F6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C3D" w:rsidRPr="007C6D6B" w:rsidRDefault="003C4C3D" w:rsidP="008B3F6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C6D6B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7C6D6B" w:rsidRDefault="003C4C3D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53DF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0653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3C4C3D" w:rsidRPr="007C6D6B" w:rsidRDefault="003C4C3D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6D6B">
              <w:rPr>
                <w:rFonts w:asciiTheme="minorHAnsi" w:hAnsiTheme="minorHAnsi" w:cstheme="minorHAnsi"/>
                <w:sz w:val="18"/>
                <w:szCs w:val="18"/>
              </w:rPr>
              <w:t xml:space="preserve">Arquivo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7C6D6B">
              <w:rPr>
                <w:rFonts w:asciiTheme="minorHAnsi" w:hAnsiTheme="minorHAnsi" w:cstheme="minorHAnsi"/>
                <w:sz w:val="18"/>
                <w:szCs w:val="18"/>
              </w:rPr>
              <w:t xml:space="preserve"> organização e manutenção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3C4C3D" w:rsidRPr="007C6D6B" w:rsidRDefault="003C4C3D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C6D6B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4C3D" w:rsidRPr="007C6D6B" w:rsidRDefault="003C4C3D" w:rsidP="00B572B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Pr="007C6D6B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6D6B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Pr="007C6D6B" w:rsidRDefault="003C4C3D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7C6D6B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Default="003C4C3D" w:rsidP="00B572B7">
            <w:pPr>
              <w:jc w:val="center"/>
            </w:pPr>
            <w:r w:rsidRPr="007C6D6B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3C4C3D" w:rsidRPr="001F5357" w:rsidTr="008B3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C4C3D" w:rsidRPr="000A2030" w:rsidRDefault="003C4C3D" w:rsidP="008B3F6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4C3D" w:rsidRPr="00517AE6" w:rsidRDefault="003C4C3D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74ECE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0683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4C3D" w:rsidRPr="00C669C0" w:rsidRDefault="003C4C3D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Ética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deontologia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profissionais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4C3D" w:rsidRPr="00C669C0" w:rsidRDefault="003C4C3D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C4C3D" w:rsidRPr="001F5357" w:rsidRDefault="003C4C3D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C4C3D" w:rsidRDefault="003C4C3D" w:rsidP="00B572B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3C4C3D" w:rsidRPr="00E72B6D" w:rsidTr="008B3F6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C3D" w:rsidRPr="00E72B6D" w:rsidRDefault="003C4C3D" w:rsidP="008B3F63">
            <w:pPr>
              <w:ind w:left="-68" w:right="-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Pr="00914F89" w:rsidRDefault="003C4C3D" w:rsidP="00B572B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914F8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0703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</w:tcPr>
          <w:p w:rsidR="003C4C3D" w:rsidRPr="001F5357" w:rsidRDefault="003C4C3D" w:rsidP="00B572B7">
            <w:pPr>
              <w:ind w:right="-54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Cortesia, etiqueta e protocolo no atendimento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</w:tcPr>
          <w:p w:rsidR="003C4C3D" w:rsidRPr="001F5357" w:rsidRDefault="003C4C3D" w:rsidP="00B572B7">
            <w:pPr>
              <w:ind w:right="-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4C3D" w:rsidRPr="001F5357" w:rsidRDefault="003C4C3D" w:rsidP="00B572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Pr="001F5357" w:rsidRDefault="003C4C3D" w:rsidP="00B572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3C4C3D" w:rsidRPr="00E72B6D" w:rsidTr="008B3F6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C3D" w:rsidRPr="00E72B6D" w:rsidRDefault="003C4C3D" w:rsidP="008B3F63">
            <w:pPr>
              <w:ind w:left="-68" w:right="-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21197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0704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3C4C3D" w:rsidRPr="001477E9" w:rsidRDefault="003C4C3D" w:rsidP="00B572B7">
            <w:pPr>
              <w:ind w:right="-54"/>
              <w:rPr>
                <w:rFonts w:asciiTheme="minorHAnsi" w:hAnsiTheme="minorHAnsi" w:cstheme="minorHAnsi"/>
                <w:sz w:val="18"/>
                <w:szCs w:val="18"/>
              </w:rPr>
            </w:pPr>
            <w:r w:rsidRPr="001477E9">
              <w:rPr>
                <w:rFonts w:asciiTheme="minorHAnsi" w:hAnsiTheme="minorHAnsi" w:cstheme="minorHAnsi"/>
                <w:sz w:val="18"/>
                <w:szCs w:val="18"/>
              </w:rPr>
              <w:t>Atendimento - técnicas de comunicação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</w:tcPr>
          <w:p w:rsidR="003C4C3D" w:rsidRPr="001F5357" w:rsidRDefault="003C4C3D" w:rsidP="00B572B7">
            <w:pPr>
              <w:ind w:right="-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3C4C3D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3C4C3D" w:rsidRPr="00C369A6" w:rsidRDefault="003C4C3D" w:rsidP="00B572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69A6">
              <w:rPr>
                <w:rFonts w:asciiTheme="minorHAnsi" w:hAnsiTheme="minorHAnsi" w:cstheme="minorHAnsi"/>
                <w:sz w:val="18"/>
                <w:szCs w:val="18"/>
              </w:rPr>
              <w:t>347. Enquadramento na Organização / Empresa</w:t>
            </w: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C4C3D" w:rsidRPr="00586399" w:rsidRDefault="003C4C3D" w:rsidP="00B572B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>Técnico/a da Qualidade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 xml:space="preserve"> (N4)</w:t>
            </w:r>
          </w:p>
        </w:tc>
      </w:tr>
      <w:tr w:rsidR="003C4C3D" w:rsidRPr="001F5357" w:rsidTr="00DB2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C4C3D" w:rsidRPr="000A2030" w:rsidRDefault="003C4C3D" w:rsidP="00B572B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4C3D" w:rsidRPr="00517AE6" w:rsidRDefault="003C4C3D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74ECE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0723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4C3D" w:rsidRPr="00C669C0" w:rsidRDefault="003C4C3D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5035">
              <w:rPr>
                <w:rFonts w:asciiTheme="minorHAnsi" w:hAnsiTheme="minorHAnsi" w:cstheme="minorHAnsi"/>
                <w:sz w:val="18"/>
                <w:szCs w:val="18"/>
              </w:rPr>
              <w:t>Controlo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5035">
              <w:rPr>
                <w:rFonts w:asciiTheme="minorHAnsi" w:hAnsiTheme="minorHAnsi" w:cstheme="minorHAnsi"/>
                <w:sz w:val="18"/>
                <w:szCs w:val="18"/>
              </w:rPr>
              <w:t>estatístico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5035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5035">
              <w:rPr>
                <w:rFonts w:asciiTheme="minorHAnsi" w:hAnsiTheme="minorHAnsi" w:cstheme="minorHAnsi"/>
                <w:sz w:val="18"/>
                <w:szCs w:val="18"/>
              </w:rPr>
              <w:t>processo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4C3D" w:rsidRPr="00C669C0" w:rsidRDefault="003C4C3D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C4C3D" w:rsidRPr="001F5357" w:rsidRDefault="003C4C3D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C4C3D" w:rsidRDefault="003C4C3D" w:rsidP="00B572B7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3C4C3D" w:rsidRPr="00E72B6D" w:rsidTr="00DB23B6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C3D" w:rsidRPr="00E72B6D" w:rsidRDefault="003C4C3D" w:rsidP="00B572B7">
            <w:pPr>
              <w:ind w:left="-68" w:right="-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15C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0719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</w:tcPr>
          <w:p w:rsidR="003C4C3D" w:rsidRPr="001F5357" w:rsidRDefault="003C4C3D" w:rsidP="00B572B7">
            <w:pPr>
              <w:ind w:right="-54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Gestão ambiental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</w:tcPr>
          <w:p w:rsidR="003C4C3D" w:rsidRPr="001F5357" w:rsidRDefault="003C4C3D" w:rsidP="00B572B7">
            <w:pPr>
              <w:ind w:right="-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3C4C3D" w:rsidRPr="00E72B6D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3C4C3D" w:rsidRPr="001F5357" w:rsidRDefault="003C4C3D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C4C3D" w:rsidRPr="00586399" w:rsidRDefault="003C4C3D" w:rsidP="00B572B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>Técnico/a de Relações Laborais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 xml:space="preserve"> (N4)</w:t>
            </w:r>
          </w:p>
        </w:tc>
      </w:tr>
      <w:tr w:rsidR="003C4C3D" w:rsidRPr="00E72B6D" w:rsidTr="00DB23B6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4C3D" w:rsidRPr="00E72B6D" w:rsidRDefault="003C4C3D" w:rsidP="00B572B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Pr="00FE3396" w:rsidRDefault="003C4C3D" w:rsidP="00B572B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7EE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5440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Comunicação interpessoal e assertividade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3C4C3D" w:rsidRPr="00E72B6D" w:rsidTr="00DB23B6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C3D" w:rsidRPr="00E72B6D" w:rsidRDefault="003C4C3D" w:rsidP="00B572B7">
            <w:pPr>
              <w:ind w:left="-68" w:right="-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Pr="00FE3396" w:rsidRDefault="003C4C3D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15C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5438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Gestão integrada de recursos humanos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4C3D" w:rsidRPr="001F5357" w:rsidRDefault="003C4C3D" w:rsidP="00B572B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3C4C3D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3C4C3D" w:rsidRPr="00C369A6" w:rsidRDefault="003C4C3D" w:rsidP="00B572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69A6">
              <w:rPr>
                <w:rFonts w:asciiTheme="minorHAnsi" w:hAnsiTheme="minorHAnsi" w:cstheme="minorHAnsi"/>
                <w:sz w:val="18"/>
                <w:szCs w:val="18"/>
              </w:rPr>
              <w:t>481. Ciências Informáticas</w:t>
            </w: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C4C3D" w:rsidRPr="00586399" w:rsidRDefault="003C4C3D" w:rsidP="00B572B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>Operador/a de Informática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 xml:space="preserve"> (N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3C4C3D" w:rsidRPr="001F5357" w:rsidTr="00DB2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C4C3D" w:rsidRPr="00E72B6D" w:rsidRDefault="003C4C3D" w:rsidP="00B572B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4C3D" w:rsidRPr="00517AE6" w:rsidRDefault="003C4C3D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A302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0749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4C3D" w:rsidRPr="00C669C0" w:rsidRDefault="003C4C3D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9777A">
              <w:rPr>
                <w:rFonts w:asciiTheme="minorHAnsi" w:hAnsiTheme="minorHAnsi" w:cstheme="minorHAnsi"/>
                <w:sz w:val="18"/>
                <w:szCs w:val="18"/>
              </w:rPr>
              <w:t>Arquitetura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777A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777A">
              <w:rPr>
                <w:rFonts w:asciiTheme="minorHAnsi" w:hAnsiTheme="minorHAnsi" w:cstheme="minorHAnsi"/>
                <w:sz w:val="18"/>
                <w:szCs w:val="18"/>
              </w:rPr>
              <w:t>computadores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4C3D" w:rsidRPr="00C669C0" w:rsidRDefault="003C4C3D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C4C3D" w:rsidRPr="001F5357" w:rsidRDefault="003C4C3D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C4C3D" w:rsidRDefault="003C4C3D" w:rsidP="00B572B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3C4C3D" w:rsidRPr="001F5357" w:rsidTr="00DB2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C4C3D" w:rsidRPr="00E72B6D" w:rsidRDefault="003C4C3D" w:rsidP="00B572B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4C3D" w:rsidRPr="00517AE6" w:rsidRDefault="003C4C3D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A302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0822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4C3D" w:rsidRPr="00C669C0" w:rsidRDefault="003C4C3D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9777A">
              <w:rPr>
                <w:rFonts w:asciiTheme="minorHAnsi" w:hAnsiTheme="minorHAnsi" w:cstheme="minorHAnsi"/>
                <w:sz w:val="18"/>
                <w:szCs w:val="18"/>
              </w:rPr>
              <w:t>Gestão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777A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777A">
              <w:rPr>
                <w:rFonts w:asciiTheme="minorHAnsi" w:hAnsiTheme="minorHAnsi" w:cstheme="minorHAnsi"/>
                <w:sz w:val="18"/>
                <w:szCs w:val="18"/>
              </w:rPr>
              <w:t>organização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777A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777A">
              <w:rPr>
                <w:rFonts w:asciiTheme="minorHAnsi" w:hAnsiTheme="minorHAnsi" w:cstheme="minorHAnsi"/>
                <w:sz w:val="18"/>
                <w:szCs w:val="18"/>
              </w:rPr>
              <w:t>informação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4C3D" w:rsidRPr="00C669C0" w:rsidRDefault="003C4C3D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C4C3D" w:rsidRPr="001F5357" w:rsidRDefault="003C4C3D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C4C3D" w:rsidRDefault="003C4C3D" w:rsidP="00B572B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3C4C3D" w:rsidRPr="00E72B6D" w:rsidTr="00DB23B6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4C3D" w:rsidRPr="00E72B6D" w:rsidRDefault="003C4C3D" w:rsidP="00B572B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5B7E24" w:rsidRDefault="003C4C3D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15C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0754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Processador de texto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3C4C3D" w:rsidRPr="00E72B6D" w:rsidTr="001D55C6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4C3D" w:rsidRPr="00E72B6D" w:rsidRDefault="003C4C3D" w:rsidP="00B572B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15C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0755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</w:tcPr>
          <w:p w:rsidR="003C4C3D" w:rsidRPr="001F5357" w:rsidRDefault="003C4C3D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Processador de texto - funcionalidades avançadas 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4C3D" w:rsidRPr="001F5357" w:rsidRDefault="003C4C3D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1D55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1D55C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1D55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3C4C3D" w:rsidRPr="00E72B6D" w:rsidTr="00DB23B6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4C3D" w:rsidRPr="00E72B6D" w:rsidRDefault="003C4C3D" w:rsidP="00B572B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Pr="005B7E24" w:rsidRDefault="003C4C3D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15C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0757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Folha de cálculo - funcionalidades avançadas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3C4C3D" w:rsidRPr="00E72B6D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3C4C3D" w:rsidRPr="001F5357" w:rsidRDefault="003C4C3D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C4C3D" w:rsidRPr="00586399" w:rsidRDefault="003C4C3D" w:rsidP="00B572B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>Programador/a de Informática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 xml:space="preserve"> (N4)</w:t>
            </w:r>
          </w:p>
        </w:tc>
      </w:tr>
      <w:tr w:rsidR="003C4C3D" w:rsidRPr="00E72B6D" w:rsidTr="00DB23B6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4C3D" w:rsidRPr="00E72B6D" w:rsidRDefault="003C4C3D" w:rsidP="00B572B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CA5894" w:rsidRDefault="003C4C3D" w:rsidP="00B572B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CA589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0769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3C4C3D" w:rsidRPr="00C669C0" w:rsidRDefault="003C4C3D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9777A">
              <w:rPr>
                <w:rFonts w:asciiTheme="minorHAnsi" w:hAnsiTheme="minorHAnsi" w:cstheme="minorHAnsi"/>
                <w:sz w:val="18"/>
                <w:szCs w:val="18"/>
              </w:rPr>
              <w:t>Arquitetura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777A">
              <w:rPr>
                <w:rFonts w:asciiTheme="minorHAnsi" w:hAnsiTheme="minorHAnsi" w:cstheme="minorHAnsi"/>
                <w:sz w:val="18"/>
                <w:szCs w:val="18"/>
              </w:rPr>
              <w:t>interna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777A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777A">
              <w:rPr>
                <w:rFonts w:asciiTheme="minorHAnsi" w:hAnsiTheme="minorHAnsi" w:cstheme="minorHAnsi"/>
                <w:sz w:val="18"/>
                <w:szCs w:val="18"/>
              </w:rPr>
              <w:t>computador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3C4C3D" w:rsidRPr="00C669C0" w:rsidRDefault="003C4C3D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AE2E4B" w:rsidRDefault="003C4C3D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Default="003C4C3D" w:rsidP="00B572B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3C4C3D" w:rsidRPr="00E72B6D" w:rsidTr="00DB23B6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4C3D" w:rsidRPr="00E72B6D" w:rsidRDefault="003C4C3D" w:rsidP="00B572B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CA5894" w:rsidRDefault="003C4C3D" w:rsidP="00B572B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CA589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0770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3C4C3D" w:rsidRPr="00C669C0" w:rsidRDefault="003C4C3D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9777A">
              <w:rPr>
                <w:rFonts w:asciiTheme="minorHAnsi" w:hAnsiTheme="minorHAnsi" w:cstheme="minorHAnsi"/>
                <w:sz w:val="18"/>
                <w:szCs w:val="18"/>
              </w:rPr>
              <w:t>Dispositivos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777A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777A">
              <w:rPr>
                <w:rFonts w:asciiTheme="minorHAnsi" w:hAnsiTheme="minorHAnsi" w:cstheme="minorHAnsi"/>
                <w:sz w:val="18"/>
                <w:szCs w:val="18"/>
              </w:rPr>
              <w:t>periféricos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3C4C3D" w:rsidRPr="00C669C0" w:rsidRDefault="003C4C3D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1F5357" w:rsidRDefault="003C4C3D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Default="003C4C3D" w:rsidP="00B572B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3C4C3D" w:rsidRPr="00E72B6D" w:rsidTr="00DB23B6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4C3D" w:rsidRPr="00E72B6D" w:rsidRDefault="003C4C3D" w:rsidP="00B572B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C3D" w:rsidRPr="00517AE6" w:rsidRDefault="003C4C3D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589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0771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3C4C3D" w:rsidRPr="00C669C0" w:rsidRDefault="003C4C3D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9777A">
              <w:rPr>
                <w:rFonts w:asciiTheme="minorHAnsi" w:hAnsiTheme="minorHAnsi" w:cstheme="minorHAnsi"/>
                <w:sz w:val="18"/>
                <w:szCs w:val="18"/>
              </w:rPr>
              <w:t>Conexões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777A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777A">
              <w:rPr>
                <w:rFonts w:asciiTheme="minorHAnsi" w:hAnsiTheme="minorHAnsi" w:cstheme="minorHAnsi"/>
                <w:sz w:val="18"/>
                <w:szCs w:val="18"/>
              </w:rPr>
              <w:t>rede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3C4C3D" w:rsidRPr="00C669C0" w:rsidRDefault="003C4C3D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Pr="001F5357" w:rsidRDefault="003C4C3D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Pr="00AE2E4B" w:rsidRDefault="003C4C3D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C4C3D" w:rsidRDefault="003C4C3D" w:rsidP="00B572B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</w:tbl>
    <w:p w:rsidR="00242BA1" w:rsidRDefault="00242BA1">
      <w:r>
        <w:br w:type="page"/>
      </w:r>
    </w:p>
    <w:tbl>
      <w:tblPr>
        <w:tblStyle w:val="Tabelacomgrelha"/>
        <w:tblW w:w="9643" w:type="dxa"/>
        <w:tblInd w:w="250" w:type="dxa"/>
        <w:tblBorders>
          <w:top w:val="single" w:sz="4" w:space="0" w:color="17365D" w:themeColor="text2" w:themeShade="BF"/>
          <w:left w:val="none" w:sz="0" w:space="0" w:color="auto"/>
          <w:bottom w:val="single" w:sz="4" w:space="0" w:color="17365D" w:themeColor="text2" w:themeShade="BF"/>
          <w:right w:val="none" w:sz="0" w:space="0" w:color="auto"/>
          <w:insideH w:val="dotted" w:sz="4" w:space="0" w:color="17365D" w:themeColor="text2" w:themeShade="BF"/>
          <w:insideV w:val="dotted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707"/>
        <w:gridCol w:w="4584"/>
        <w:gridCol w:w="716"/>
        <w:gridCol w:w="807"/>
        <w:gridCol w:w="803"/>
        <w:gridCol w:w="790"/>
        <w:gridCol w:w="812"/>
      </w:tblGrid>
      <w:tr w:rsidR="005B7E24" w:rsidRPr="00E72B6D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5B7E24" w:rsidRPr="001F5357" w:rsidRDefault="005B7E24" w:rsidP="00526F0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</w:tcPr>
          <w:p w:rsidR="005B7E24" w:rsidRPr="00586399" w:rsidRDefault="005B7E24" w:rsidP="00526F0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>Técnico/a de Informática - Sistemas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 xml:space="preserve"> 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FE7737" w:rsidRPr="00E72B6D" w:rsidTr="00AB333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E24" w:rsidRPr="00E72B6D" w:rsidRDefault="005B7E24" w:rsidP="000A203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CA5894" w:rsidRDefault="005B7E24" w:rsidP="00AB333F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CA589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0769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5B7E24" w:rsidRPr="00C669C0" w:rsidRDefault="005B7E24" w:rsidP="00E36A3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9777A">
              <w:rPr>
                <w:rFonts w:asciiTheme="minorHAnsi" w:hAnsiTheme="minorHAnsi" w:cstheme="minorHAnsi"/>
                <w:sz w:val="18"/>
                <w:szCs w:val="18"/>
              </w:rPr>
              <w:t>Arquitetura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777A">
              <w:rPr>
                <w:rFonts w:asciiTheme="minorHAnsi" w:hAnsiTheme="minorHAnsi" w:cstheme="minorHAnsi"/>
                <w:sz w:val="18"/>
                <w:szCs w:val="18"/>
              </w:rPr>
              <w:t>interna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777A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777A">
              <w:rPr>
                <w:rFonts w:asciiTheme="minorHAnsi" w:hAnsiTheme="minorHAnsi" w:cstheme="minorHAnsi"/>
                <w:sz w:val="18"/>
                <w:szCs w:val="18"/>
              </w:rPr>
              <w:t>computador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5B7E24" w:rsidRPr="00C669C0" w:rsidRDefault="005B7E24" w:rsidP="00E36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E24" w:rsidRPr="001F5357" w:rsidRDefault="005B7E24" w:rsidP="00E36A3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1F5357" w:rsidRDefault="005B7E24" w:rsidP="005010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AE2E4B" w:rsidRDefault="005B7E24" w:rsidP="0050100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Default="005B7E24" w:rsidP="00501004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AB333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E24" w:rsidRPr="00E72B6D" w:rsidRDefault="005B7E24" w:rsidP="000A203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CA5894" w:rsidRDefault="005B7E24" w:rsidP="00AB333F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CA589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0770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5B7E24" w:rsidRPr="00C669C0" w:rsidRDefault="005B7E24" w:rsidP="00E36A3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9777A">
              <w:rPr>
                <w:rFonts w:asciiTheme="minorHAnsi" w:hAnsiTheme="minorHAnsi" w:cstheme="minorHAnsi"/>
                <w:sz w:val="18"/>
                <w:szCs w:val="18"/>
              </w:rPr>
              <w:t>Dispositivos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777A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777A">
              <w:rPr>
                <w:rFonts w:asciiTheme="minorHAnsi" w:hAnsiTheme="minorHAnsi" w:cstheme="minorHAnsi"/>
                <w:sz w:val="18"/>
                <w:szCs w:val="18"/>
              </w:rPr>
              <w:t>periféricos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5B7E24" w:rsidRPr="00C669C0" w:rsidRDefault="005B7E24" w:rsidP="00E36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E24" w:rsidRPr="001F5357" w:rsidRDefault="005B7E24" w:rsidP="00E36A3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1F5357" w:rsidRDefault="005B7E24" w:rsidP="005010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1F5357" w:rsidRDefault="005B7E24" w:rsidP="0050100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Default="005B7E24" w:rsidP="00501004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AB333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E24" w:rsidRPr="00E72B6D" w:rsidRDefault="005B7E24" w:rsidP="000A203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517AE6" w:rsidRDefault="005B7E24" w:rsidP="00AB33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589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0771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5B7E24" w:rsidRPr="00C669C0" w:rsidRDefault="005B7E24" w:rsidP="00E36A3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9777A">
              <w:rPr>
                <w:rFonts w:asciiTheme="minorHAnsi" w:hAnsiTheme="minorHAnsi" w:cstheme="minorHAnsi"/>
                <w:sz w:val="18"/>
                <w:szCs w:val="18"/>
              </w:rPr>
              <w:t>Conexões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777A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777A">
              <w:rPr>
                <w:rFonts w:asciiTheme="minorHAnsi" w:hAnsiTheme="minorHAnsi" w:cstheme="minorHAnsi"/>
                <w:sz w:val="18"/>
                <w:szCs w:val="18"/>
              </w:rPr>
              <w:t>rede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5B7E24" w:rsidRPr="00C669C0" w:rsidRDefault="005B7E24" w:rsidP="00E36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E24" w:rsidRPr="001F5357" w:rsidRDefault="005B7E24" w:rsidP="00E36A3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1F5357" w:rsidRDefault="005B7E24" w:rsidP="005010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AE2E4B" w:rsidRDefault="005B7E24" w:rsidP="0050100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Default="005B7E24" w:rsidP="00501004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AB333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7E24" w:rsidRPr="00E72B6D" w:rsidRDefault="005B7E24" w:rsidP="00526F09">
            <w:pPr>
              <w:ind w:left="-68" w:right="-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5B7E24" w:rsidRDefault="005B7E24" w:rsidP="00AB33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15C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0778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5B7E24" w:rsidRPr="001F5357" w:rsidRDefault="005B7E24" w:rsidP="001477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Folha de cálculo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5B7E24" w:rsidRPr="001F5357" w:rsidRDefault="005B7E24" w:rsidP="00C006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E24" w:rsidRPr="001F5357" w:rsidRDefault="005B7E24" w:rsidP="00C006E3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1F5357" w:rsidRDefault="005B7E24" w:rsidP="005010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1F5357" w:rsidRDefault="005B7E24" w:rsidP="0050100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1F5357" w:rsidRDefault="005B7E24" w:rsidP="005010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AB333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7E24" w:rsidRPr="00E72B6D" w:rsidRDefault="005B7E24" w:rsidP="00526F09">
            <w:pPr>
              <w:ind w:left="-68" w:right="-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5B7E24" w:rsidRDefault="005B7E24" w:rsidP="00AB33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15C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0779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5B7E24" w:rsidRPr="001F5357" w:rsidRDefault="005B7E24" w:rsidP="00C006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Utilitário de apresentação gráfica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5B7E24" w:rsidRPr="001F5357" w:rsidRDefault="005B7E24" w:rsidP="00C006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E24" w:rsidRPr="001F5357" w:rsidRDefault="005B7E24" w:rsidP="00C006E3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1F5357" w:rsidRDefault="005B7E24" w:rsidP="005010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1F5357" w:rsidRDefault="005B7E24" w:rsidP="0050100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1F5357" w:rsidRDefault="005B7E24" w:rsidP="005010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5B7E24" w:rsidRPr="00E72B6D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5B7E24" w:rsidRPr="00E72B6D" w:rsidRDefault="005B7E24" w:rsidP="00526F0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B7E24" w:rsidRPr="00586399" w:rsidRDefault="005B7E24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>Técnico/a de Informática - Instalação e Gestão de Redes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 xml:space="preserve"> 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FE7737" w:rsidRPr="001F5357" w:rsidTr="00DB2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B7E24" w:rsidRPr="00E72B6D" w:rsidRDefault="005B7E24" w:rsidP="000A203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7E24" w:rsidRPr="00517AE6" w:rsidRDefault="005B7E24" w:rsidP="00E36A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A302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0749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7E24" w:rsidRPr="00C669C0" w:rsidRDefault="005B7E24" w:rsidP="00E36A3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9777A">
              <w:rPr>
                <w:rFonts w:asciiTheme="minorHAnsi" w:hAnsiTheme="minorHAnsi" w:cstheme="minorHAnsi"/>
                <w:sz w:val="18"/>
                <w:szCs w:val="18"/>
              </w:rPr>
              <w:t>Arquitetura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777A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777A">
              <w:rPr>
                <w:rFonts w:asciiTheme="minorHAnsi" w:hAnsiTheme="minorHAnsi" w:cstheme="minorHAnsi"/>
                <w:sz w:val="18"/>
                <w:szCs w:val="18"/>
              </w:rPr>
              <w:t>computadores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7E24" w:rsidRPr="00C669C0" w:rsidRDefault="005B7E24" w:rsidP="00E36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5B7E24" w:rsidRPr="001F5357" w:rsidRDefault="005B7E24" w:rsidP="00E36A3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5B7E24" w:rsidRPr="001F5357" w:rsidRDefault="005B7E24" w:rsidP="00E36A3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B7E24" w:rsidRPr="001F5357" w:rsidRDefault="005B7E24" w:rsidP="00E36A3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5B7E24" w:rsidRDefault="005B7E24" w:rsidP="00E36A3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DB2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B7E24" w:rsidRPr="00E72B6D" w:rsidRDefault="005B7E24" w:rsidP="000A203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7E24" w:rsidRPr="00517AE6" w:rsidRDefault="005B7E24" w:rsidP="00E36A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A302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0822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7E24" w:rsidRPr="00C669C0" w:rsidRDefault="005B7E24" w:rsidP="00E36A3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9777A">
              <w:rPr>
                <w:rFonts w:asciiTheme="minorHAnsi" w:hAnsiTheme="minorHAnsi" w:cstheme="minorHAnsi"/>
                <w:sz w:val="18"/>
                <w:szCs w:val="18"/>
              </w:rPr>
              <w:t>Gestão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777A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777A">
              <w:rPr>
                <w:rFonts w:asciiTheme="minorHAnsi" w:hAnsiTheme="minorHAnsi" w:cstheme="minorHAnsi"/>
                <w:sz w:val="18"/>
                <w:szCs w:val="18"/>
              </w:rPr>
              <w:t>organização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777A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777A">
              <w:rPr>
                <w:rFonts w:asciiTheme="minorHAnsi" w:hAnsiTheme="minorHAnsi" w:cstheme="minorHAnsi"/>
                <w:sz w:val="18"/>
                <w:szCs w:val="18"/>
              </w:rPr>
              <w:t>informação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7E24" w:rsidRPr="00C669C0" w:rsidRDefault="005B7E24" w:rsidP="00E36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5B7E24" w:rsidRPr="001F5357" w:rsidRDefault="005B7E24" w:rsidP="00E36A3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5B7E24" w:rsidRPr="001F5357" w:rsidRDefault="005B7E24" w:rsidP="00E36A3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B7E24" w:rsidRPr="001F5357" w:rsidRDefault="005B7E24" w:rsidP="00E36A3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5B7E24" w:rsidRDefault="005B7E24" w:rsidP="00E36A3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5B7E24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5B7E24" w:rsidRPr="00C369A6" w:rsidRDefault="005B7E24" w:rsidP="00526F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69A6">
              <w:rPr>
                <w:rFonts w:asciiTheme="minorHAnsi" w:hAnsiTheme="minorHAnsi" w:cstheme="minorHAnsi"/>
                <w:sz w:val="18"/>
                <w:szCs w:val="18"/>
              </w:rPr>
              <w:t>521. Metalurgia e Metalomecânica</w:t>
            </w: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B7E24" w:rsidRPr="00586399" w:rsidRDefault="005B7E24" w:rsidP="00526F0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Eletromecânico/a de Manutenção Industrial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FE7737" w:rsidRPr="00E72B6D" w:rsidTr="00B2492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7E24" w:rsidRPr="00E72B6D" w:rsidRDefault="005B7E24" w:rsidP="00682E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0861FD" w:rsidRDefault="005B7E24" w:rsidP="00B2492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0850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5B7E24" w:rsidRPr="003B10DA" w:rsidRDefault="005B7E24" w:rsidP="00E36A3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Elementos de máquinas e dispositivos mecânicos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5B7E24" w:rsidRPr="003B10DA" w:rsidRDefault="005B7E24" w:rsidP="00E36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E24" w:rsidRPr="00580DA5" w:rsidRDefault="005B7E24" w:rsidP="00E36A3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Default="005B7E24" w:rsidP="00501004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AE2E4B" w:rsidRDefault="005B7E24" w:rsidP="0050100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Default="005B7E24" w:rsidP="00501004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B2492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7E24" w:rsidRPr="00E72B6D" w:rsidRDefault="005B7E24" w:rsidP="00682E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0861FD" w:rsidRDefault="005B7E24" w:rsidP="00B2492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0877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5B7E24" w:rsidRPr="00C669C0" w:rsidRDefault="005B7E24" w:rsidP="00E36A3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Organização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preparação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trabalho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5B7E24" w:rsidRPr="00C669C0" w:rsidRDefault="005B7E24" w:rsidP="00E36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E24" w:rsidRPr="001F5357" w:rsidRDefault="005B7E24" w:rsidP="00E36A3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1F5357" w:rsidRDefault="005B7E24" w:rsidP="005010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1F5357" w:rsidRDefault="005B7E24" w:rsidP="0050100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Default="005B7E24" w:rsidP="00501004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B2492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7E24" w:rsidRPr="00E72B6D" w:rsidRDefault="005B7E24" w:rsidP="00682E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0861FD" w:rsidRDefault="005B7E24" w:rsidP="00B2492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0898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5B7E24" w:rsidRPr="00C669C0" w:rsidRDefault="005B7E24" w:rsidP="00E36A3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Soldadura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soldobrasagem</w:t>
            </w:r>
            <w:proofErr w:type="spellEnd"/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5B7E24" w:rsidRPr="00C669C0" w:rsidRDefault="005B7E24" w:rsidP="00E36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E24" w:rsidRPr="001F5357" w:rsidRDefault="005B7E24" w:rsidP="00E36A3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1F5357" w:rsidRDefault="005B7E24" w:rsidP="005010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1F5357" w:rsidRDefault="005B7E24" w:rsidP="0050100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Default="005B7E24" w:rsidP="00501004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B2492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7E24" w:rsidRPr="00E72B6D" w:rsidRDefault="005B7E24" w:rsidP="00682E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0861FD" w:rsidRDefault="005B7E24" w:rsidP="00B2492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1023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5B7E24" w:rsidRPr="003B10DA" w:rsidRDefault="005B7E24" w:rsidP="00E36A3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Automatismos </w:t>
            </w:r>
            <w:proofErr w:type="gram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industriais</w:t>
            </w:r>
            <w:proofErr w:type="gramEnd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 - pneumática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5B7E24" w:rsidRPr="003B10DA" w:rsidRDefault="005B7E24" w:rsidP="00E36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E24" w:rsidRPr="00580DA5" w:rsidRDefault="005B7E24" w:rsidP="00E36A3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Default="005B7E24" w:rsidP="00501004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Default="005B7E24" w:rsidP="00501004">
            <w:pPr>
              <w:jc w:val="center"/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Default="005B7E24" w:rsidP="00501004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B2492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7E24" w:rsidRPr="00E72B6D" w:rsidRDefault="005B7E24" w:rsidP="00682E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0861FD" w:rsidRDefault="005B7E24" w:rsidP="00B2492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1024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5B7E24" w:rsidRPr="003B10DA" w:rsidRDefault="005B7E24" w:rsidP="00E36A3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Automatismos </w:t>
            </w:r>
            <w:proofErr w:type="gram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industriais</w:t>
            </w:r>
            <w:proofErr w:type="gramEnd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 - hidráulica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5B7E24" w:rsidRPr="003B10DA" w:rsidRDefault="005B7E24" w:rsidP="00E36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E24" w:rsidRPr="00580DA5" w:rsidRDefault="005B7E24" w:rsidP="00E36A3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Default="005B7E24" w:rsidP="00501004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Default="005B7E24" w:rsidP="00501004">
            <w:pPr>
              <w:jc w:val="center"/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Default="005B7E24" w:rsidP="00501004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B2492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7E24" w:rsidRPr="00E72B6D" w:rsidRDefault="005B7E24" w:rsidP="00682E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0861FD" w:rsidRDefault="005B7E24" w:rsidP="00B2492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1026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</w:tcPr>
          <w:p w:rsidR="005B7E24" w:rsidRPr="003B10DA" w:rsidRDefault="005B7E24" w:rsidP="00E36A3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Desenho técnico - esquemas eletromecânicos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</w:tcPr>
          <w:p w:rsidR="005B7E24" w:rsidRPr="003B10DA" w:rsidRDefault="005B7E24" w:rsidP="00E36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E24" w:rsidRPr="00580DA5" w:rsidRDefault="005B7E24" w:rsidP="00E36A3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Default="005B7E24" w:rsidP="00501004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1F5357" w:rsidRDefault="005B7E24" w:rsidP="0050100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Default="005B7E24" w:rsidP="00501004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B2492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7E24" w:rsidRPr="00E72B6D" w:rsidRDefault="005B7E24" w:rsidP="00682E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0861FD" w:rsidRDefault="005B7E24" w:rsidP="00B2492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4637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5B7E24" w:rsidRPr="00C669C0" w:rsidRDefault="005B7E24" w:rsidP="00E36A3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Pneumática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5B7E24" w:rsidRPr="00C669C0" w:rsidRDefault="005B7E24" w:rsidP="00E36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E24" w:rsidRPr="001F5357" w:rsidRDefault="005B7E24" w:rsidP="00E36A3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1F5357" w:rsidRDefault="005B7E24" w:rsidP="005010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AE2E4B" w:rsidRDefault="005B7E24" w:rsidP="0050100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Default="005B7E24" w:rsidP="00501004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B2492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7E24" w:rsidRPr="00E72B6D" w:rsidRDefault="005B7E24" w:rsidP="00682E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0861FD" w:rsidRDefault="005B7E24" w:rsidP="00B2492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4903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5B7E24" w:rsidRPr="00C669C0" w:rsidRDefault="005B7E24" w:rsidP="00E36A3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Metrologia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dimensional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5B7E24" w:rsidRPr="00C669C0" w:rsidRDefault="005B7E24" w:rsidP="00E36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E24" w:rsidRPr="001F5357" w:rsidRDefault="005B7E24" w:rsidP="00E36A3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1F5357" w:rsidRDefault="005B7E24" w:rsidP="005010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AE2E4B" w:rsidRDefault="005B7E24" w:rsidP="0050100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Default="005B7E24" w:rsidP="00501004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B2492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7E24" w:rsidRPr="00E72B6D" w:rsidRDefault="005B7E24" w:rsidP="00682E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0861FD" w:rsidRDefault="005B7E24" w:rsidP="00B2492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6586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5B7E24" w:rsidRPr="00C669C0" w:rsidRDefault="005B7E24" w:rsidP="00E36A3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Desenho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técnico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858D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leitura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interpretação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5B7E24" w:rsidRPr="00C669C0" w:rsidRDefault="005B7E24" w:rsidP="00E36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E24" w:rsidRPr="001F5357" w:rsidRDefault="005B7E24" w:rsidP="00E36A3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1F5357" w:rsidRDefault="005B7E24" w:rsidP="005010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1F5357" w:rsidRDefault="005B7E24" w:rsidP="0050100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Default="005B7E24" w:rsidP="00501004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B2492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7E24" w:rsidRPr="00E72B6D" w:rsidRDefault="005B7E24" w:rsidP="00682E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0861FD" w:rsidRDefault="005B7E24" w:rsidP="00B2492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6588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5B7E24" w:rsidRPr="00C669C0" w:rsidRDefault="005B7E24" w:rsidP="00E36A3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propriedades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858D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metalurgia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metalomecânica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5B7E24" w:rsidRPr="00C669C0" w:rsidRDefault="005B7E24" w:rsidP="00E36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E24" w:rsidRPr="001F5357" w:rsidRDefault="005B7E24" w:rsidP="00E36A3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1F5357" w:rsidRDefault="005B7E24" w:rsidP="005010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AE2E4B" w:rsidRDefault="005B7E24" w:rsidP="0050100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Default="005B7E24" w:rsidP="00501004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B2492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7E24" w:rsidRPr="00E72B6D" w:rsidRDefault="005B7E24" w:rsidP="00682E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8313BC" w:rsidRDefault="005B7E24" w:rsidP="00B2492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8313B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6593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5B7E24" w:rsidRPr="00C669C0" w:rsidRDefault="005B7E24" w:rsidP="00E36A3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ao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CAD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858D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metalurgia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metalomecânica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5B7E24" w:rsidRPr="00C669C0" w:rsidRDefault="005B7E24" w:rsidP="00E36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E24" w:rsidRPr="001F5357" w:rsidRDefault="005B7E24" w:rsidP="00E36A3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1F5357" w:rsidRDefault="005B7E24" w:rsidP="005010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1F5357" w:rsidRDefault="005B7E24" w:rsidP="0050100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Default="005B7E24" w:rsidP="00501004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B2492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7E24" w:rsidRPr="00E72B6D" w:rsidRDefault="005B7E24" w:rsidP="00682E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3B10DA" w:rsidRDefault="005B7E24" w:rsidP="00B249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6594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</w:tcPr>
          <w:p w:rsidR="005B7E24" w:rsidRPr="003B10DA" w:rsidRDefault="005B7E24" w:rsidP="00E36A3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Desenho técnico - leitura e interpretação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</w:tcPr>
          <w:p w:rsidR="005B7E24" w:rsidRPr="003B10DA" w:rsidRDefault="005B7E24" w:rsidP="00E36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E24" w:rsidRPr="00580DA5" w:rsidRDefault="005B7E24" w:rsidP="00E36A3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Default="005B7E24" w:rsidP="00501004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1F5357" w:rsidRDefault="005B7E24" w:rsidP="0050100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Default="005B7E24" w:rsidP="00501004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B2492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7E24" w:rsidRPr="00E72B6D" w:rsidRDefault="005B7E24" w:rsidP="00682E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517AE6" w:rsidRDefault="005B7E24" w:rsidP="00B249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26BD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6603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5B7E24" w:rsidRPr="00C669C0" w:rsidRDefault="005B7E24" w:rsidP="00E36A3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Construções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metalomecânicas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858D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bancada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5B7E24" w:rsidRPr="00C669C0" w:rsidRDefault="005B7E24" w:rsidP="00E36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E24" w:rsidRPr="001F5357" w:rsidRDefault="005B7E24" w:rsidP="00E36A3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1F5357" w:rsidRDefault="005B7E24" w:rsidP="005010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1F5357" w:rsidRDefault="005B7E24" w:rsidP="0050100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Default="005B7E24" w:rsidP="00501004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B2492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7E24" w:rsidRPr="00E72B6D" w:rsidRDefault="005B7E24" w:rsidP="00682E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517AE6" w:rsidRDefault="005B7E24" w:rsidP="00B249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26BD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6604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5B7E24" w:rsidRPr="00C669C0" w:rsidRDefault="005B7E24" w:rsidP="00E36A3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Construções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metalomecânicas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858D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maquinação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5B7E24" w:rsidRPr="00C669C0" w:rsidRDefault="005B7E24" w:rsidP="00E36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E24" w:rsidRPr="001F5357" w:rsidRDefault="005B7E24" w:rsidP="00E36A3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1F5357" w:rsidRDefault="005B7E24" w:rsidP="005010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1F5357" w:rsidRDefault="005B7E24" w:rsidP="0050100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Default="005B7E24" w:rsidP="00501004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B2492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7E24" w:rsidRPr="00E72B6D" w:rsidRDefault="005B7E24" w:rsidP="00682E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517AE6" w:rsidRDefault="005B7E24" w:rsidP="00B249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26BD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6605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5B7E24" w:rsidRPr="00C669C0" w:rsidRDefault="005B7E24" w:rsidP="00E36A3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ao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CNC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5B7E24" w:rsidRPr="00C669C0" w:rsidRDefault="005B7E24" w:rsidP="00E36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E24" w:rsidRPr="001F5357" w:rsidRDefault="005B7E24" w:rsidP="00E36A3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1F5357" w:rsidRDefault="005B7E24" w:rsidP="005010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1F5357" w:rsidRDefault="005B7E24" w:rsidP="0050100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Default="005B7E24" w:rsidP="00501004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B2492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7E24" w:rsidRPr="00E72B6D" w:rsidRDefault="005B7E24" w:rsidP="00682E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3B10DA" w:rsidRDefault="005B7E24" w:rsidP="00B249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26BD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6649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5B7E24" w:rsidRPr="003B10DA" w:rsidRDefault="005B7E24" w:rsidP="00E36A3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Construções metalomecânicas - serralharia</w:t>
            </w:r>
            <w:proofErr w:type="gramEnd"/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5B7E24" w:rsidRPr="003B10DA" w:rsidRDefault="005B7E24" w:rsidP="00E36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E24" w:rsidRPr="00580DA5" w:rsidRDefault="005B7E24" w:rsidP="00E36A3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Default="005B7E24" w:rsidP="00501004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1F5357" w:rsidRDefault="005B7E24" w:rsidP="0050100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Default="005B7E24" w:rsidP="00501004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B2492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7E24" w:rsidRPr="00E72B6D" w:rsidRDefault="005B7E24" w:rsidP="00682E8A">
            <w:pPr>
              <w:ind w:left="-68" w:right="-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1F5357" w:rsidRDefault="005B7E24" w:rsidP="00B249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430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1122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</w:tcPr>
          <w:p w:rsidR="005B7E24" w:rsidRPr="001F5357" w:rsidRDefault="005B7E24" w:rsidP="007F06B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Noções e normas da qualidade</w:t>
            </w: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</w:tcPr>
          <w:p w:rsidR="005B7E24" w:rsidRPr="001F5357" w:rsidRDefault="005B7E24" w:rsidP="007F06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7E24" w:rsidRPr="001F5357" w:rsidRDefault="005B7E24" w:rsidP="007F06B3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1F5357" w:rsidRDefault="005B7E24" w:rsidP="005010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1F5357" w:rsidRDefault="005B7E24" w:rsidP="0050100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7E24" w:rsidRPr="001F5357" w:rsidRDefault="005B7E24" w:rsidP="005010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B2492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E72B6D" w:rsidRDefault="001477E9" w:rsidP="00682E8A">
            <w:pPr>
              <w:ind w:left="-68" w:right="-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C006E3" w:rsidRDefault="001477E9" w:rsidP="00B2492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C006E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4742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1477E9" w:rsidRDefault="001477E9" w:rsidP="001477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477E9">
              <w:rPr>
                <w:rFonts w:asciiTheme="minorHAnsi" w:hAnsiTheme="minorHAnsi" w:cstheme="minorHAnsi"/>
                <w:sz w:val="18"/>
                <w:szCs w:val="18"/>
              </w:rPr>
              <w:t>Manutenção de equipamentos – princípios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C006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1F5357" w:rsidRDefault="001477E9" w:rsidP="00C006E3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5010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50100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5010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B2492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E72B6D" w:rsidRDefault="001477E9" w:rsidP="00682E8A">
            <w:pPr>
              <w:ind w:left="-68" w:right="-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C006E3" w:rsidRDefault="001477E9" w:rsidP="00B2492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C006E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6619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1F5357" w:rsidRDefault="001477E9" w:rsidP="00C006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Máquinas elétricas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 instalação e manutenção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C006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1F5357" w:rsidRDefault="001477E9" w:rsidP="00C006E3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5010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50100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5010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B2492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E72B6D" w:rsidRDefault="001477E9" w:rsidP="00682E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C006E3" w:rsidRDefault="001477E9" w:rsidP="00B2492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C006E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1F5357" w:rsidRDefault="001477E9" w:rsidP="00C006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C006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C006E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50100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50100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5010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682E8A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1477E9" w:rsidRPr="001F5357" w:rsidRDefault="001477E9" w:rsidP="00682E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</w:tcPr>
          <w:p w:rsidR="001477E9" w:rsidRPr="00586399" w:rsidRDefault="001477E9" w:rsidP="00526F0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>Operador/a de Fundição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 xml:space="preserve"> (N2)</w:t>
            </w:r>
          </w:p>
        </w:tc>
      </w:tr>
      <w:tr w:rsidR="001477E9" w:rsidRPr="00E72B6D" w:rsidTr="00431F4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E72B6D" w:rsidRDefault="001477E9" w:rsidP="00682E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0861FD" w:rsidRDefault="001477E9" w:rsidP="00E36A3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0877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C669C0" w:rsidRDefault="001477E9" w:rsidP="00E36A3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Organização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preparação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trabalho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C669C0" w:rsidRDefault="001477E9" w:rsidP="00E36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1F5357" w:rsidRDefault="001477E9" w:rsidP="00E36A3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431F4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431F48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431F48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431F4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E72B6D" w:rsidRDefault="001477E9" w:rsidP="00682E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0861FD" w:rsidRDefault="001477E9" w:rsidP="00E36A3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1141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C669C0" w:rsidRDefault="001477E9" w:rsidP="00E36A3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Qualidade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organização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produção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C669C0" w:rsidRDefault="001477E9" w:rsidP="00E36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1F5357" w:rsidRDefault="001477E9" w:rsidP="00E36A3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431F4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431F48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431F48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431F4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E72B6D" w:rsidRDefault="001477E9" w:rsidP="00682E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0861FD" w:rsidRDefault="001477E9" w:rsidP="00E36A3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1142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3B10DA" w:rsidRDefault="001477E9" w:rsidP="00E36A3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Controlo dimensional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3B10DA" w:rsidRDefault="001477E9" w:rsidP="00E36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580DA5" w:rsidRDefault="001477E9" w:rsidP="00E36A3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431F48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AE2E4B" w:rsidRDefault="001477E9" w:rsidP="00431F48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431F48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431F4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E72B6D" w:rsidRDefault="001477E9" w:rsidP="00682E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0861FD" w:rsidRDefault="001477E9" w:rsidP="00E36A3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4903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C669C0" w:rsidRDefault="001477E9" w:rsidP="00E36A3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Metrologia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dimensional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C669C0" w:rsidRDefault="001477E9" w:rsidP="00E36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1F5357" w:rsidRDefault="001477E9" w:rsidP="00E36A3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431F4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AE2E4B" w:rsidRDefault="001477E9" w:rsidP="00431F48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431F48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431F4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E72B6D" w:rsidRDefault="001477E9" w:rsidP="00682E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0861FD" w:rsidRDefault="001477E9" w:rsidP="00E36A3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4952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</w:tcPr>
          <w:p w:rsidR="001477E9" w:rsidRPr="003B10DA" w:rsidRDefault="001477E9" w:rsidP="00E36A3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Ensaios de resistência mecânica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</w:tcPr>
          <w:p w:rsidR="001477E9" w:rsidRPr="003B10DA" w:rsidRDefault="001477E9" w:rsidP="00E36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580DA5" w:rsidRDefault="001477E9" w:rsidP="00E36A3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431F48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431F48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431F48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431F4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E72B6D" w:rsidRDefault="001477E9" w:rsidP="00682E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0861FD" w:rsidRDefault="001477E9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6586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C669C0" w:rsidRDefault="001477E9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Desenho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técnico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leitura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interpretação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C669C0" w:rsidRDefault="001477E9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1F5357" w:rsidRDefault="001477E9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431F4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431F48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431F48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431F4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E72B6D" w:rsidRDefault="001477E9" w:rsidP="00682E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0861FD" w:rsidRDefault="001477E9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6588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C669C0" w:rsidRDefault="001477E9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propriedades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metalurgia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metalomecânica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C669C0" w:rsidRDefault="001477E9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1F5357" w:rsidRDefault="001477E9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431F4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AE2E4B" w:rsidRDefault="001477E9" w:rsidP="00431F48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431F48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431F4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E72B6D" w:rsidRDefault="001477E9" w:rsidP="00682E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0861FD" w:rsidRDefault="001477E9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6594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</w:tcPr>
          <w:p w:rsidR="001477E9" w:rsidRPr="003B10DA" w:rsidRDefault="001477E9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Desenho técnico - leitura e interpretação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</w:tcPr>
          <w:p w:rsidR="001477E9" w:rsidRPr="003B10DA" w:rsidRDefault="001477E9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580DA5" w:rsidRDefault="001477E9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431F48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431F48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431F48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431F4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E72B6D" w:rsidRDefault="001477E9" w:rsidP="00C006E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0861FD" w:rsidRDefault="001477E9" w:rsidP="00A55152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1F5357" w:rsidRDefault="001477E9" w:rsidP="00C006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C006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C006E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431F48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431F48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431F4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1477E9" w:rsidRPr="00E72B6D" w:rsidRDefault="001477E9" w:rsidP="00526F0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</w:tcPr>
          <w:p w:rsidR="001477E9" w:rsidRPr="00586399" w:rsidRDefault="001477E9" w:rsidP="00A3465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>Operador/a de Fundição Injetada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 xml:space="preserve"> (N2)</w:t>
            </w:r>
          </w:p>
        </w:tc>
      </w:tr>
      <w:tr w:rsidR="001477E9" w:rsidRPr="001F5357" w:rsidTr="00DB2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477E9" w:rsidRPr="00E72B6D" w:rsidRDefault="001477E9" w:rsidP="000A203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0877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Organização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preparação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trabalho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B2329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AD128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Default="001477E9" w:rsidP="00B23299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B2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477E9" w:rsidRPr="00E72B6D" w:rsidRDefault="001477E9" w:rsidP="000A203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1024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Automatismos </w:t>
            </w:r>
            <w:proofErr w:type="gram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industriais</w:t>
            </w:r>
            <w:proofErr w:type="gramEnd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 - hidráulica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Default="001477E9" w:rsidP="00B23299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Default="001477E9" w:rsidP="00AD128A">
            <w:pPr>
              <w:jc w:val="center"/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Default="001477E9" w:rsidP="00B23299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B2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477E9" w:rsidRPr="00E72B6D" w:rsidRDefault="001477E9" w:rsidP="000A203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8D084A">
            <w:pPr>
              <w:ind w:left="708" w:hanging="708"/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1128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8D084A">
            <w:pPr>
              <w:ind w:left="708" w:hanging="70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Processos de fundição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8D084A">
            <w:pPr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8D084A">
            <w:pPr>
              <w:ind w:left="708" w:hanging="708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Default="001477E9" w:rsidP="008D084A">
            <w:pPr>
              <w:ind w:left="708" w:hanging="708"/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AD128A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Default="001477E9" w:rsidP="008D084A">
            <w:pPr>
              <w:ind w:left="708" w:hanging="708"/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B2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477E9" w:rsidRPr="00E72B6D" w:rsidRDefault="001477E9" w:rsidP="000A203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8D084A">
            <w:pPr>
              <w:ind w:left="708" w:hanging="708"/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1141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8D084A">
            <w:pPr>
              <w:ind w:left="708" w:hanging="70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Qualidade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organização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produção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8D084A">
            <w:pPr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8D084A">
            <w:pPr>
              <w:ind w:left="708" w:hanging="708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8D084A">
            <w:pPr>
              <w:ind w:left="708" w:hanging="7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D128A" w:rsidRDefault="001477E9" w:rsidP="00AD128A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Default="001477E9" w:rsidP="008D084A">
            <w:pPr>
              <w:ind w:left="708" w:hanging="708"/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B2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477E9" w:rsidRPr="00E72B6D" w:rsidRDefault="001477E9" w:rsidP="000A203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8D084A">
            <w:pPr>
              <w:ind w:left="708" w:hanging="708"/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1142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8D084A">
            <w:pPr>
              <w:ind w:left="708" w:hanging="70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Controlo dimensional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8D084A">
            <w:pPr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8D084A">
            <w:pPr>
              <w:ind w:left="708" w:hanging="708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Default="001477E9" w:rsidP="008D084A">
            <w:pPr>
              <w:ind w:left="708" w:hanging="708"/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AE2E4B" w:rsidRDefault="001477E9" w:rsidP="00AD128A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Default="001477E9" w:rsidP="008D084A">
            <w:pPr>
              <w:ind w:left="708" w:hanging="708"/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B2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477E9" w:rsidRPr="00E72B6D" w:rsidRDefault="001477E9" w:rsidP="000A203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8D084A">
            <w:pPr>
              <w:ind w:left="708" w:hanging="708"/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4903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8D084A">
            <w:pPr>
              <w:ind w:left="708" w:hanging="70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Metrologia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dimensional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8D084A">
            <w:pPr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8D084A">
            <w:pPr>
              <w:ind w:left="708" w:hanging="708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8D084A">
            <w:pPr>
              <w:ind w:left="708" w:hanging="7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AD128A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Default="001477E9" w:rsidP="008D084A">
            <w:pPr>
              <w:ind w:left="708" w:hanging="708"/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557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557E7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6586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Desenho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técnico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leitura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interpretação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B2329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D128A" w:rsidRDefault="001477E9" w:rsidP="00AD128A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Default="001477E9" w:rsidP="00B23299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B13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B13F8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6594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7E9" w:rsidRPr="003B10DA" w:rsidRDefault="001477E9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Desenho técnico - leitura e interpretação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7E9" w:rsidRPr="003B10DA" w:rsidRDefault="001477E9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Default="001477E9" w:rsidP="00B23299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B23299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Default="001477E9" w:rsidP="00B23299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B2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C006E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A55152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1F5357" w:rsidRDefault="001477E9" w:rsidP="00C006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1F5357" w:rsidRDefault="001477E9" w:rsidP="00C006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C006E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C006E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C006E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C00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B2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477E9" w:rsidRPr="001F5357" w:rsidRDefault="001477E9" w:rsidP="0098115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1477E9" w:rsidRPr="00586399" w:rsidRDefault="001477E9" w:rsidP="002D298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>Operador/a de Máquinas Ferramenta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 xml:space="preserve"> (N2)</w:t>
            </w:r>
          </w:p>
        </w:tc>
      </w:tr>
      <w:tr w:rsidR="001477E9" w:rsidRPr="001F5357" w:rsidTr="00454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496F0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739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4522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0850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7391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Elementos de máquinas e dispositivos mecânicos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739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573918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454CA7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454CA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454CA7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454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496F0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981155" w:rsidRDefault="001477E9" w:rsidP="00573918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98115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0877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7391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Organização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preparação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trabalho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739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73918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454C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454CA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454CA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454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496F0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573918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1023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7391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Automatismos </w:t>
            </w:r>
            <w:proofErr w:type="gram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industriais</w:t>
            </w:r>
            <w:proofErr w:type="gramEnd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 - pneumática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739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573918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454CA7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454CA7">
            <w:pPr>
              <w:jc w:val="center"/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454CA7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454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496F0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739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42847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1024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7391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Automatismos </w:t>
            </w:r>
            <w:proofErr w:type="gram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industriais</w:t>
            </w:r>
            <w:proofErr w:type="gramEnd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 - hidráulica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739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573918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454CA7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454CA7">
            <w:pPr>
              <w:jc w:val="center"/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454CA7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454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496F0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739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A302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1080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739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Desenho técnico - conjuntos mecânicos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739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573918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454CA7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454CA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454CA7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454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496F0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981155" w:rsidRDefault="001477E9" w:rsidP="00573918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98115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4903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7391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Metrologia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dimensional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739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73918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454C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454CA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454CA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454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496F0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AA344A" w:rsidRDefault="001477E9" w:rsidP="00573918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A344A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6586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7391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Desenho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técnico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leitura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interpretação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739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73918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454C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454CA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454CA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454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496F0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AA344A" w:rsidRDefault="001477E9" w:rsidP="00573918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A344A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6588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7391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propriedades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metalurgia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metalomecânica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739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73918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454C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454CA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454CA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454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496F0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573918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6593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7391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ao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CAD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metalurgia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metalomecânica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739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73918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454C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454CA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454CA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454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496F0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573918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6594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7E9" w:rsidRPr="003B10DA" w:rsidRDefault="001477E9" w:rsidP="0057391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Desenho técnico - leitura e interpretação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7E9" w:rsidRPr="003B10DA" w:rsidRDefault="001477E9" w:rsidP="005739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573918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454CA7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454CA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454CA7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454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496F0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573918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6603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7391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Construções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metalomecânicas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bancada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739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73918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454C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454CA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454CA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454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496F0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573918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6604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7391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Construções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metalomecânicas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maquinação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739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73918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454C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454CA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454CA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454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496F0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573918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6605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7391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ao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CNC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739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73918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454C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454CA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454CA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454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496F0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573918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6625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7391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Retificação - tecnologia e operações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739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573918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454CA7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454CA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454CA7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454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496F0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573918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6649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7391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Construções metalomecânicas - serralharia</w:t>
            </w:r>
            <w:proofErr w:type="gramEnd"/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739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573918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454CA7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454CA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454CA7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454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496F03">
            <w:pPr>
              <w:ind w:left="-68" w:right="-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0861F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1122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7E9" w:rsidRPr="001F5357" w:rsidRDefault="001477E9" w:rsidP="007F06B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Noções e normas da qualidade</w:t>
            </w: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7E9" w:rsidRPr="001F5357" w:rsidRDefault="001477E9" w:rsidP="007F06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7F06B3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454C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454CA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454C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454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496F0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A55152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1F5357" w:rsidRDefault="001477E9" w:rsidP="00C006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1F5357" w:rsidRDefault="001477E9" w:rsidP="00C006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C006E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454CA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454CA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454C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B2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477E9" w:rsidRPr="001F5357" w:rsidRDefault="001477E9" w:rsidP="00526F0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1477E9" w:rsidRPr="00586399" w:rsidRDefault="001477E9" w:rsidP="00A3465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Serralheiro/a Civil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1477E9" w:rsidRPr="001F5357" w:rsidTr="00685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68514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B232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6294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0849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Trabalhos oficinais de bancada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Default="001477E9" w:rsidP="00B23299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B23299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Default="001477E9" w:rsidP="00B23299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685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68514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D473E" w:rsidRDefault="001477E9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D473E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0852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Tecnologia dos materiais - construção metalomecânica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Default="001477E9" w:rsidP="00B23299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AE2E4B" w:rsidRDefault="001477E9" w:rsidP="00B23299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Default="001477E9" w:rsidP="00B23299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685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68514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17AE6" w:rsidRDefault="001477E9" w:rsidP="00B232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5010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0877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Organização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preparação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trabalho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B2329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B23299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Default="001477E9" w:rsidP="00B23299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B2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477E9" w:rsidRPr="001F5357" w:rsidRDefault="001477E9" w:rsidP="00526F0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1477E9" w:rsidRPr="00586399" w:rsidRDefault="001477E9" w:rsidP="00A3465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Serralheiro/a de Moldes, Cunhos e Cortantes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1477E9" w:rsidRPr="001F5357" w:rsidTr="00B8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D7061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0850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Elementos de máquinas e dispositivos mecânicos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B84B7A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B84B7A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B84B7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B8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D7061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0873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Fresagem - tecnologia e operações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B84B7A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B84B7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B84B7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B8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D7061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0874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Torneamento - tecnologia e operações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B84B7A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B84B7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B84B7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B8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D7061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0877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Organização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preparação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trabalho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B84B7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B84B7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B84B7A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B8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D7061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0898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Soldadura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soldobrasagem</w:t>
            </w:r>
            <w:proofErr w:type="spellEnd"/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B84B7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B84B7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B84B7A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B8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D7061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1023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Automatismos </w:t>
            </w:r>
            <w:proofErr w:type="gram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industriais</w:t>
            </w:r>
            <w:proofErr w:type="gramEnd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 - pneumática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B84B7A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B84B7A">
            <w:pPr>
              <w:jc w:val="center"/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B84B7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B8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D7061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1024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Automatismos </w:t>
            </w:r>
            <w:proofErr w:type="gram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industriais</w:t>
            </w:r>
            <w:proofErr w:type="gramEnd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 - hidráulica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B84B7A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B84B7A">
            <w:pPr>
              <w:jc w:val="center"/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B84B7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B8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D7061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1080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B232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Desenho técnico - conjuntos mecânicos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B84B7A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B84B7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B84B7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B8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D7061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4637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Pneumática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B84B7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B84B7A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B84B7A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B8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D7061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4903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Metrologia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dimensional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B84B7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B84B7A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B84B7A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B8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D7061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6586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Desenho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técnico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leitura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interpretação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B84B7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B84B7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B84B7A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B8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D7061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6588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propriedades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metalurgia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metalomecânica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B84B7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B84B7A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B84B7A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B8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D7061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6593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ao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CAD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metalurgia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metalomecânica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B84B7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B84B7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B84B7A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B8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D7061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6594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7E9" w:rsidRPr="003B10DA" w:rsidRDefault="001477E9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Desenho técnico - leitura e interpretação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7E9" w:rsidRPr="003B10DA" w:rsidRDefault="001477E9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B84B7A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B84B7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B84B7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B8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D7061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6603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Construções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metalomecânicas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bancada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B84B7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B84B7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B84B7A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B8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D7061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6604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Construções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metalomecânicas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maquinação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B84B7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B84B7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B84B7A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B8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D7061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6605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ao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CNC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B84B7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B84B7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B84B7A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B8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D7061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6625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Retificação - tecnologia e operações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B84B7A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B84B7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B84B7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B8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D7061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6649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Construções metalomecânicas - serralharia</w:t>
            </w:r>
            <w:proofErr w:type="gramEnd"/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B84B7A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B84B7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B84B7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B8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D70613">
            <w:pPr>
              <w:ind w:left="-68" w:right="-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DF74F8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1122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7E9" w:rsidRPr="001F5357" w:rsidRDefault="001477E9" w:rsidP="007F06B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Noções e normas da qualidade</w:t>
            </w: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7E9" w:rsidRPr="001F5357" w:rsidRDefault="001477E9" w:rsidP="007F06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7F06B3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B84B7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B84B7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B84B7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B8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D7061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006E3" w:rsidRDefault="001477E9" w:rsidP="00A55152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C006E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1F5357" w:rsidRDefault="001477E9" w:rsidP="009811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1F5357" w:rsidRDefault="001477E9" w:rsidP="009811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81155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B84B7A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B84B7A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B84B7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</w:tbl>
    <w:p w:rsidR="00242BA1" w:rsidRDefault="00242BA1">
      <w:r>
        <w:br w:type="page"/>
      </w:r>
    </w:p>
    <w:tbl>
      <w:tblPr>
        <w:tblStyle w:val="Tabelacomgrelha"/>
        <w:tblW w:w="96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707"/>
        <w:gridCol w:w="4584"/>
        <w:gridCol w:w="716"/>
        <w:gridCol w:w="807"/>
        <w:gridCol w:w="803"/>
        <w:gridCol w:w="790"/>
        <w:gridCol w:w="812"/>
      </w:tblGrid>
      <w:tr w:rsidR="000A302B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526F0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A3465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>Serralheiro/a Mecânico/a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 xml:space="preserve"> (N2)</w:t>
            </w:r>
          </w:p>
        </w:tc>
      </w:tr>
      <w:tr w:rsidR="006A7163" w:rsidRPr="001F5357" w:rsidTr="001E4AF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1E4AF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0850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Elementos de máquinas e dispositivos mecânicos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580DA5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65E7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5D65E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65E7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1E4AF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1E4AF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0873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Fresagem - tecnologia e operações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580DA5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65E7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D65E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65E7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1E4AF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1E4AF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0874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Torneamento - tecnologia e operações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580DA5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65E7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D65E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65E7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1E4AF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1E4AF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0877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Organização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preparação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trabalho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D65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D65E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65E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1E4AF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1E4AF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0898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Soldadura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soldobrasagem</w:t>
            </w:r>
            <w:proofErr w:type="spellEnd"/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D65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D65E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65E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1E4AF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1E4AF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1023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Automatismos </w:t>
            </w:r>
            <w:proofErr w:type="gram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industriais</w:t>
            </w:r>
            <w:proofErr w:type="gramEnd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 - pneumática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580DA5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65E7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65E7">
            <w:pPr>
              <w:jc w:val="center"/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65E7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1E4AF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1E4AF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1024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Automatismos </w:t>
            </w:r>
            <w:proofErr w:type="gram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industriais</w:t>
            </w:r>
            <w:proofErr w:type="gramEnd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 - hidráulica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580DA5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65E7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65E7">
            <w:pPr>
              <w:jc w:val="center"/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65E7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1E4AF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1E4AF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1080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B232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Desenho técnico - conjuntos mecânicos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580DA5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65E7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D65E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65E7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1E4AF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1E4AF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4637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Pneumática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D65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5D65E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65E7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1E4AF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1E4AF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B2329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4903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Metrologia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dimensional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D65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5D65E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65E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1E4AF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1E4AF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0861F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6586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C30D3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Desenho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técnico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30D3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leitura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interpretação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D65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D65E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65E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1E4AF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1E4AF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0861F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6588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C30D3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propriedades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30D3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metalurgia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metalomecânica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D65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5D65E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65E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1E4AF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1E4AF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0861F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6593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C30D3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ao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CAD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30D3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metalurgia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metalomecânica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D65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D65E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65E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1E4AF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1E4AF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0861F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6594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302B" w:rsidRPr="003B10DA" w:rsidRDefault="000A302B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Desenho técnico - leitura e interpretação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302B" w:rsidRPr="003B10DA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580DA5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65E7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D65E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65E7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1E4AF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1E4AF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0861F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6603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C30D3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Construções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metalomecânicas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30D3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bancada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D65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D65E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65E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1E4AF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1E4AF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0861F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6604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C30D3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Construções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metalomecânicas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30D3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maquinação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D65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D65E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65E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1E4AF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1E4AF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0861F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6605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ao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CNC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D65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D65E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65E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1E4AF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1E4AF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0861F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6625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Retificação - tecnologia e operações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580DA5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65E7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D65E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65E7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1E4AF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1E4AF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0861F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6649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Construções metalomecânicas - serralharia</w:t>
            </w:r>
            <w:proofErr w:type="gramEnd"/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580DA5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65E7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D65E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65E7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1E4AF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1E4AF2">
            <w:pPr>
              <w:ind w:left="-68" w:right="-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0861F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1122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302B" w:rsidRPr="001F5357" w:rsidRDefault="000A302B" w:rsidP="007F06B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Noções e normas da qualidade</w:t>
            </w: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302B" w:rsidRPr="001F5357" w:rsidRDefault="000A302B" w:rsidP="007F06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7F06B3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D65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D65E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D65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1E4AF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1E4AF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A55152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1F5357" w:rsidRDefault="00B40CBC" w:rsidP="00C30D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1F5357" w:rsidRDefault="000A302B" w:rsidP="009811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981155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D65E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D65E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D65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526F0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0A302B" w:rsidRPr="00586399" w:rsidRDefault="000A302B" w:rsidP="00A3465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Serralheiro/a Mecânico/a de Manutenção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6A7163" w:rsidRPr="001F5357" w:rsidTr="00C754D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75737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0861F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0850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Elementos de máquinas e dispositivos mecânicos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580DA5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754D3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C754D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754D3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C754D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75737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0861F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0873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Fresagem - tecnologia e operações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580DA5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754D3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754D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754D3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C754D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75737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0861F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0874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Torneamento - tecnologia e operações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580DA5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754D3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754D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754D3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C754D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75737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0861F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0877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Organização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preparação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trabalho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754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754D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754D3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C754D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75737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0861F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0898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Soldadura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soldobrasagem</w:t>
            </w:r>
            <w:proofErr w:type="spellEnd"/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754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754D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754D3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C754D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75737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0861F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1023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Automatismos </w:t>
            </w:r>
            <w:proofErr w:type="gram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industriais</w:t>
            </w:r>
            <w:proofErr w:type="gramEnd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 - pneumática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580DA5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754D3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754D3">
            <w:pPr>
              <w:jc w:val="center"/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754D3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C754D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75737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0861F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1024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Automatismos </w:t>
            </w:r>
            <w:proofErr w:type="gram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industriais</w:t>
            </w:r>
            <w:proofErr w:type="gramEnd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 - hidráulica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580DA5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754D3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754D3">
            <w:pPr>
              <w:jc w:val="center"/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754D3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C754D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75737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0861F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1080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B232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Desenho técnico - conjuntos mecânicos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580DA5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754D3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754D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754D3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C754D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75737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0861F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4637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Pneumática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754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C754D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754D3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C754D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75737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0861F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4903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Metrologia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dimensional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754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C754D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754D3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C754D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75737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0861F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6586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C30D3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Desenho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técnico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30D3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leitura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interpretação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754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754D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754D3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C754D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75737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0861F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6588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C30D3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propriedades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30D3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metalurgia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metalomecânica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754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C754D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754D3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C754D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75737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0861F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6593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C30D3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ao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CAD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30D3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metalurgia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metalomecânica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754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754D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754D3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C754D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75737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0861F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6594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302B" w:rsidRPr="003B10DA" w:rsidRDefault="000A302B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Desenho técnico - leitura e interpretação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302B" w:rsidRPr="003B10DA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580DA5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754D3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754D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754D3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C754D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75737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0861F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6603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C30D3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Construções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metalomecânicas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30D3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bancada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754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754D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754D3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C754D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75737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0861F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6604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C30D3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Construções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metalomecânicas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30D3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maquinação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754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754D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754D3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C754D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75737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0861F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6605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ao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CNC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754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754D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754D3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C754D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75737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0861F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6625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Retificação - tecnologia e operações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580DA5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754D3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754D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754D3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C754D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75737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0861F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6649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Construções metalomecânicas - serralharia</w:t>
            </w:r>
            <w:proofErr w:type="gramEnd"/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580DA5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754D3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754D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754D3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C754D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757371">
            <w:pPr>
              <w:ind w:left="-68" w:right="-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0861F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1122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302B" w:rsidRPr="001F5357" w:rsidRDefault="000A302B" w:rsidP="007F06B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Noções e normas da qualidade</w:t>
            </w: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302B" w:rsidRPr="001F5357" w:rsidRDefault="000A302B" w:rsidP="007F06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7F06B3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754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754D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754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C754D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757371">
            <w:pPr>
              <w:ind w:left="-68" w:right="-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0861F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4742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1F5357" w:rsidRDefault="001477E9" w:rsidP="00C006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477E9">
              <w:rPr>
                <w:rFonts w:asciiTheme="minorHAnsi" w:hAnsiTheme="minorHAnsi" w:cstheme="minorHAnsi"/>
                <w:sz w:val="18"/>
                <w:szCs w:val="18"/>
              </w:rPr>
              <w:t>Manutenção de equipamentos – princípios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1F5357" w:rsidRDefault="000A302B" w:rsidP="00C006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C006E3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754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754D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754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C754D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75737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861FD" w:rsidRDefault="000A302B" w:rsidP="00A55152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1F5357" w:rsidRDefault="00B40CBC" w:rsidP="009811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1F5357" w:rsidRDefault="000A302B" w:rsidP="009811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981155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754D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754D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754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526F0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0A302B" w:rsidRPr="00586399" w:rsidRDefault="000A302B" w:rsidP="00A3465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Soldador/a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FE7737" w:rsidRPr="001F5357" w:rsidTr="00872E71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637E1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BD15C7" w:rsidRDefault="006D68F1" w:rsidP="00451A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14F89">
              <w:rPr>
                <w:rFonts w:cs="Arial"/>
                <w:bCs/>
                <w:color w:val="FF0000"/>
                <w:sz w:val="15"/>
                <w:szCs w:val="15"/>
              </w:rPr>
              <w:t>6603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6D68F1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D68F1">
              <w:rPr>
                <w:rFonts w:asciiTheme="minorHAnsi" w:hAnsiTheme="minorHAnsi" w:cstheme="minorHAnsi"/>
                <w:sz w:val="18"/>
                <w:szCs w:val="18"/>
              </w:rPr>
              <w:t>Construções metalomecânicas – bancada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6D68F1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580DA5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872E71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872E71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872E71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872E71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637E1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1477E9" w:rsidRDefault="001477E9" w:rsidP="00451A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77E9">
              <w:rPr>
                <w:rFonts w:asciiTheme="minorHAnsi" w:hAnsiTheme="minorHAnsi" w:cstheme="minorHAnsi"/>
                <w:bCs/>
                <w:sz w:val="16"/>
                <w:szCs w:val="16"/>
              </w:rPr>
              <w:t>8084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1477E9" w:rsidRDefault="001477E9" w:rsidP="001477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477E9">
              <w:rPr>
                <w:rFonts w:asciiTheme="minorHAnsi" w:hAnsiTheme="minorHAnsi" w:cstheme="minorHAnsi"/>
                <w:sz w:val="18"/>
                <w:szCs w:val="18"/>
              </w:rPr>
              <w:t>Soldadura SER ângulo</w:t>
            </w:r>
          </w:p>
          <w:p w:rsidR="000A302B" w:rsidRPr="004A766D" w:rsidRDefault="001477E9" w:rsidP="001477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1477E9">
              <w:rPr>
                <w:rFonts w:asciiTheme="minorHAnsi" w:hAnsiTheme="minorHAnsi" w:cstheme="minorHAnsi"/>
                <w:sz w:val="18"/>
                <w:szCs w:val="18"/>
              </w:rPr>
              <w:t>em</w:t>
            </w:r>
            <w:proofErr w:type="gramEnd"/>
            <w:r w:rsidRPr="001477E9">
              <w:rPr>
                <w:rFonts w:asciiTheme="minorHAnsi" w:hAnsiTheme="minorHAnsi" w:cstheme="minorHAnsi"/>
                <w:sz w:val="18"/>
                <w:szCs w:val="18"/>
              </w:rPr>
              <w:t xml:space="preserve"> chapa nas posições PA, PB e PF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4A766D" w:rsidRDefault="001477E9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580DA5" w:rsidRDefault="000A302B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872E71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872E71">
            <w:pPr>
              <w:jc w:val="center"/>
            </w:pPr>
            <w:r w:rsidRPr="003850E6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872E71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1477E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1477E9">
            <w:pPr>
              <w:ind w:left="-82" w:right="-45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1477E9" w:rsidRDefault="001477E9" w:rsidP="001477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77E9">
              <w:rPr>
                <w:rFonts w:asciiTheme="minorHAnsi" w:hAnsiTheme="minorHAnsi" w:cstheme="minorHAnsi"/>
                <w:bCs/>
                <w:sz w:val="16"/>
                <w:szCs w:val="16"/>
              </w:rPr>
              <w:t>808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1477E9" w:rsidRDefault="001477E9" w:rsidP="001477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477E9">
              <w:rPr>
                <w:rFonts w:asciiTheme="minorHAnsi" w:hAnsiTheme="minorHAnsi" w:cstheme="minorHAnsi"/>
                <w:sz w:val="18"/>
                <w:szCs w:val="18"/>
              </w:rPr>
              <w:t>Soldadura SER ângulo</w:t>
            </w:r>
          </w:p>
          <w:p w:rsidR="001477E9" w:rsidRPr="004A766D" w:rsidRDefault="001477E9" w:rsidP="001477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1477E9">
              <w:rPr>
                <w:rFonts w:asciiTheme="minorHAnsi" w:hAnsiTheme="minorHAnsi" w:cstheme="minorHAnsi"/>
                <w:sz w:val="18"/>
                <w:szCs w:val="18"/>
              </w:rPr>
              <w:t>em</w:t>
            </w:r>
            <w:proofErr w:type="gramEnd"/>
            <w:r w:rsidRPr="001477E9">
              <w:rPr>
                <w:rFonts w:asciiTheme="minorHAnsi" w:hAnsiTheme="minorHAnsi" w:cstheme="minorHAnsi"/>
                <w:sz w:val="18"/>
                <w:szCs w:val="18"/>
              </w:rPr>
              <w:t xml:space="preserve"> chapa nas posições PB e PG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4A766D" w:rsidRDefault="001477E9" w:rsidP="001477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1477E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477E9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477E9">
            <w:pPr>
              <w:jc w:val="center"/>
            </w:pPr>
            <w:r w:rsidRPr="003850E6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477E9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1477E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1477E9">
            <w:pPr>
              <w:ind w:left="-82" w:right="-45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1477E9" w:rsidRDefault="001477E9" w:rsidP="00B232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77E9">
              <w:rPr>
                <w:rFonts w:asciiTheme="minorHAnsi" w:hAnsiTheme="minorHAnsi" w:cstheme="minorHAnsi"/>
                <w:bCs/>
                <w:sz w:val="16"/>
                <w:szCs w:val="16"/>
              </w:rPr>
              <w:t>8115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1477E9" w:rsidRDefault="001477E9" w:rsidP="001477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477E9">
              <w:rPr>
                <w:rFonts w:asciiTheme="minorHAnsi" w:hAnsiTheme="minorHAnsi" w:cstheme="minorHAnsi"/>
                <w:sz w:val="18"/>
                <w:szCs w:val="18"/>
              </w:rPr>
              <w:t xml:space="preserve">Soldadura </w:t>
            </w:r>
            <w:proofErr w:type="spellStart"/>
            <w:r w:rsidRPr="001477E9">
              <w:rPr>
                <w:rFonts w:asciiTheme="minorHAnsi" w:hAnsiTheme="minorHAnsi" w:cstheme="minorHAnsi"/>
                <w:sz w:val="18"/>
                <w:szCs w:val="18"/>
              </w:rPr>
              <w:t>Oxigás</w:t>
            </w:r>
            <w:proofErr w:type="spellEnd"/>
            <w:r w:rsidRPr="001477E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1477E9">
              <w:rPr>
                <w:rFonts w:asciiTheme="minorHAnsi" w:hAnsiTheme="minorHAnsi" w:cstheme="minorHAnsi"/>
                <w:sz w:val="18"/>
                <w:szCs w:val="18"/>
              </w:rPr>
              <w:t>topo</w:t>
            </w:r>
            <w:proofErr w:type="gramEnd"/>
          </w:p>
          <w:p w:rsidR="001477E9" w:rsidRPr="004A766D" w:rsidRDefault="001477E9" w:rsidP="001477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1477E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gramEnd"/>
            <w:r w:rsidRPr="001477E9">
              <w:rPr>
                <w:rFonts w:asciiTheme="minorHAnsi" w:hAnsiTheme="minorHAnsi" w:cstheme="minorHAnsi"/>
                <w:sz w:val="18"/>
                <w:szCs w:val="18"/>
              </w:rPr>
              <w:t xml:space="preserve"> topo em chapa nas posições PA, PF, PC e PE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4A766D" w:rsidRDefault="001477E9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477E9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477E9">
            <w:pPr>
              <w:jc w:val="center"/>
            </w:pPr>
            <w:r w:rsidRPr="003850E6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477E9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1477E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1477E9">
            <w:pPr>
              <w:ind w:left="-82" w:right="-45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1477E9" w:rsidRDefault="001477E9" w:rsidP="000B2B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77E9">
              <w:rPr>
                <w:rFonts w:asciiTheme="minorHAnsi" w:hAnsiTheme="minorHAnsi" w:cstheme="minorHAnsi"/>
                <w:bCs/>
                <w:sz w:val="16"/>
                <w:szCs w:val="16"/>
              </w:rPr>
              <w:t>811</w:t>
            </w:r>
            <w:r w:rsidR="000B2B35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1477E9" w:rsidRDefault="001477E9" w:rsidP="001477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477E9">
              <w:rPr>
                <w:rFonts w:asciiTheme="minorHAnsi" w:hAnsiTheme="minorHAnsi" w:cstheme="minorHAnsi"/>
                <w:sz w:val="18"/>
                <w:szCs w:val="18"/>
              </w:rPr>
              <w:t xml:space="preserve">Soldadura </w:t>
            </w:r>
            <w:proofErr w:type="spellStart"/>
            <w:r w:rsidRPr="001477E9">
              <w:rPr>
                <w:rFonts w:asciiTheme="minorHAnsi" w:hAnsiTheme="minorHAnsi" w:cstheme="minorHAnsi"/>
                <w:sz w:val="18"/>
                <w:szCs w:val="18"/>
              </w:rPr>
              <w:t>Oxigás</w:t>
            </w:r>
            <w:proofErr w:type="spellEnd"/>
            <w:r w:rsidRPr="001477E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1477E9">
              <w:rPr>
                <w:rFonts w:asciiTheme="minorHAnsi" w:hAnsiTheme="minorHAnsi" w:cstheme="minorHAnsi"/>
                <w:sz w:val="18"/>
                <w:szCs w:val="18"/>
              </w:rPr>
              <w:t>topo</w:t>
            </w:r>
            <w:proofErr w:type="gramEnd"/>
          </w:p>
          <w:p w:rsidR="001477E9" w:rsidRPr="004A766D" w:rsidRDefault="001477E9" w:rsidP="001477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1477E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gramEnd"/>
            <w:r w:rsidRPr="001477E9">
              <w:rPr>
                <w:rFonts w:asciiTheme="minorHAnsi" w:hAnsiTheme="minorHAnsi" w:cstheme="minorHAnsi"/>
                <w:sz w:val="18"/>
                <w:szCs w:val="18"/>
              </w:rPr>
              <w:t xml:space="preserve"> topo em chapa nas posições PA, PF, PC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4A766D" w:rsidRDefault="001477E9" w:rsidP="001477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1477E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477E9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477E9">
            <w:pPr>
              <w:jc w:val="center"/>
            </w:pPr>
            <w:r w:rsidRPr="003850E6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477E9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477E9" w:rsidRPr="001F5357" w:rsidRDefault="001477E9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1477E9" w:rsidRPr="00586399" w:rsidRDefault="001477E9" w:rsidP="00A3465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CAD/CAM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</w:p>
        </w:tc>
      </w:tr>
      <w:tr w:rsidR="001477E9" w:rsidRPr="001F5357" w:rsidTr="001D4A0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620BD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620BD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1141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Qualidade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organização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produção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1D4A0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1D4A0C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D4A0C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1D4A0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620BD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620BD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4903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Metrologia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dimensional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B2329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1D4A0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1D4A0C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D4A0C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1D4A0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620BD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620BD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4912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B232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CMM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Controlo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dimensional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por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coordenadas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B232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B2329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1D4A0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1D4A0C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D4A0C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1D4A0C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0A2030" w:rsidRDefault="001477E9" w:rsidP="00620BD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620BD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1F5357" w:rsidRDefault="001477E9" w:rsidP="00324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324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1F5357" w:rsidRDefault="001477E9" w:rsidP="003248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1D4A0C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1D4A0C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1D4A0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477E9" w:rsidRPr="001F5357" w:rsidRDefault="001477E9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1477E9" w:rsidRPr="00586399" w:rsidRDefault="001477E9" w:rsidP="00C30D3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Laboratório - Fundição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1477E9" w:rsidRPr="001F5357" w:rsidTr="00AB56A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8B72FC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70415B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0415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1128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Processos de fundição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AB56A8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AB56A8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AB56A8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AB56A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8B72FC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70415B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0415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1141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Qualidade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organização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produção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AB56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AB56A8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AB56A8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AB56A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8B72FC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70415B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0415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1142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Controlo dimensional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AB56A8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AB56A8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AB56A8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AB56A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8B72FC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70415B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0415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4903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Metrologia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dimensional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AB56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AB56A8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AB56A8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AB56A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8B72FC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70415B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0415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4912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CMM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Controlo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dimensional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por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coordenadas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AB56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AB56A8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AB56A8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AB56A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8B72FC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70415B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0415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4952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7E9" w:rsidRPr="003B10DA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Ensaios de resistência mecânica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7E9" w:rsidRPr="003B10DA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AB56A8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AB56A8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AB56A8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AB56A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8B72FC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70415B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0415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6586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Desenho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técnico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leitura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interpretação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AB56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AB56A8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AB56A8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AB56A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8B72FC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70415B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0415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6588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propriedades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metalurgia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metalomecânica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AB56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AB56A8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AB56A8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AB56A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8B72FC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70415B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0415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6594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7E9" w:rsidRPr="003B10DA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Desenho técnico - leitura e interpretação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7E9" w:rsidRPr="003B10DA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AB56A8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AB56A8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AB56A8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AB56A8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0A2030" w:rsidRDefault="001477E9" w:rsidP="008B72FC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A5515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1F5357" w:rsidRDefault="001477E9" w:rsidP="00324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324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1F5357" w:rsidRDefault="001477E9" w:rsidP="003248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AB56A8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AB56A8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AB56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477E9" w:rsidRPr="001F5357" w:rsidRDefault="001477E9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1477E9" w:rsidRPr="00586399" w:rsidRDefault="001477E9" w:rsidP="00A3465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Manutenção Industrial de Metalurgia e Metalomecânica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1477E9" w:rsidRPr="001F5357" w:rsidTr="001F549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C02E3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4522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0850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Elementos de máquinas e dispositivos mecânicos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F5492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1F5492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F5492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1F549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C02E3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7EED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7EE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0877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Organização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preparação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trabalho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1F549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1F5492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F5492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1F549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C02E3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7EED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7EE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0898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Soldadura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soldobrasagem</w:t>
            </w:r>
            <w:proofErr w:type="spellEnd"/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1F549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1F5492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F5492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1F549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C02E3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7EED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4522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1023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1477E9">
            <w:pPr>
              <w:ind w:left="708" w:hanging="70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Automatismos </w:t>
            </w:r>
            <w:proofErr w:type="gram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industriais</w:t>
            </w:r>
            <w:proofErr w:type="gramEnd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 - pneumática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F5492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F5492">
            <w:pPr>
              <w:jc w:val="center"/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F5492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1F549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C02E3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7EED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42847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1024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Automatismos </w:t>
            </w:r>
            <w:proofErr w:type="gram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industriais</w:t>
            </w:r>
            <w:proofErr w:type="gramEnd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 - hidráulica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F5492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F5492">
            <w:pPr>
              <w:jc w:val="center"/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F5492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1F549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C02E3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7EED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7EE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1026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7E9" w:rsidRPr="003B10DA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Desenho técnico - esquemas eletromecânicos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7E9" w:rsidRPr="003B10DA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F5492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1F5492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F5492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1F549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C02E3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7EED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42847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1141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Qualidade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organização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produção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1F549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1F5492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F5492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1F549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C02E3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B5993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EB599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4637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Pneumática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1F549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1F5492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F5492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1F549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C02E3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7EED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7EE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4903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Metrologia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dimensional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1F549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1F5492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F5492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1F549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C02E3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7EED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7EE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6586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Desenho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técnico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leitura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interpretação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1F549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1F5492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F5492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1F549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C02E3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7EED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7EE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6588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propriedades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metalurgia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metalomecânica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1F549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1F5492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F5492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1F549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C02E3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7EED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EB599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6593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ao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CAD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metalurgia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metalomecânica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1F549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1F5492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F5492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1F549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C02E3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7EED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226BD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6594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7E9" w:rsidRPr="003B10DA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Desenho técnico - leitura e interpretação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7E9" w:rsidRPr="003B10DA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F5492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1F5492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F5492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1F549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C02E3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7EED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226BD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6603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Construções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metalomecânicas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bancada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1F549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1F5492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F5492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1F549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C02E3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7EED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226BD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6604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Construções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metalomecânicas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maquinação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1F549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1F5492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F5492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1F549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C02E3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7EED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226BD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6605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ao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CNC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1F549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1F5492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F5492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1F549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C02E3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7EED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226BD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6649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Construções metalomecânicas - serralharia</w:t>
            </w:r>
            <w:proofErr w:type="gramEnd"/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F5492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1F5492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1F5492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1F549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C02E39">
            <w:pPr>
              <w:ind w:left="-68" w:right="-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7E9" w:rsidRPr="00C006E3" w:rsidRDefault="001477E9" w:rsidP="00C006E3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C006E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6619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1F5357" w:rsidRDefault="001477E9" w:rsidP="00C006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Máquinas elétricas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 instalação e manutenção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1F5357" w:rsidRDefault="001477E9" w:rsidP="00C006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C006E3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1F549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1F5492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1F549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1F5492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0A2030" w:rsidRDefault="001477E9" w:rsidP="00C02E3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A55152" w:rsidRDefault="001477E9" w:rsidP="00A55152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1F5357" w:rsidRDefault="001477E9" w:rsidP="00324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324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1F5357" w:rsidRDefault="001477E9" w:rsidP="003248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1F5492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1F5492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1F549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1F549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477E9" w:rsidRPr="00E72B6D" w:rsidRDefault="001477E9" w:rsidP="00A250F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7E9" w:rsidRPr="00A55152" w:rsidRDefault="001477E9" w:rsidP="00A55152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7EE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5440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1F5357" w:rsidRDefault="001477E9" w:rsidP="00A25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Comunicação interpessoal e assertividade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1F5357" w:rsidRDefault="001477E9" w:rsidP="00A250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A250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1F5492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1F5492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1F549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477E9" w:rsidRPr="001F5357" w:rsidRDefault="001477E9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1477E9" w:rsidRPr="00586399" w:rsidRDefault="001477E9" w:rsidP="00FE773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Maquinação CNC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</w:p>
        </w:tc>
      </w:tr>
      <w:tr w:rsidR="001477E9" w:rsidRPr="001F5357" w:rsidTr="0024696B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24696B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17AE6" w:rsidRDefault="001477E9" w:rsidP="005574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1680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5574CE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Default="001477E9" w:rsidP="005574CE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24696B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24696B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17AE6" w:rsidRDefault="001477E9" w:rsidP="005574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407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Processos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fabrico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5574CE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Default="001477E9" w:rsidP="005574CE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24696B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24696B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17AE6" w:rsidRDefault="001477E9" w:rsidP="005574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1680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2D81">
              <w:rPr>
                <w:rFonts w:asciiTheme="minorHAnsi" w:hAnsiTheme="minorHAnsi" w:cstheme="minorHAnsi"/>
                <w:sz w:val="18"/>
                <w:szCs w:val="18"/>
              </w:rPr>
              <w:t>Corrosão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5574CE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Default="001477E9" w:rsidP="005574CE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24696B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24696B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17AE6" w:rsidRDefault="001477E9" w:rsidP="005574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3728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2396">
              <w:rPr>
                <w:rFonts w:asciiTheme="minorHAnsi" w:hAnsiTheme="minorHAnsi" w:cstheme="minorHAnsi"/>
                <w:sz w:val="18"/>
                <w:szCs w:val="18"/>
              </w:rPr>
              <w:t>Pneumática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 </w:t>
            </w:r>
            <w:r w:rsidRPr="00322396">
              <w:rPr>
                <w:rFonts w:asciiTheme="minorHAnsi" w:hAnsiTheme="minorHAnsi" w:cstheme="minorHAnsi"/>
                <w:sz w:val="18"/>
                <w:szCs w:val="18"/>
              </w:rPr>
              <w:t>hidráulica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5574CE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Default="001477E9" w:rsidP="005574CE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24696B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24696B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17AE6" w:rsidRDefault="001477E9" w:rsidP="005574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0EB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4563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Preparação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trabalho,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planeamento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orçamentação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5574CE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Default="001477E9" w:rsidP="005574CE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2A301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5347A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17AE6" w:rsidRDefault="001477E9" w:rsidP="005574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30D3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Automatismos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2A301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2A301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2A3017">
            <w:pPr>
              <w:jc w:val="center"/>
            </w:pPr>
            <w:r w:rsidRPr="00D35BE4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2A301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5347A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17AE6" w:rsidRDefault="001477E9" w:rsidP="005574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0EB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5799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Tratamento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metais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2A301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2A301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2A301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2A301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5347A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17AE6" w:rsidRDefault="001477E9" w:rsidP="005574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0EB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5805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2D81">
              <w:rPr>
                <w:rFonts w:asciiTheme="minorHAnsi" w:hAnsiTheme="minorHAnsi" w:cstheme="minorHAnsi"/>
                <w:sz w:val="18"/>
                <w:szCs w:val="18"/>
              </w:rPr>
              <w:t>Maquinação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52D81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2A301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2A301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2A301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2A301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5347A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F22DB" w:rsidRDefault="001477E9" w:rsidP="000F22DB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554C7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4564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1F5357" w:rsidRDefault="001477E9" w:rsidP="00C006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Gestão da manutenção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 introdução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1F5357" w:rsidRDefault="001477E9" w:rsidP="00C006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C006E3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2A301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2A301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2A301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2A3017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0A2030" w:rsidRDefault="001477E9" w:rsidP="005347A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A5515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1F5357" w:rsidRDefault="001477E9" w:rsidP="00324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324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1F5357" w:rsidRDefault="001477E9" w:rsidP="003248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2A301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2A301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2A301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477E9" w:rsidRPr="001F5357" w:rsidRDefault="001477E9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1477E9" w:rsidRPr="00586399" w:rsidRDefault="001477E9" w:rsidP="00A3465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Maquinação e Programação CNC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1477E9" w:rsidRPr="001F5357" w:rsidTr="0029448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EF0AD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05776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0577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0850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Elementos de máquinas e dispositivos mecânicos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294485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294485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294485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29448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EF0AD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05776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0577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0873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Fresagem - tecnologia e operações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294485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294485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294485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29448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EF0AD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05776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0577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0874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Torneamento - tecnologia e operações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294485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294485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294485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29448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EF0AD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05776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0577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0877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Organização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preparação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trabalho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29448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294485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294485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29448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EF0AD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05776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0577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1023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Automatismos </w:t>
            </w:r>
            <w:proofErr w:type="gram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industriais</w:t>
            </w:r>
            <w:proofErr w:type="gramEnd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 - pneumática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294485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294485">
            <w:pPr>
              <w:jc w:val="center"/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294485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29448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EF0AD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05776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0577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1024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Automatismos </w:t>
            </w:r>
            <w:proofErr w:type="gram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industriais</w:t>
            </w:r>
            <w:proofErr w:type="gramEnd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 - hidráulica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294485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294485">
            <w:pPr>
              <w:jc w:val="center"/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294485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29448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EF0AD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05776" w:rsidRDefault="001477E9" w:rsidP="005574CE">
            <w:pPr>
              <w:ind w:left="708" w:hanging="708"/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0577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1128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ind w:left="708" w:hanging="70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Processos de fundição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5574CE">
            <w:pPr>
              <w:ind w:left="708" w:hanging="708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294485">
            <w:pPr>
              <w:ind w:left="708" w:hanging="708"/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294485">
            <w:pPr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294485">
            <w:pPr>
              <w:ind w:left="708" w:hanging="708"/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29448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EF0AD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05776" w:rsidRDefault="001477E9" w:rsidP="005574CE">
            <w:pPr>
              <w:ind w:left="708" w:hanging="708"/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0577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1141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ind w:left="708" w:hanging="70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Qualidade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organização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produção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ind w:left="708" w:hanging="708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294485">
            <w:pPr>
              <w:ind w:left="708" w:hanging="7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D128A" w:rsidRDefault="001477E9" w:rsidP="00294485">
            <w:pPr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294485">
            <w:pPr>
              <w:ind w:left="708" w:hanging="708"/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29448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EF0AD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05776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0577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4903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Metrologia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dimensional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29448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294485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294485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29448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EF0AD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05776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0577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4912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CMM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Controlo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dimensional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por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coordenadas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29448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294485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294485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29448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EF0AD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05776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0577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6586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Desenho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técnico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leitura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interpretação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29448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294485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294485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29448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EF0AD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05776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0577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6588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propriedades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metalurgia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metalomecânica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D128A" w:rsidRDefault="001477E9" w:rsidP="00294485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294485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294485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29448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EF0AD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05776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0577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6593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ao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CAD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metalurgia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metalomecânica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29448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294485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294485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29448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EF0AD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05776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0577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6594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7E9" w:rsidRPr="003B10DA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Desenho técnico - leitura e interpretação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7E9" w:rsidRPr="003B10DA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294485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294485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294485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29448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EF0AD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05776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0577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6603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Construções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metalomecânicas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bancada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29448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294485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294485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29448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EF0AD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05776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0577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6604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Construções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metalomecânicas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maquinação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29448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294485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294485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29448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EF0AD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05776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0577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6605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ao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CNC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29448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294485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294485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29448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EF0AD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05776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0577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6649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Construções metalomecânicas - serralharia</w:t>
            </w:r>
            <w:proofErr w:type="gramEnd"/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294485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294485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294485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294485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0A2030" w:rsidRDefault="001477E9" w:rsidP="00EF0AD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A55152" w:rsidRDefault="001477E9" w:rsidP="00A55152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1F5357" w:rsidRDefault="001477E9" w:rsidP="00324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324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1F5357" w:rsidRDefault="001477E9" w:rsidP="003248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294485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294485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29448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29448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EF0AD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7E9" w:rsidRPr="00A55152" w:rsidRDefault="001477E9" w:rsidP="00A55152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7EE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5440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1F5357" w:rsidRDefault="001477E9" w:rsidP="00A25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Comunicação interpessoal e assertividade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1F5357" w:rsidRDefault="001477E9" w:rsidP="00A250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A250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294485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294485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29448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477E9" w:rsidRPr="001F5357" w:rsidRDefault="001477E9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1477E9" w:rsidRPr="00586399" w:rsidRDefault="001477E9" w:rsidP="00A3465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Planeamento Industrial de Metalurgia e Metalomecânica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1477E9" w:rsidRPr="001F5357" w:rsidTr="00721A3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1201B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B16806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1680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0849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Trabalhos oficinais de bancada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721A3C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721A3C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721A3C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721A3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1201B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B16806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1680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0852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Tecnologia dos materiais - construção metalomecânica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721A3C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721A3C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721A3C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721A3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1201B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17AE6" w:rsidRDefault="001477E9" w:rsidP="00914F89">
            <w:pPr>
              <w:ind w:left="708" w:hanging="7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14F8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0855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CAD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procedimentos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técnicos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721A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721A3C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721A3C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721A3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1201B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B16806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1680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0898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Soldadura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soldobrasagem</w:t>
            </w:r>
            <w:proofErr w:type="spellEnd"/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721A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721A3C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721A3C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721A3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1201B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B16806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1680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1023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Automatismos </w:t>
            </w:r>
            <w:proofErr w:type="gram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industriais</w:t>
            </w:r>
            <w:proofErr w:type="gramEnd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 - pneumática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721A3C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721A3C">
            <w:pPr>
              <w:jc w:val="center"/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721A3C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721A3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1201B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B16806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1680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1024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Automatismos </w:t>
            </w:r>
            <w:proofErr w:type="gram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industriais</w:t>
            </w:r>
            <w:proofErr w:type="gramEnd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 - hidráulica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721A3C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721A3C">
            <w:pPr>
              <w:jc w:val="center"/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721A3C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721A3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1201B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B16806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1680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1026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7E9" w:rsidRPr="003B10DA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Desenho técnico - esquemas eletromecânicos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7E9" w:rsidRPr="003B10DA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721A3C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721A3C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721A3C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721A3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1201B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17AE6" w:rsidRDefault="001477E9" w:rsidP="005574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D6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1062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3AA0">
              <w:rPr>
                <w:rFonts w:asciiTheme="minorHAnsi" w:hAnsiTheme="minorHAnsi" w:cstheme="minorHAnsi"/>
                <w:sz w:val="18"/>
                <w:szCs w:val="18"/>
              </w:rPr>
              <w:t>Gestão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A3AA0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A3AA0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721A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721A3C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721A3C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477E9" w:rsidRPr="001F5357" w:rsidRDefault="001477E9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1477E9" w:rsidRPr="00242BA1" w:rsidRDefault="001477E9" w:rsidP="00C96472">
            <w:pPr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242BA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Técnico/a de Produção e Transformação de Compósitos </w:t>
            </w:r>
            <w:r w:rsidRPr="00242BA1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(N4)</w:t>
            </w:r>
            <w:r w:rsidRPr="00242BA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  </w:t>
            </w:r>
          </w:p>
        </w:tc>
      </w:tr>
      <w:tr w:rsidR="001477E9" w:rsidRPr="001F5357" w:rsidTr="00746B1D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C362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17AE6" w:rsidRDefault="001477E9" w:rsidP="005574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1680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746B1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746B1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746B1D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746B1D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C362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17AE6" w:rsidRDefault="001477E9" w:rsidP="005574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1680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2D81">
              <w:rPr>
                <w:rFonts w:asciiTheme="minorHAnsi" w:hAnsiTheme="minorHAnsi" w:cstheme="minorHAnsi"/>
                <w:sz w:val="18"/>
                <w:szCs w:val="18"/>
              </w:rPr>
              <w:t>Corrosão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746B1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746B1D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746B1D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746B1D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C362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460EB5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460EB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4563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Preparação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trabalho,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planeamento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orçamentação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746B1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746B1D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746B1D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746B1D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C362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460EB5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460EB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5799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Tratamento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metais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746B1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746B1D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746B1D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746B1D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C362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460EB5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460EB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5805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2D81">
              <w:rPr>
                <w:rFonts w:asciiTheme="minorHAnsi" w:hAnsiTheme="minorHAnsi" w:cstheme="minorHAnsi"/>
                <w:sz w:val="18"/>
                <w:szCs w:val="18"/>
              </w:rPr>
              <w:t>Maquinação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52D81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746B1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746B1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746B1D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746B1D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C362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0861F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4564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1F5357" w:rsidRDefault="001477E9" w:rsidP="00C006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Gestão da manutenção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 introdução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1F5357" w:rsidRDefault="001477E9" w:rsidP="00C006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C006E3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746B1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746B1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746B1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746B1D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C362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17AE6" w:rsidRDefault="001477E9" w:rsidP="00EE30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E3B8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4565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EE300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D28CB">
              <w:rPr>
                <w:rFonts w:asciiTheme="minorHAnsi" w:hAnsiTheme="minorHAnsi" w:cstheme="minorHAnsi"/>
                <w:sz w:val="18"/>
                <w:szCs w:val="18"/>
              </w:rPr>
              <w:t>Gestão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D28CB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D28CB">
              <w:rPr>
                <w:rFonts w:asciiTheme="minorHAnsi" w:hAnsiTheme="minorHAnsi" w:cstheme="minorHAnsi"/>
                <w:sz w:val="18"/>
                <w:szCs w:val="18"/>
              </w:rPr>
              <w:t>projeto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EE30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EE300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746B1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746B1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746B1D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746B1D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0A2030" w:rsidRDefault="001477E9" w:rsidP="00C362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A5515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1F5357" w:rsidRDefault="001477E9" w:rsidP="00324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324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1F5357" w:rsidRDefault="001477E9" w:rsidP="003248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746B1D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746B1D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746B1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477E9" w:rsidRPr="001F5357" w:rsidRDefault="001477E9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1477E9" w:rsidRPr="00242BA1" w:rsidRDefault="001477E9" w:rsidP="00C96472">
            <w:pPr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242BA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Técnico/a de Projeto de Moldes e Modelos - Fundição </w:t>
            </w:r>
            <w:r w:rsidRPr="00242BA1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(N4)</w:t>
            </w:r>
            <w:r w:rsidRPr="00242BA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  </w:t>
            </w:r>
          </w:p>
        </w:tc>
      </w:tr>
      <w:tr w:rsidR="001477E9" w:rsidRPr="001F5357" w:rsidTr="0075269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B4460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70415B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0415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0877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Organização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preparação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trabalho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7526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AA4E72" w:rsidP="0075269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477E9"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75269A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75269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B4460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70415B" w:rsidRDefault="001477E9" w:rsidP="005574CE">
            <w:pPr>
              <w:ind w:left="708" w:hanging="708"/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0415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1128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ind w:left="708" w:hanging="70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Processos de fundição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5574CE">
            <w:pPr>
              <w:ind w:left="708" w:hanging="708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75269A">
            <w:pPr>
              <w:ind w:left="708" w:hanging="708"/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75269A">
            <w:pPr>
              <w:ind w:left="708" w:right="-53" w:hanging="708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75269A">
            <w:pPr>
              <w:ind w:left="708" w:hanging="708"/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75269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B4460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70415B" w:rsidRDefault="001477E9" w:rsidP="005574CE">
            <w:pPr>
              <w:ind w:left="708" w:hanging="708"/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0415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1141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ind w:left="708" w:hanging="70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Qualidade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organização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produção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ind w:left="708" w:hanging="708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75269A">
            <w:pPr>
              <w:ind w:left="708" w:hanging="7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75269A">
            <w:pPr>
              <w:ind w:left="708" w:right="-53" w:hanging="7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75269A">
            <w:pPr>
              <w:ind w:left="708" w:hanging="708"/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54240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54240F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70415B" w:rsidRDefault="001477E9" w:rsidP="005574CE">
            <w:pPr>
              <w:ind w:left="708" w:hanging="708"/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0415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1142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ind w:left="708" w:hanging="70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Controlo dimensional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5574CE">
            <w:pPr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5574CE">
            <w:pPr>
              <w:ind w:left="708" w:hanging="708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Default="001477E9" w:rsidP="005574CE">
            <w:pPr>
              <w:ind w:left="708" w:hanging="708"/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AE2E4B" w:rsidRDefault="001477E9" w:rsidP="005574CE">
            <w:pPr>
              <w:ind w:left="708" w:right="-53" w:hanging="708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Default="001477E9" w:rsidP="005574CE">
            <w:pPr>
              <w:ind w:left="708" w:hanging="708"/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54240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54240F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70415B" w:rsidRDefault="001477E9" w:rsidP="005574CE">
            <w:pPr>
              <w:ind w:left="708" w:hanging="708"/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0415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4903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ind w:left="708" w:hanging="70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Metrologia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dimensional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ind w:left="708" w:hanging="708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ind w:left="708" w:hanging="7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5574CE">
            <w:pPr>
              <w:ind w:left="708" w:right="-53" w:hanging="708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Default="001477E9" w:rsidP="005574CE">
            <w:pPr>
              <w:ind w:left="708" w:hanging="708"/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54240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54240F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17AE6" w:rsidRDefault="001477E9" w:rsidP="005574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415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4912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CMM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Controlo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dimensional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por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coordenadas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5574CE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Default="001477E9" w:rsidP="005574CE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54240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54240F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70415B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0415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6586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Desenho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técnico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leitura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64A">
              <w:rPr>
                <w:rFonts w:asciiTheme="minorHAnsi" w:hAnsiTheme="minorHAnsi" w:cstheme="minorHAnsi"/>
                <w:sz w:val="18"/>
                <w:szCs w:val="18"/>
              </w:rPr>
              <w:t>interpretação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5574CE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Default="001477E9" w:rsidP="005574CE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54240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54240F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70415B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0415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6588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propriedades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metalurgia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metalomecânica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AE2E4B" w:rsidRDefault="001477E9" w:rsidP="005574CE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Default="001477E9" w:rsidP="005574CE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54240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54240F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17AE6" w:rsidRDefault="001477E9" w:rsidP="005574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599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6593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ao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CAD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metalurgia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D65">
              <w:rPr>
                <w:rFonts w:asciiTheme="minorHAnsi" w:hAnsiTheme="minorHAnsi" w:cstheme="minorHAnsi"/>
                <w:sz w:val="18"/>
                <w:szCs w:val="18"/>
              </w:rPr>
              <w:t>metalomecânica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5574CE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Default="001477E9" w:rsidP="005574CE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54240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54240F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70415B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0415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6594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7E9" w:rsidRPr="003B10DA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Desenho técnico - leitura e interpretação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7E9" w:rsidRPr="003B10DA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580DA5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Default="001477E9" w:rsidP="005574CE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5574CE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Default="001477E9" w:rsidP="005574CE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54240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0A2030" w:rsidRDefault="001477E9" w:rsidP="0054240F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7061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1F5357" w:rsidRDefault="001477E9" w:rsidP="00324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324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1F5357" w:rsidRDefault="001477E9" w:rsidP="003248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32481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32481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3248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477E9" w:rsidRPr="001F5357" w:rsidRDefault="001477E9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1477E9" w:rsidRPr="00586399" w:rsidRDefault="001477E9" w:rsidP="00C9647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Tratamento de Metais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1477E9" w:rsidRPr="001F5357" w:rsidTr="00F15D5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477E9" w:rsidRPr="000A2030" w:rsidRDefault="001477E9" w:rsidP="000A203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17AE6" w:rsidRDefault="001477E9" w:rsidP="005574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1680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F15D5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F15D5C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F15D5C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F15D5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477E9" w:rsidRPr="000A2030" w:rsidRDefault="001477E9" w:rsidP="000A203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17AE6" w:rsidRDefault="001477E9" w:rsidP="005574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407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Processos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fabrico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F15D5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F15D5C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F15D5C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F15D5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477E9" w:rsidRPr="000A2030" w:rsidRDefault="001477E9" w:rsidP="000A203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17AE6" w:rsidRDefault="001477E9" w:rsidP="005574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1680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2D81">
              <w:rPr>
                <w:rFonts w:asciiTheme="minorHAnsi" w:hAnsiTheme="minorHAnsi" w:cstheme="minorHAnsi"/>
                <w:sz w:val="18"/>
                <w:szCs w:val="18"/>
              </w:rPr>
              <w:t>Corrosão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F15D5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F15D5C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F15D5C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F15D5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477E9" w:rsidRPr="000A2030" w:rsidRDefault="001477E9" w:rsidP="000A203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460EB5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460EB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4563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Preparação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trabalho,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planeamento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orçamentação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F15D5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F15D5C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F15D5C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F15D5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477E9" w:rsidRPr="000A2030" w:rsidRDefault="001477E9" w:rsidP="000A203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17AE6" w:rsidRDefault="001477E9" w:rsidP="005574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5717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4685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Polímeros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plásticos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F15D5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F15D5C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F15D5C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F15D5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477E9" w:rsidRPr="000A2030" w:rsidRDefault="001477E9" w:rsidP="000A203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5799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Tratamento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metais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F15D5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F15D5C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F15D5C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F15D5C">
        <w:trPr>
          <w:trHeight w:val="63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477E9" w:rsidRPr="000A2030" w:rsidRDefault="001477E9" w:rsidP="000A203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5805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2D81">
              <w:rPr>
                <w:rFonts w:asciiTheme="minorHAnsi" w:hAnsiTheme="minorHAnsi" w:cstheme="minorHAnsi"/>
                <w:sz w:val="18"/>
                <w:szCs w:val="18"/>
              </w:rPr>
              <w:t>Maquinação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52D81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F15D5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F15D5C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F15D5C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F15D5C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0A2030" w:rsidRDefault="001477E9" w:rsidP="0032481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7061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1F5357" w:rsidRDefault="001477E9" w:rsidP="00324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324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1F5357" w:rsidRDefault="001477E9" w:rsidP="003248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F15D5C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F15D5C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F15D5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F15D5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477E9" w:rsidRPr="00E72B6D" w:rsidRDefault="001477E9" w:rsidP="00C006E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70613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4564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1F5357" w:rsidRDefault="001477E9" w:rsidP="00C006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Gestão da manutenção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 introdução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1F5357" w:rsidRDefault="001477E9" w:rsidP="00C006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C006E3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F15D5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F15D5C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F15D5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B23B6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1477E9" w:rsidRPr="00C369A6" w:rsidRDefault="001477E9" w:rsidP="00E502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69A6">
              <w:rPr>
                <w:rFonts w:asciiTheme="minorHAnsi" w:hAnsiTheme="minorHAnsi" w:cstheme="minorHAnsi"/>
                <w:sz w:val="18"/>
                <w:szCs w:val="18"/>
              </w:rPr>
              <w:t>522. Eletricidade e Energia</w:t>
            </w: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477E9" w:rsidRPr="00586399" w:rsidRDefault="001477E9" w:rsidP="00526F0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Eletricista de Instalações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1477E9" w:rsidRPr="00E72B6D" w:rsidTr="003B54A4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0A2030" w:rsidRDefault="001477E9" w:rsidP="004713F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3B10DA" w:rsidRDefault="001477E9" w:rsidP="005574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15C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1199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3B10DA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Automatismos - circuitos de comando e controle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3B10DA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580DA5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3B54A4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3B54A4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3B54A4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3B54A4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0A2030" w:rsidRDefault="001477E9" w:rsidP="004713F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3B10DA" w:rsidRDefault="001477E9" w:rsidP="005574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15C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6044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3B10DA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Segurança elétrica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3B10DA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580DA5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3B54A4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3B54A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3B54A4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3B54A4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0A2030" w:rsidRDefault="001477E9" w:rsidP="004713F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517AE6" w:rsidRDefault="001477E9" w:rsidP="005574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6085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C669C0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Instalações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ITED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generalidades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C669C0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1F5357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3B54A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3B54A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3B54A4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3B54A4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4713F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861FD" w:rsidRDefault="001477E9" w:rsidP="009F6945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6091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9F694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Instalações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ITED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Domótica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generalidades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9F69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9F6945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3B54A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3B54A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3B54A4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DB23B6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1477E9" w:rsidRPr="001F5357" w:rsidRDefault="001477E9" w:rsidP="00526F0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</w:tcPr>
          <w:p w:rsidR="001477E9" w:rsidRPr="00586399" w:rsidRDefault="001477E9" w:rsidP="00526F0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Eletromecânico/a de Eletrodomésticos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1477E9" w:rsidRPr="00E72B6D" w:rsidTr="005E7EF3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0A2030" w:rsidRDefault="001477E9" w:rsidP="00C4104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4A766D" w:rsidRDefault="001477E9" w:rsidP="009F694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766D">
              <w:rPr>
                <w:rFonts w:asciiTheme="minorHAnsi" w:hAnsiTheme="minorHAnsi" w:cstheme="minorHAnsi"/>
                <w:sz w:val="16"/>
                <w:szCs w:val="16"/>
              </w:rPr>
              <w:t>121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4A766D" w:rsidRDefault="001477E9" w:rsidP="009F69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Planificação e instalação </w:t>
            </w: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do equipamento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fixo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4A766D" w:rsidRDefault="001477E9" w:rsidP="009F69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862F9C" w:rsidRDefault="001477E9" w:rsidP="009F6945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5E7EF3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5E7EF3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5E7EF3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5E7EF3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0A2030" w:rsidRDefault="001477E9" w:rsidP="00C4104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4A766D" w:rsidRDefault="001477E9" w:rsidP="005574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766D">
              <w:rPr>
                <w:rFonts w:asciiTheme="minorHAnsi" w:hAnsiTheme="minorHAnsi" w:cstheme="minorHAnsi"/>
                <w:sz w:val="16"/>
                <w:szCs w:val="16"/>
              </w:rPr>
              <w:t>1219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4A766D" w:rsidRDefault="001477E9" w:rsidP="005574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Colocação em serviço do equipamento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4A766D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862F9C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5E7EF3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5E7EF3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5E7EF3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DB23B6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1477E9" w:rsidRPr="00E72B6D" w:rsidRDefault="001477E9" w:rsidP="00526F0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</w:tcPr>
          <w:p w:rsidR="001477E9" w:rsidRPr="00586399" w:rsidRDefault="001477E9" w:rsidP="00F614D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Eletromecânico/a de Refrigeração e Climatização - Sistemas Domésticos e Comerciais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1477E9" w:rsidRPr="001F5357" w:rsidTr="003C432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9E403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4A766D" w:rsidRDefault="001477E9" w:rsidP="005574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766D">
              <w:rPr>
                <w:rFonts w:asciiTheme="minorHAnsi" w:hAnsiTheme="minorHAnsi" w:cstheme="minorHAnsi"/>
                <w:sz w:val="16"/>
                <w:szCs w:val="16"/>
              </w:rPr>
              <w:t>1240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4A766D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Execução de operações - tubos de cobre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4A766D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3C4327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3C4327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3C4327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3C432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9E403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4A766D" w:rsidRDefault="001477E9" w:rsidP="005574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766D">
              <w:rPr>
                <w:rFonts w:asciiTheme="minorHAnsi" w:hAnsiTheme="minorHAnsi" w:cstheme="minorHAnsi"/>
                <w:sz w:val="16"/>
                <w:szCs w:val="16"/>
              </w:rPr>
              <w:t>1241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4A766D" w:rsidRDefault="001477E9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Execução de operações - metalomecânica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4A766D" w:rsidRDefault="001477E9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3C4327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3C4327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3C4327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477E9" w:rsidRPr="001F5357" w:rsidRDefault="001477E9" w:rsidP="00526F0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1477E9" w:rsidRPr="00586399" w:rsidRDefault="001477E9" w:rsidP="00F614D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Eletrotecnia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862B32" w:rsidRPr="001F5357" w:rsidTr="00F351A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3C432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6007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Corrente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contínua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F351AA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F351AA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F351A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F351A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3C432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6008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Análise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circuitos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corrente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contínua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F351A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AE2E4B" w:rsidRDefault="00862B32" w:rsidP="00F351AA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F351AA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F351A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3C432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6010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Corrente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alternada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F351A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F351A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F351AA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F351A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3C432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6019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Eletrónica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potência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dispositivos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F351A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F351A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F351AA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F351A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3C432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6029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montagem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circuitos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eletrónicos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F351A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F351A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F351AA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F351A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3C432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 w:rsidR="00410F54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572B7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>4564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572B7">
              <w:rPr>
                <w:rFonts w:asciiTheme="minorHAnsi" w:hAnsiTheme="minorHAnsi" w:cstheme="minorHAnsi"/>
                <w:sz w:val="18"/>
                <w:szCs w:val="18"/>
              </w:rPr>
              <w:t>Gestão da manutenção - introdução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F351AA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F351A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F351A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F351A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3C432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6044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3B10DA" w:rsidRDefault="00862B32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Segurança elétrica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3B10DA" w:rsidRDefault="00862B32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580DA5" w:rsidRDefault="00862B32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F351AA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F351A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F351A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F351A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3C432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6046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elétricos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F351AA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F351A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F351A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F351A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3C432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6051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Programação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algoritmia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F351A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F351A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F351AA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F351A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3C432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6052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Programação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iniciação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F351A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AE2E4B" w:rsidRDefault="00862B32" w:rsidP="00F351AA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F351AA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F351A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3C432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517AE6" w:rsidRDefault="00862B32" w:rsidP="00F564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4DF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6059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F5647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46A5A">
              <w:rPr>
                <w:rFonts w:asciiTheme="minorHAnsi" w:hAnsiTheme="minorHAnsi" w:cstheme="minorHAnsi"/>
                <w:sz w:val="18"/>
                <w:szCs w:val="18"/>
              </w:rPr>
              <w:t>Autómatos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46A5A">
              <w:rPr>
                <w:rFonts w:asciiTheme="minorHAnsi" w:hAnsiTheme="minorHAnsi" w:cstheme="minorHAnsi"/>
                <w:sz w:val="18"/>
                <w:szCs w:val="18"/>
              </w:rPr>
              <w:t>programáveis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F564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F5647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F351A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F351A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F351AA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F351A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3C432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6060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Autómatos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programáveis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linguagens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programação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F351A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F351A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F351AA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F351A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3C432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6075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Instalações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elétricas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generalidades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BA2823" w:rsidP="00F351A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AE2E4B" w:rsidRDefault="00862B32" w:rsidP="00F351AA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F351AA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F351A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3C432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6085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Instalações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ITED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generalidades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F351A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F351A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F351AA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F351A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3C432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6091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Instalações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ITED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Domótica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generalidades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5574C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F351A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F351A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F351AA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62B32" w:rsidRPr="001F5357" w:rsidRDefault="00862B32" w:rsidP="00526F0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62B32" w:rsidRPr="00586399" w:rsidRDefault="00862B32" w:rsidP="00E5024B">
            <w:pPr>
              <w:spacing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Instalações Elétricas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862B32" w:rsidRPr="001F5357" w:rsidTr="004E5C21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A16A2F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6007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Corrente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contínua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4E5C21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4E5C21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4E5C21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4E5C21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A16A2F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6008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Análise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circuitos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corrente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contínua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4E5C2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AE2E4B" w:rsidRDefault="00862B32" w:rsidP="004E5C21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4E5C21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4E5C21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A16A2F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6010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Corrente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alternada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4E5C2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4E5C21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4E5C21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4E5C21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A16A2F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6019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Eletrónica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potência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dispositivos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4E5C2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4E5C21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4E5C21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4E5C21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A16A2F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5574C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6029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5574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montagem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circuitos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eletrónicos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5574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5574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4E5C2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4E5C21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4E5C21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7974A4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7974A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FT</w:t>
            </w:r>
            <w:r w:rsidR="00410F54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B572B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572B7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>4564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572B7">
              <w:rPr>
                <w:rFonts w:asciiTheme="minorHAnsi" w:hAnsiTheme="minorHAnsi" w:cstheme="minorHAnsi"/>
                <w:sz w:val="18"/>
                <w:szCs w:val="18"/>
              </w:rPr>
              <w:t>Gestão da manutenção - introdução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Default="00862B32" w:rsidP="001D55C6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1D55C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Default="00862B32" w:rsidP="001D55C6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7974A4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7974A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B572B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6044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3B10DA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Segurança elétrica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3B10DA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580DA5" w:rsidRDefault="00862B32" w:rsidP="00B572B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Default="00862B32" w:rsidP="00B572B7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Default="00862B32" w:rsidP="00B572B7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7974A4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7974A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B572B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6046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elétricos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Default="00862B32" w:rsidP="001D55C6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1D55C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Default="00862B32" w:rsidP="001D55C6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7974A4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7974A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B572B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605</w:t>
            </w:r>
            <w:r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Programação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algoritmia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AE2E4B" w:rsidRDefault="00862B32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Default="00862B32" w:rsidP="00B572B7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7974A4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7974A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B572B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6060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Autómatos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programáveis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linguagens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programação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Default="00862B32" w:rsidP="00B572B7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7974A4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7974A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B572B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6075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Instalações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elétricas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generalidades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AE2E4B" w:rsidRDefault="00862B32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Default="00862B32" w:rsidP="00B572B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7974A4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7974A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B572B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6085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Instalações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ITED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generalidades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Default="00862B32" w:rsidP="00B572B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7974A4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7974A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B572B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6091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Instalações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ITED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Domótica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generalidades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Default="00862B32" w:rsidP="00B572B7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62B32" w:rsidRPr="00586399" w:rsidRDefault="00862B32" w:rsidP="00B572B7">
            <w:pPr>
              <w:spacing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Gás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862B32" w:rsidRPr="001F5357" w:rsidTr="0099142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3C226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517AE6" w:rsidRDefault="00862B32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74ECE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0683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Ética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deontologia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profissionais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9914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991428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991428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99142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B32" w:rsidRPr="000A2030" w:rsidRDefault="00862B32" w:rsidP="003C226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B32" w:rsidRPr="00517AE6" w:rsidRDefault="00862B32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7841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D4AA4">
              <w:rPr>
                <w:rFonts w:asciiTheme="minorHAnsi" w:hAnsiTheme="minorHAnsi" w:cstheme="minorHAnsi"/>
                <w:sz w:val="18"/>
                <w:szCs w:val="18"/>
              </w:rPr>
              <w:t>Organização e planeamento da manutenção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9914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AE2E4B" w:rsidRDefault="00862B32" w:rsidP="00991428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991428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E72B6D" w:rsidTr="00991428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B32" w:rsidRPr="000A2030" w:rsidRDefault="00862B32" w:rsidP="003C226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862B32" w:rsidRPr="001F5357" w:rsidRDefault="00862B32" w:rsidP="00B572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2B32" w:rsidRPr="001F5357" w:rsidRDefault="00862B32" w:rsidP="00991428">
            <w:pPr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2B32" w:rsidRPr="001F5357" w:rsidRDefault="00862B32" w:rsidP="00991428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2B32" w:rsidRPr="001F5357" w:rsidRDefault="00862B32" w:rsidP="009914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62B32" w:rsidRPr="00586399" w:rsidRDefault="00862B32" w:rsidP="00B572B7">
            <w:pPr>
              <w:spacing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Refrigeração e Climatização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862B32" w:rsidRPr="001F5357" w:rsidTr="00EE0386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64031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517AE6" w:rsidRDefault="00862B32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15C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1289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Eletricidade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eletrónica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el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etricidade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medidas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elétricas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EE038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EE038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EE0386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EE0386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64031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517AE6" w:rsidRDefault="00862B32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15C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1295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Instrumentação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controlo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princípios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básicos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regulação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complementos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instrumentação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EE038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EE038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EE0386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EE0386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B32" w:rsidRPr="00E72B6D" w:rsidRDefault="00862B32" w:rsidP="0064031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15C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7850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2B32" w:rsidRPr="001F5357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estão de </w:t>
            </w:r>
            <w:proofErr w:type="gramStart"/>
            <w:r w:rsidRPr="001F5357">
              <w:rPr>
                <w:rFonts w:asciiTheme="minorHAnsi" w:hAnsiTheme="minorHAnsi" w:cstheme="minorHAnsi"/>
                <w:i/>
                <w:sz w:val="18"/>
                <w:szCs w:val="18"/>
              </w:rPr>
              <w:t>stocks</w:t>
            </w:r>
            <w:proofErr w:type="gramEnd"/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EE038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EE038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EE038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62B32" w:rsidRPr="00586399" w:rsidRDefault="00862B32" w:rsidP="00B572B7">
            <w:pPr>
              <w:spacing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Instalador de Sistemas de Bioenergia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862B32" w:rsidRPr="001F5357" w:rsidTr="00DE741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04117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517AE6" w:rsidRDefault="00862B32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DE741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DE741E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DE741E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DE741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04117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B572B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Mecânica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DE741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AE2E4B" w:rsidRDefault="00862B32" w:rsidP="00DE741E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DE741E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DE741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04117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B572B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Processos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fabrico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DE741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DE741E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DE741E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DE741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04117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B572B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2D81">
              <w:rPr>
                <w:rFonts w:asciiTheme="minorHAnsi" w:hAnsiTheme="minorHAnsi" w:cstheme="minorHAnsi"/>
                <w:sz w:val="18"/>
                <w:szCs w:val="18"/>
              </w:rPr>
              <w:t>Corrosão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DE741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AE2E4B" w:rsidRDefault="00862B32" w:rsidP="00DE741E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DE741E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DE741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04117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B572B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2396">
              <w:rPr>
                <w:rFonts w:asciiTheme="minorHAnsi" w:hAnsiTheme="minorHAnsi" w:cstheme="minorHAnsi"/>
                <w:sz w:val="18"/>
                <w:szCs w:val="18"/>
              </w:rPr>
              <w:t>Pneumática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 </w:t>
            </w:r>
            <w:r w:rsidRPr="00322396">
              <w:rPr>
                <w:rFonts w:asciiTheme="minorHAnsi" w:hAnsiTheme="minorHAnsi" w:cstheme="minorHAnsi"/>
                <w:sz w:val="18"/>
                <w:szCs w:val="18"/>
              </w:rPr>
              <w:t>hidráulica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DE741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DE741E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DE741E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DE741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04117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B572B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4563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Preparação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trabalho,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planeamento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orçamentação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DE741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AE2E4B" w:rsidRDefault="00862B32" w:rsidP="00DE741E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DE741E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DE741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04117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B572B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Maquinação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operações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elementares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DE741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DE741E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DE741E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DE741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04117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B572B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Eletricidade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DE741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DE741E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DE741E">
            <w:pPr>
              <w:jc w:val="center"/>
            </w:pPr>
            <w:r w:rsidRPr="00D35BE4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DE741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04117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B572B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Instalações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elétricas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industriais</w:t>
            </w:r>
            <w:proofErr w:type="gramEnd"/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DE741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DE741E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DE741E">
            <w:pPr>
              <w:jc w:val="center"/>
            </w:pPr>
            <w:r w:rsidRPr="00D35BE4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DE741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04117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B572B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Automatismos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DE741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AE2E4B" w:rsidRDefault="00862B32" w:rsidP="00DE741E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DE741E">
            <w:pPr>
              <w:jc w:val="center"/>
            </w:pPr>
            <w:r w:rsidRPr="00D35BE4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DE741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04117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B572B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Manutenção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órgãos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equipamentos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DE741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AE2E4B" w:rsidRDefault="00862B32" w:rsidP="00DE741E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DE741E">
            <w:pPr>
              <w:jc w:val="center"/>
            </w:pPr>
            <w:r w:rsidRPr="00D35BE4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DE741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04117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B572B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Termodinâmica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DE741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DE741E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DE741E">
            <w:pPr>
              <w:jc w:val="center"/>
            </w:pPr>
            <w:r w:rsidRPr="00D35BE4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DE741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04117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861FD" w:rsidRDefault="00862B32" w:rsidP="00B572B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Energias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783455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DE741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DE741E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DE741E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DE741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E72B6D" w:rsidRDefault="00862B32" w:rsidP="0004117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EE3005" w:rsidRDefault="00862B32" w:rsidP="00B572B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4564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1F5357" w:rsidRDefault="00862B32" w:rsidP="00B572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Gestão da manutenção -</w:t>
            </w: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 introdução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DE741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DE741E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DE741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DE741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04117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EE3005" w:rsidRDefault="00862B32" w:rsidP="00B572B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E3B8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4565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D28CB">
              <w:rPr>
                <w:rFonts w:asciiTheme="minorHAnsi" w:hAnsiTheme="minorHAnsi" w:cstheme="minorHAnsi"/>
                <w:sz w:val="18"/>
                <w:szCs w:val="18"/>
              </w:rPr>
              <w:t>Gestão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D28CB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D28CB">
              <w:rPr>
                <w:rFonts w:asciiTheme="minorHAnsi" w:hAnsiTheme="minorHAnsi" w:cstheme="minorHAnsi"/>
                <w:sz w:val="18"/>
                <w:szCs w:val="18"/>
              </w:rPr>
              <w:t>projeto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DE741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DE741E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DE741E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E72B6D" w:rsidTr="00DE741E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B32" w:rsidRPr="000A2030" w:rsidRDefault="00862B32" w:rsidP="0004117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862B32" w:rsidRPr="001F5357" w:rsidRDefault="00862B32" w:rsidP="00B572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2B32" w:rsidRPr="001F5357" w:rsidRDefault="00862B32" w:rsidP="00DE741E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2B32" w:rsidRPr="001F5357" w:rsidRDefault="00862B32" w:rsidP="00DE741E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2B32" w:rsidRPr="001F5357" w:rsidRDefault="00862B32" w:rsidP="00DE741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62B32" w:rsidRPr="00242BA1" w:rsidRDefault="00862B32" w:rsidP="00B572B7">
            <w:pPr>
              <w:spacing w:after="40"/>
              <w:ind w:right="-104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242BA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Técnico/a Instalador de Sistemas Solares Fotovoltaicos </w:t>
            </w:r>
            <w:r w:rsidRPr="00242BA1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(N4)</w:t>
            </w:r>
            <w:r w:rsidRPr="00242BA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  </w:t>
            </w:r>
          </w:p>
        </w:tc>
      </w:tr>
      <w:tr w:rsidR="00862B32" w:rsidRPr="001F5357" w:rsidTr="009F2B24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8F149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517AE6" w:rsidRDefault="00862B32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1680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9F2B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9F2B2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9F2B24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9F2B24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8F149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517AE6" w:rsidRDefault="00862B32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4BB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Mecânica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9F2B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AE2E4B" w:rsidRDefault="00862B32" w:rsidP="009F2B2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9F2B24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9F2B24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8F149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E3728C" w:rsidRDefault="00862B32" w:rsidP="00B572B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E3728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Processos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fabrico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9F2B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9F2B2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9F2B24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9F2B24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8F149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E3728C" w:rsidRDefault="00862B32" w:rsidP="00B572B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E3728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2D81">
              <w:rPr>
                <w:rFonts w:asciiTheme="minorHAnsi" w:hAnsiTheme="minorHAnsi" w:cstheme="minorHAnsi"/>
                <w:sz w:val="18"/>
                <w:szCs w:val="18"/>
              </w:rPr>
              <w:t>Corrosão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9F2B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AE2E4B" w:rsidRDefault="00862B32" w:rsidP="009F2B2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9F2B24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9F2B24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8F149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E3728C" w:rsidRDefault="00862B32" w:rsidP="00B572B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E3728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2396">
              <w:rPr>
                <w:rFonts w:asciiTheme="minorHAnsi" w:hAnsiTheme="minorHAnsi" w:cstheme="minorHAnsi"/>
                <w:sz w:val="18"/>
                <w:szCs w:val="18"/>
              </w:rPr>
              <w:t>Pneumática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 </w:t>
            </w:r>
            <w:r w:rsidRPr="00322396">
              <w:rPr>
                <w:rFonts w:asciiTheme="minorHAnsi" w:hAnsiTheme="minorHAnsi" w:cstheme="minorHAnsi"/>
                <w:sz w:val="18"/>
                <w:szCs w:val="18"/>
              </w:rPr>
              <w:t>hidráulica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9F2B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9F2B2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9F2B24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9F2B24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8F149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E3728C" w:rsidRDefault="00862B32" w:rsidP="00B572B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E3728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4563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Preparação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trabalho,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planeamento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orçamentação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9F2B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AE2E4B" w:rsidRDefault="00862B32" w:rsidP="009F2B2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9F2B24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9F2B24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8F149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AF4BB4" w:rsidRDefault="00862B32" w:rsidP="00B572B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F4BB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Maquinação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operações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elementares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9F2B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9F2B2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9F2B24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9F2B24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8F149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AF4BB4" w:rsidRDefault="00862B32" w:rsidP="00B572B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F4BB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Eletricidade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9F2B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9F2B2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9F2B24">
            <w:pPr>
              <w:jc w:val="center"/>
            </w:pPr>
            <w:r w:rsidRPr="00D35BE4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9F2B24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8F149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AF4BB4" w:rsidRDefault="00862B32" w:rsidP="00B572B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F4BB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Instalações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elétricas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industriais</w:t>
            </w:r>
            <w:proofErr w:type="gramEnd"/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9F2B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9F2B2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9F2B24">
            <w:pPr>
              <w:jc w:val="center"/>
            </w:pPr>
            <w:r w:rsidRPr="00D35BE4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9F2B24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8F149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AF4BB4" w:rsidRDefault="00862B32" w:rsidP="00B572B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F4BB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Automatismos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9F2B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AE2E4B" w:rsidRDefault="00862B32" w:rsidP="009F2B2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9F2B24">
            <w:pPr>
              <w:jc w:val="center"/>
            </w:pPr>
            <w:r w:rsidRPr="00D35BE4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9F2B24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8F149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AF4BB4" w:rsidRDefault="00862B32" w:rsidP="00B572B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F4BB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Manutenção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órgãos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equipamentos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9F2B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AE2E4B" w:rsidRDefault="00862B32" w:rsidP="009F2B2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9F2B24">
            <w:pPr>
              <w:jc w:val="center"/>
            </w:pPr>
            <w:r w:rsidRPr="00D35BE4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9F2B24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8F149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AF4BB4" w:rsidRDefault="00862B32" w:rsidP="00B572B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F4BB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Termodinâmica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9F2B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9F2B2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9F2B24">
            <w:pPr>
              <w:jc w:val="center"/>
            </w:pPr>
            <w:r w:rsidRPr="00D35BE4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9F2B24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8F149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AF4BB4" w:rsidRDefault="00862B32" w:rsidP="00B572B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F4BB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Energias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783455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9F2B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9F2B2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9F2B24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9F2B24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E72B6D" w:rsidRDefault="00862B32" w:rsidP="008F149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EE3005" w:rsidRDefault="00862B32" w:rsidP="00B572B7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20690F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4564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1F5357" w:rsidRDefault="00862B32" w:rsidP="00B572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Gestão da manutenção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 introdução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9F2B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9F2B2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9F2B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1F5357" w:rsidTr="009F2B24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0A2030" w:rsidRDefault="00862B32" w:rsidP="008F149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517AE6" w:rsidRDefault="00862B32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E3B8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4565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D28CB">
              <w:rPr>
                <w:rFonts w:asciiTheme="minorHAnsi" w:hAnsiTheme="minorHAnsi" w:cstheme="minorHAnsi"/>
                <w:sz w:val="18"/>
                <w:szCs w:val="18"/>
              </w:rPr>
              <w:t>Gestão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D28CB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D28CB">
              <w:rPr>
                <w:rFonts w:asciiTheme="minorHAnsi" w:hAnsiTheme="minorHAnsi" w:cstheme="minorHAnsi"/>
                <w:sz w:val="18"/>
                <w:szCs w:val="18"/>
              </w:rPr>
              <w:t>projeto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B32" w:rsidRPr="00C669C0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9F2B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Pr="001F5357" w:rsidRDefault="00862B32" w:rsidP="009F2B2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62B32" w:rsidRDefault="00862B32" w:rsidP="009F2B24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862B32" w:rsidRPr="00E72B6D" w:rsidTr="009F2B24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B32" w:rsidRPr="000A2030" w:rsidRDefault="00862B32" w:rsidP="008F149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862B32" w:rsidRPr="001F5357" w:rsidRDefault="00862B32" w:rsidP="00B572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2B32" w:rsidRPr="001F5357" w:rsidRDefault="00862B32" w:rsidP="00B572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2B32" w:rsidRPr="001F5357" w:rsidRDefault="00862B32" w:rsidP="009F2B2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2B32" w:rsidRPr="001F5357" w:rsidRDefault="00862B32" w:rsidP="009F2B2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2B32" w:rsidRPr="001F5357" w:rsidRDefault="00862B32" w:rsidP="009F2B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</w:tbl>
    <w:p w:rsidR="000B2B35" w:rsidRDefault="000B2B35"/>
    <w:tbl>
      <w:tblPr>
        <w:tblStyle w:val="Tabelacomgrelha"/>
        <w:tblW w:w="96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707"/>
        <w:gridCol w:w="4584"/>
        <w:gridCol w:w="716"/>
        <w:gridCol w:w="807"/>
        <w:gridCol w:w="803"/>
        <w:gridCol w:w="790"/>
        <w:gridCol w:w="678"/>
        <w:gridCol w:w="134"/>
      </w:tblGrid>
      <w:tr w:rsidR="001477E9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477E9" w:rsidRPr="001F5357" w:rsidRDefault="001477E9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477E9" w:rsidRPr="00766A83" w:rsidRDefault="001477E9" w:rsidP="00766A83">
            <w:pPr>
              <w:spacing w:after="40"/>
              <w:ind w:right="-118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766A83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Técnico/a Instalador/a de Sistemas Solares Térmicos </w:t>
            </w:r>
            <w:r w:rsidRPr="00766A83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(N4)</w:t>
            </w:r>
            <w:r w:rsidRPr="00766A83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  </w:t>
            </w:r>
          </w:p>
        </w:tc>
      </w:tr>
      <w:tr w:rsidR="001477E9" w:rsidRPr="001F5357" w:rsidTr="009C05DB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9D400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17AE6" w:rsidRDefault="001477E9" w:rsidP="00AC51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1680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C05D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C05DB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9C05DB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9C05DB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9D400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17AE6" w:rsidRDefault="001477E9" w:rsidP="00AC51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4BB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Mecânica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C05D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9C05DB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9C05DB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9C05DB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9D400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3728C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E3728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Processos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fabrico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C05D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C05DB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9C05DB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9C05DB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9D400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3728C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E3728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2D81">
              <w:rPr>
                <w:rFonts w:asciiTheme="minorHAnsi" w:hAnsiTheme="minorHAnsi" w:cstheme="minorHAnsi"/>
                <w:sz w:val="18"/>
                <w:szCs w:val="18"/>
              </w:rPr>
              <w:t>Corrosão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C05D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9C05DB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9C05DB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9C05DB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9D400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3728C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E3728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2396">
              <w:rPr>
                <w:rFonts w:asciiTheme="minorHAnsi" w:hAnsiTheme="minorHAnsi" w:cstheme="minorHAnsi"/>
                <w:sz w:val="18"/>
                <w:szCs w:val="18"/>
              </w:rPr>
              <w:t>Pneumática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 </w:t>
            </w:r>
            <w:r w:rsidRPr="00322396">
              <w:rPr>
                <w:rFonts w:asciiTheme="minorHAnsi" w:hAnsiTheme="minorHAnsi" w:cstheme="minorHAnsi"/>
                <w:sz w:val="18"/>
                <w:szCs w:val="18"/>
              </w:rPr>
              <w:t>hidráulica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C05D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C05DB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9C05DB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9C05DB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9D400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3728C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E3728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4563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Preparação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trabalho,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planeamento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orçamentação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C05D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9C05DB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9C05DB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9C05DB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9D400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AF4BB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F4BB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Maquinação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operações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elementares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C05D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C05DB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9C05DB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9C05DB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9D400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AF4BB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F4BB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Eletricidade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C05D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C05DB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9C05DB">
            <w:pPr>
              <w:jc w:val="center"/>
            </w:pPr>
            <w:r w:rsidRPr="00D35BE4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9C05DB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9D400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AF4BB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F4BB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Instalações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elétricas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industriais</w:t>
            </w:r>
            <w:proofErr w:type="gramEnd"/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C05D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C05DB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9C05DB">
            <w:pPr>
              <w:jc w:val="center"/>
            </w:pPr>
            <w:r w:rsidRPr="00D35BE4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9C05DB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9D400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AF4BB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F4BB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Automatismos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C05D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9C05DB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9C05DB">
            <w:pPr>
              <w:jc w:val="center"/>
            </w:pPr>
            <w:r w:rsidRPr="00D35BE4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9C05DB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9D400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AF4BB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F4BB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Manutenção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órgãos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equipamentos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C05D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9C05DB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9C05DB">
            <w:pPr>
              <w:jc w:val="center"/>
            </w:pPr>
            <w:r w:rsidRPr="00D35BE4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9C05DB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9D400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AF4BB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F4BB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Termodinâmica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C05D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C05DB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9C05DB">
            <w:pPr>
              <w:jc w:val="center"/>
            </w:pPr>
            <w:r w:rsidRPr="00D35BE4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9C05DB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9D400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AF4BB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F4BB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Energias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783455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C05D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C05DB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9C05DB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9C05DB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9D400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53CC5" w:rsidRDefault="001477E9" w:rsidP="00C53CC5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20690F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4564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1F5357" w:rsidRDefault="001477E9" w:rsidP="00C006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Gestão da manutenção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 introdução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1F5357" w:rsidRDefault="001477E9" w:rsidP="00C006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C006E3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C05D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C05DB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C05D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9C05DB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9D400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AF4BB4" w:rsidRDefault="001477E9" w:rsidP="009F6945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F4BB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4565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9F694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D28CB">
              <w:rPr>
                <w:rFonts w:asciiTheme="minorHAnsi" w:hAnsiTheme="minorHAnsi" w:cstheme="minorHAnsi"/>
                <w:sz w:val="18"/>
                <w:szCs w:val="18"/>
              </w:rPr>
              <w:t>Gestão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D28CB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D28CB">
              <w:rPr>
                <w:rFonts w:asciiTheme="minorHAnsi" w:hAnsiTheme="minorHAnsi" w:cstheme="minorHAnsi"/>
                <w:sz w:val="18"/>
                <w:szCs w:val="18"/>
              </w:rPr>
              <w:t>projeto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9F69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9F694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C05D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C05DB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9C05DB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9C05DB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0A2030" w:rsidRDefault="001477E9" w:rsidP="009D400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A5515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1F5357" w:rsidRDefault="001477E9" w:rsidP="00324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324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1F5357" w:rsidRDefault="001477E9" w:rsidP="003248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9C05DB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9C05DB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9C05D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477E9" w:rsidRPr="001F5357" w:rsidRDefault="001477E9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477E9" w:rsidRPr="00586399" w:rsidRDefault="001477E9" w:rsidP="00E5024B">
            <w:pPr>
              <w:spacing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Instalador de Sistemas Eólicos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1477E9" w:rsidRPr="001F5357" w:rsidTr="009314D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9F434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17AE6" w:rsidRDefault="001477E9" w:rsidP="00AC51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1680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314D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314D9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9314D9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9314D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9F434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517AE6" w:rsidRDefault="001477E9" w:rsidP="00AC51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4BB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Mecânica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314D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9314D9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9314D9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9314D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9F434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3728C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E3728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Processos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fabrico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314D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314D9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9314D9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9314D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9F434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3728C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E3728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2D81">
              <w:rPr>
                <w:rFonts w:asciiTheme="minorHAnsi" w:hAnsiTheme="minorHAnsi" w:cstheme="minorHAnsi"/>
                <w:sz w:val="18"/>
                <w:szCs w:val="18"/>
              </w:rPr>
              <w:t>Corrosão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314D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9314D9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9314D9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9314D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9F434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3728C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E3728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2396">
              <w:rPr>
                <w:rFonts w:asciiTheme="minorHAnsi" w:hAnsiTheme="minorHAnsi" w:cstheme="minorHAnsi"/>
                <w:sz w:val="18"/>
                <w:szCs w:val="18"/>
              </w:rPr>
              <w:t>Pneumática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 </w:t>
            </w:r>
            <w:r w:rsidRPr="00322396">
              <w:rPr>
                <w:rFonts w:asciiTheme="minorHAnsi" w:hAnsiTheme="minorHAnsi" w:cstheme="minorHAnsi"/>
                <w:sz w:val="18"/>
                <w:szCs w:val="18"/>
              </w:rPr>
              <w:t>hidráulica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314D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314D9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9314D9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9314D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9F434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3728C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E3728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4563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Preparação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trabalho,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planeamento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orçamentação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314D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9314D9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9314D9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9314D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9F434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AF4BB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F4BB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Maquinação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operações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elementares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314D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314D9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9314D9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9314D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9F434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AF4BB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F4BB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Eletricidade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314D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314D9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9314D9">
            <w:pPr>
              <w:jc w:val="center"/>
            </w:pPr>
            <w:r w:rsidRPr="00D35BE4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9314D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9F434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AF4BB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F4BB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Instalações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elétricas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industriais</w:t>
            </w:r>
            <w:proofErr w:type="gramEnd"/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314D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314D9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9314D9">
            <w:pPr>
              <w:jc w:val="center"/>
            </w:pPr>
            <w:r w:rsidRPr="00D35BE4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9314D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9F434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AF4BB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F4BB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Automatismos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314D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9314D9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9314D9">
            <w:pPr>
              <w:jc w:val="center"/>
            </w:pPr>
            <w:r w:rsidRPr="00D35BE4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9314D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9F434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AF4BB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F4BB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Manutenção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órgãos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equipamentos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314D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9314D9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9314D9">
            <w:pPr>
              <w:jc w:val="center"/>
            </w:pPr>
            <w:r w:rsidRPr="00D35BE4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9314D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9F434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AF4BB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F4BB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Energias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783455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314D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314D9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9314D9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9314D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E72B6D" w:rsidRDefault="001477E9" w:rsidP="009F434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53CC5" w:rsidRDefault="001477E9" w:rsidP="00C53CC5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20690F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4564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1F5357" w:rsidRDefault="001477E9" w:rsidP="00C006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Gestão da manutenção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 introdução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1F5357" w:rsidRDefault="001477E9" w:rsidP="00C006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C006E3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314D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314D9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314D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9314D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9F434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AF4BB4" w:rsidRDefault="001477E9" w:rsidP="009F6945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F4BB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4565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9F694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D28CB">
              <w:rPr>
                <w:rFonts w:asciiTheme="minorHAnsi" w:hAnsiTheme="minorHAnsi" w:cstheme="minorHAnsi"/>
                <w:sz w:val="18"/>
                <w:szCs w:val="18"/>
              </w:rPr>
              <w:t>Gestão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D28CB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D28CB">
              <w:rPr>
                <w:rFonts w:asciiTheme="minorHAnsi" w:hAnsiTheme="minorHAnsi" w:cstheme="minorHAnsi"/>
                <w:sz w:val="18"/>
                <w:szCs w:val="18"/>
              </w:rPr>
              <w:t>projeto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9F69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9F694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314D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9314D9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9314D9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9314D9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0A2030" w:rsidRDefault="001477E9" w:rsidP="009F434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7061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1F5357" w:rsidRDefault="001477E9" w:rsidP="00324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324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1F5357" w:rsidRDefault="001477E9" w:rsidP="003248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9314D9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9314D9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9314D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B23B6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34" w:type="dxa"/>
        </w:trPr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1477E9" w:rsidRPr="00C369A6" w:rsidRDefault="001477E9" w:rsidP="00E502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69A6">
              <w:rPr>
                <w:rFonts w:asciiTheme="minorHAnsi" w:hAnsiTheme="minorHAnsi" w:cstheme="minorHAnsi"/>
                <w:sz w:val="18"/>
                <w:szCs w:val="18"/>
              </w:rPr>
              <w:t>523. Eletrónica e Automação</w:t>
            </w:r>
          </w:p>
        </w:tc>
        <w:tc>
          <w:tcPr>
            <w:tcW w:w="3794" w:type="dxa"/>
            <w:gridSpan w:val="5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477E9" w:rsidRPr="00586399" w:rsidRDefault="001477E9" w:rsidP="00E5024B">
            <w:pPr>
              <w:spacing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Instalador/a - Reparador/a de Computadores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1477E9" w:rsidRPr="00E72B6D" w:rsidTr="00873650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0A2030" w:rsidRDefault="001477E9" w:rsidP="00E548A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4A766D" w:rsidRDefault="001477E9" w:rsidP="00AC51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766D">
              <w:rPr>
                <w:rFonts w:asciiTheme="minorHAnsi" w:hAnsiTheme="minorHAnsi" w:cstheme="minorHAnsi"/>
                <w:sz w:val="16"/>
                <w:szCs w:val="16"/>
              </w:rPr>
              <w:t>1320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4A766D" w:rsidRDefault="001477E9" w:rsidP="00AC51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Instalação de cabos para alimentação de energia elétrica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4A766D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873650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873650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873650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873650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0A2030" w:rsidRDefault="001477E9" w:rsidP="00E548A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4A766D" w:rsidRDefault="001477E9" w:rsidP="00AC51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766D">
              <w:rPr>
                <w:rFonts w:asciiTheme="minorHAnsi" w:hAnsiTheme="minorHAnsi" w:cstheme="minorHAnsi"/>
                <w:sz w:val="16"/>
                <w:szCs w:val="16"/>
              </w:rPr>
              <w:t>1321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4A766D" w:rsidRDefault="001477E9" w:rsidP="00AC51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Instalação de cabos de comunicação de dados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4A766D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873650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873650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873650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873650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0A2030" w:rsidRDefault="001477E9" w:rsidP="00E548A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517AE6" w:rsidRDefault="00783455" w:rsidP="005365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4564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C669C0" w:rsidRDefault="00783455" w:rsidP="0053659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F3079B">
              <w:rPr>
                <w:rFonts w:asciiTheme="minorHAnsi" w:hAnsiTheme="minorHAnsi" w:cstheme="minorHAnsi"/>
                <w:sz w:val="18"/>
                <w:szCs w:val="18"/>
              </w:rPr>
              <w:t>estão da manutenção - introdução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C669C0" w:rsidRDefault="00783455" w:rsidP="00536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1F5357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1F5357" w:rsidRDefault="001477E9" w:rsidP="0087365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AE2E4B" w:rsidRDefault="001477E9" w:rsidP="00873650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873650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DB23B6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1477E9" w:rsidRPr="001F5357" w:rsidRDefault="001477E9" w:rsidP="00E502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477E9" w:rsidRPr="00586399" w:rsidRDefault="001477E9" w:rsidP="00E5024B">
            <w:pPr>
              <w:spacing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Operador/a de Eletrónica/Computadores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1477E9" w:rsidRPr="00E72B6D" w:rsidTr="00A1153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0A2030" w:rsidRDefault="001477E9" w:rsidP="00A43FD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1370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Corrente contínua - iniciação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A1153F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A1153F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A1153F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A1153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0A2030" w:rsidRDefault="001477E9" w:rsidP="00A43FD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1371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Corrente contínua - consolidação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A1153F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A1153F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A1153F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A1153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0A2030" w:rsidRDefault="001477E9" w:rsidP="00A43FD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1373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Corrente alternada - iniciação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A1153F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A1153F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A1153F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A1153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0A2030" w:rsidRDefault="001477E9" w:rsidP="00A43FD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1374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Corrente alternada - consolidação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A1153F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A1153F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A1153F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A1153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0A2030" w:rsidRDefault="001477E9" w:rsidP="00A43FD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1375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Fundamentos de máquinas elétricas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A1153F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A1153F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A1153F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A1153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0A2030" w:rsidRDefault="001477E9" w:rsidP="00A43FD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1376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Instalações elétricas - eletrónica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A1153F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A1153F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A1153F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A1153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0A2030" w:rsidRDefault="001477E9" w:rsidP="00A43FD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1377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Eletrónica analógica - iniciação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A1153F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A1153F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A1153F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A1153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0A2030" w:rsidRDefault="001477E9" w:rsidP="00A43FD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1378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Eletrónica analógica - aprofundamento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A1153F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A1153F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A1153F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A1153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0A2030" w:rsidRDefault="001477E9" w:rsidP="00A43FD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Eletrónica digital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A1153F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A1153F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A1153F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A1153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7E9" w:rsidRPr="000A2030" w:rsidRDefault="001477E9" w:rsidP="00A43FD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1382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Microprocessadores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A1153F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A1153F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7E9" w:rsidRDefault="001477E9" w:rsidP="00A1153F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E72B6D" w:rsidTr="00DB23B6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1477E9" w:rsidRPr="00E72B6D" w:rsidRDefault="001477E9" w:rsidP="00E502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477E9" w:rsidRPr="00586399" w:rsidRDefault="001477E9" w:rsidP="00E5024B">
            <w:pPr>
              <w:spacing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Operador/a de Eletrónica/Domótica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1477E9" w:rsidRPr="001F5357" w:rsidTr="00D9198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F9527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Corrente contínua - iniciação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1988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1988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1988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9198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F9527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Corrente contínua - consolidação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1988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1988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1988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9198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F9527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Corrente alternada - iniciação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1988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1988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1988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978BD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C4542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Corrente alternada - consolidação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78BD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78BD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78BD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978BD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C4542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Fundamentos de máquinas elétricas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78BD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78BD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78BD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978BD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C4542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Instalações elétricas - eletrónica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78BD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78BD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78BD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978BD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C4542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Eletrónica analógica - iniciação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78BD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78BD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78BD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978BD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C4542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Eletrónica analógica - aprofundamento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78BD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78BD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78BD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978BD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C4542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Eletrónica digital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78BD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78BD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78BD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978BD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C4542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1382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Microprocessadores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78BD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78BD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78BD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477E9" w:rsidRPr="001F5357" w:rsidRDefault="001477E9" w:rsidP="00E502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477E9" w:rsidRPr="00766A83" w:rsidRDefault="001477E9" w:rsidP="00E5024B">
            <w:pPr>
              <w:spacing w:after="40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766A83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Operador/a de Eletrónica/Industrial e Equipamentos </w:t>
            </w:r>
            <w:r w:rsidRPr="00766A83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(N2)</w:t>
            </w:r>
          </w:p>
        </w:tc>
      </w:tr>
      <w:tr w:rsidR="001477E9" w:rsidRPr="001F5357" w:rsidTr="00C9114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E5298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Corrente contínua - iniciação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C9114C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C9114C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C9114C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C9114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E5298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Corrente contínua - consolidação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C9114C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C9114C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C9114C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C9114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E5298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Corrente alternada - iniciação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C9114C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C9114C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C9114C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C9114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E5298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Corrente alternada - consolidação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C9114C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C9114C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C9114C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C9114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E5298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Fundamentos de máquinas elétricas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C9114C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C9114C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C9114C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C9114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E5298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Instalações elétricas - eletrónica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C9114C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C9114C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C9114C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C9114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E5298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Eletrónica analógica - iniciação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C9114C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C9114C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C9114C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C9114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E5298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Eletrónica analógica - aprofundamento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C9114C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C9114C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C9114C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C9114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E5298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Eletrónica digital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C9114C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C9114C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C9114C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C9114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E5298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1382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Microprocessadores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C9114C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C9114C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C9114C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477E9" w:rsidRPr="001F5357" w:rsidRDefault="001477E9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477E9" w:rsidRPr="00586399" w:rsidRDefault="001477E9" w:rsidP="00E5024B">
            <w:pPr>
              <w:spacing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Operador/a de Eletrónica/Instrumentação, Controlo e Telemanutenção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1477E9" w:rsidRPr="001F5357" w:rsidTr="005A033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0D1EFC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Corrente contínua - iniciação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A033E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A033E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A033E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5A033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0D1EFC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Corrente contínua - consolidação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A033E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A033E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A033E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5A033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0D1EFC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Corrente alternada - iniciação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A033E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A033E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A033E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5A033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0D1EFC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Corrente alternada - consolidação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A033E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A033E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A033E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5A033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0D1EFC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Fundamentos de máquinas elétricas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A033E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A033E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A033E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5A033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0D1EFC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Instalações elétricas - eletrónica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A033E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A033E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A033E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5A033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0D1EFC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Eletrónica analógica - iniciação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A033E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A033E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A033E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5A033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0D1EFC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Eletrónica analógica - aprofundamento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A033E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A033E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A033E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5A033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0D1EFC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Eletrónica digital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A033E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A033E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A033E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5A033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0D1EFC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1382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Microprocessadores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A033E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A033E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A033E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477E9" w:rsidRPr="001F5357" w:rsidRDefault="001477E9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477E9" w:rsidRPr="00586399" w:rsidRDefault="001477E9" w:rsidP="00E5024B">
            <w:pPr>
              <w:spacing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Operador/a de Eletrónica/Telecomunicações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1477E9" w:rsidRPr="001F5357" w:rsidTr="005836F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AF146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Corrente contínua - iniciação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836FA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836FA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836F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5836F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AF146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Corrente contínua - consolidação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836FA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836FA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836F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5836F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AF146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Corrente alternada - iniciação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836FA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836FA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836F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5836F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AF146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Corrente alternada - consolidação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836FA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836FA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836F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5836F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AF146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Fundamentos de máquinas elétricas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836FA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836FA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836F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5836F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AF146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Instalações elétricas - eletrónica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836FA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836FA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836F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5836F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AF146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Eletrónica analógica - iniciação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836FA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836FA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836F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5836F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AF146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Eletrónica analógica - aprofundamento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836FA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836FA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836F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5836F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AF146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1379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Eletrónica digital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836FA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836FA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836F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5836F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AF146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76DE4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1382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Microprocessadores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3B10DA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862F9C" w:rsidRDefault="001477E9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836FA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836FA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5836F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477E9" w:rsidRPr="001F5357" w:rsidRDefault="001477E9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477E9" w:rsidRPr="00586399" w:rsidRDefault="001477E9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Eletrónica, Áudio, Vídeo e TV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</w:p>
        </w:tc>
      </w:tr>
      <w:tr w:rsidR="001477E9" w:rsidRPr="001F5357" w:rsidTr="00D945C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FC367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72446A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2446A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6007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Corrente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contínua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D945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D945CF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45CF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945C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FC367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72446A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2446A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6008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Análise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circuitos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corrente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contínua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D945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D945CF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45CF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945C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FC367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72446A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2446A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6010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Corrente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alternada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D945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D945CF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45CF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945C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FC367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72446A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2446A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6019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Eletrónica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potência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dispositivos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D945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D945CF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45CF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945C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FC367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72446A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6028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componentes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eletrónicos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D945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AE2E4B" w:rsidRDefault="001477E9" w:rsidP="00D945CF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45CF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945C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FC367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72446A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2446A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6029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montagem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circuitos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eletrónicos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D945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D945CF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45CF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477E9" w:rsidRPr="001F5357" w:rsidTr="00D945C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0A2030" w:rsidRDefault="001477E9" w:rsidP="00FC367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72446A" w:rsidRDefault="001477E9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6030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Projeto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montagem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um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equipamento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eletrónico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7E9" w:rsidRPr="00C669C0" w:rsidRDefault="001477E9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477E9" w:rsidRPr="001F5357" w:rsidRDefault="001477E9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D945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Pr="001F5357" w:rsidRDefault="001477E9" w:rsidP="00D945CF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477E9" w:rsidRDefault="001477E9" w:rsidP="00D945CF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05AF0" w:rsidRPr="001F5357" w:rsidTr="00D945C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F0" w:rsidRPr="000A2030" w:rsidRDefault="00105AF0" w:rsidP="00FC367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F0" w:rsidRPr="0072446A" w:rsidRDefault="00105AF0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4564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F0" w:rsidRPr="00C669C0" w:rsidRDefault="00105AF0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6137">
              <w:rPr>
                <w:rFonts w:asciiTheme="minorHAnsi" w:hAnsiTheme="minorHAnsi" w:cstheme="minorHAnsi"/>
                <w:sz w:val="18"/>
                <w:szCs w:val="18"/>
              </w:rPr>
              <w:t>Gestão da manutenção - introdução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C669C0" w:rsidRDefault="00105AF0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05AF0" w:rsidRPr="001F5357" w:rsidRDefault="00105AF0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5AF0" w:rsidRPr="001F5357" w:rsidRDefault="00105AF0" w:rsidP="00105AF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5AF0" w:rsidRPr="00AE2E4B" w:rsidRDefault="00105AF0" w:rsidP="00D945CF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5AF0" w:rsidRDefault="00105AF0" w:rsidP="00D945CF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05AF0" w:rsidRPr="001F5357" w:rsidTr="00D945C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0A2030" w:rsidRDefault="00105AF0" w:rsidP="00FC367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72446A" w:rsidRDefault="00105AF0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6DE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6051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C669C0" w:rsidRDefault="00105AF0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Programação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algoritmia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C669C0" w:rsidRDefault="00105AF0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05AF0" w:rsidRPr="001F5357" w:rsidRDefault="00105AF0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5AF0" w:rsidRPr="001F5357" w:rsidRDefault="00105AF0" w:rsidP="00D945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5AF0" w:rsidRPr="001F5357" w:rsidRDefault="00105AF0" w:rsidP="00D945CF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5AF0" w:rsidRDefault="00105AF0" w:rsidP="00D945CF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05AF0" w:rsidRPr="001F5357" w:rsidTr="00D945C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0A2030" w:rsidRDefault="00105AF0" w:rsidP="00FC367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72446A" w:rsidRDefault="00105AF0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2446A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6052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C669C0" w:rsidRDefault="00105AF0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Programação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iniciação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C669C0" w:rsidRDefault="00105AF0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05AF0" w:rsidRPr="001F5357" w:rsidRDefault="00105AF0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5AF0" w:rsidRPr="001F5357" w:rsidRDefault="00105AF0" w:rsidP="00D945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5AF0" w:rsidRPr="00AE2E4B" w:rsidRDefault="00105AF0" w:rsidP="00D945CF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5AF0" w:rsidRDefault="00105AF0" w:rsidP="00D945CF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05AF0" w:rsidRPr="001F5357" w:rsidTr="00DB23B6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05AF0" w:rsidRPr="000A2030" w:rsidRDefault="00105AF0" w:rsidP="000A203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72446A" w:rsidRDefault="00105AF0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2446A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6075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C669C0" w:rsidRDefault="00105AF0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Instalações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elétricas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generalidades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C669C0" w:rsidRDefault="00105AF0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05AF0" w:rsidRPr="001F5357" w:rsidRDefault="00105AF0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05AF0" w:rsidRPr="001F5357" w:rsidRDefault="00105AF0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5AF0" w:rsidRPr="00AE2E4B" w:rsidRDefault="00105AF0" w:rsidP="00AC51F9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05AF0" w:rsidRDefault="00105AF0" w:rsidP="00AC51F9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05AF0" w:rsidRPr="001F5357" w:rsidTr="00DB23B6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05AF0" w:rsidRPr="000A2030" w:rsidRDefault="00105AF0" w:rsidP="000A203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72446A" w:rsidRDefault="00105AF0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2446A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6085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C669C0" w:rsidRDefault="00105AF0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Instalações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ITED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generalidades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C669C0" w:rsidRDefault="00105AF0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05AF0" w:rsidRPr="001F5357" w:rsidRDefault="00105AF0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05AF0" w:rsidRPr="001F5357" w:rsidRDefault="00105AF0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5AF0" w:rsidRPr="001F5357" w:rsidRDefault="00105AF0" w:rsidP="00AC51F9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05AF0" w:rsidRDefault="00105AF0" w:rsidP="00AC51F9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05AF0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05AF0" w:rsidRPr="001F5357" w:rsidRDefault="00105AF0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05AF0" w:rsidRPr="00586399" w:rsidRDefault="00105AF0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Eletrónica, Automação e Comando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</w:p>
        </w:tc>
      </w:tr>
      <w:tr w:rsidR="00105AF0" w:rsidRPr="001F5357" w:rsidTr="004F46B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0A2030" w:rsidRDefault="00105AF0" w:rsidP="000B07A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097CA6" w:rsidRDefault="00105AF0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6007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C669C0" w:rsidRDefault="00105AF0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Corrente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contínua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C669C0" w:rsidRDefault="00105AF0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05AF0" w:rsidRPr="001F5357" w:rsidRDefault="00105AF0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5AF0" w:rsidRPr="001F5357" w:rsidRDefault="00105AF0" w:rsidP="004F46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5AF0" w:rsidRPr="00AE2E4B" w:rsidRDefault="00105AF0" w:rsidP="004F46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5AF0" w:rsidRDefault="00105AF0" w:rsidP="004F46B7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05AF0" w:rsidRPr="001F5357" w:rsidTr="004F46B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0A2030" w:rsidRDefault="00105AF0" w:rsidP="000B07A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097CA6" w:rsidRDefault="00105AF0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6008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C669C0" w:rsidRDefault="00105AF0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Análise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circuitos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corrente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contínua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C669C0" w:rsidRDefault="00105AF0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05AF0" w:rsidRPr="001F5357" w:rsidRDefault="00105AF0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5AF0" w:rsidRPr="001F5357" w:rsidRDefault="00105AF0" w:rsidP="004F46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5AF0" w:rsidRPr="00AE2E4B" w:rsidRDefault="00105AF0" w:rsidP="004F46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5AF0" w:rsidRDefault="00105AF0" w:rsidP="004F46B7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05AF0" w:rsidRPr="001F5357" w:rsidTr="004F46B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0A2030" w:rsidRDefault="00105AF0" w:rsidP="000B07A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097CA6" w:rsidRDefault="00105AF0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6010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C669C0" w:rsidRDefault="00105AF0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Corrente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alternada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C669C0" w:rsidRDefault="00105AF0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05AF0" w:rsidRPr="001F5357" w:rsidRDefault="00105AF0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5AF0" w:rsidRPr="001F5357" w:rsidRDefault="00105AF0" w:rsidP="004F46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5AF0" w:rsidRPr="001F5357" w:rsidRDefault="00105AF0" w:rsidP="004F46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5AF0" w:rsidRDefault="00105AF0" w:rsidP="004F46B7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05AF0" w:rsidRPr="001F5357" w:rsidTr="004F46B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0A2030" w:rsidRDefault="00105AF0" w:rsidP="000B07A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097CA6" w:rsidRDefault="00105AF0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6019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C669C0" w:rsidRDefault="00105AF0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Eletrónica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potência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dispositivos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C669C0" w:rsidRDefault="00105AF0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05AF0" w:rsidRPr="001F5357" w:rsidRDefault="00105AF0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5AF0" w:rsidRPr="001F5357" w:rsidRDefault="00105AF0" w:rsidP="004F46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5AF0" w:rsidRPr="001F5357" w:rsidRDefault="00105AF0" w:rsidP="004F46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5AF0" w:rsidRDefault="00105AF0" w:rsidP="004F46B7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05AF0" w:rsidRPr="001F5357" w:rsidTr="004F46B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0A2030" w:rsidRDefault="00105AF0" w:rsidP="000B07A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097CA6" w:rsidRDefault="00105AF0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6028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C669C0" w:rsidRDefault="00105AF0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componentes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eletrónicos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C669C0" w:rsidRDefault="00105AF0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05AF0" w:rsidRPr="001F5357" w:rsidRDefault="00105AF0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5AF0" w:rsidRPr="001F5357" w:rsidRDefault="00105AF0" w:rsidP="004F46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5AF0" w:rsidRPr="00AE2E4B" w:rsidRDefault="00105AF0" w:rsidP="004F46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5AF0" w:rsidRDefault="00105AF0" w:rsidP="004F46B7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05AF0" w:rsidRPr="001F5357" w:rsidTr="004F46B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0A2030" w:rsidRDefault="00105AF0" w:rsidP="000B07A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097CA6" w:rsidRDefault="00105AF0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6029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C669C0" w:rsidRDefault="00105AF0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montagem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circuitos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eletrónicos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C669C0" w:rsidRDefault="00105AF0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05AF0" w:rsidRPr="001F5357" w:rsidRDefault="00105AF0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5AF0" w:rsidRPr="001F5357" w:rsidRDefault="00105AF0" w:rsidP="004F46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5AF0" w:rsidRPr="001F5357" w:rsidRDefault="00105AF0" w:rsidP="004F46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5AF0" w:rsidRDefault="00105AF0" w:rsidP="004F46B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105AF0" w:rsidRPr="001F5357" w:rsidTr="004F46B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0A2030" w:rsidRDefault="00105AF0" w:rsidP="000B07A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097CA6" w:rsidRDefault="00105AF0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6030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C669C0" w:rsidRDefault="00105AF0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Projeto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montagem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um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equipamento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eletrónico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F0" w:rsidRPr="00C669C0" w:rsidRDefault="00105AF0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05AF0" w:rsidRPr="001F5357" w:rsidRDefault="00105AF0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5AF0" w:rsidRPr="001F5357" w:rsidRDefault="00105AF0" w:rsidP="004F46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5AF0" w:rsidRPr="001F5357" w:rsidRDefault="00105AF0" w:rsidP="004F46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05AF0" w:rsidRDefault="00105AF0" w:rsidP="004F46B7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4F46B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518" w:rsidRPr="000A2030" w:rsidRDefault="00706518" w:rsidP="000B07A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518" w:rsidRPr="0072446A" w:rsidRDefault="00706518" w:rsidP="0053659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4564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518" w:rsidRPr="00C669C0" w:rsidRDefault="00706518" w:rsidP="0053659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6137">
              <w:rPr>
                <w:rFonts w:asciiTheme="minorHAnsi" w:hAnsiTheme="minorHAnsi" w:cstheme="minorHAnsi"/>
                <w:sz w:val="18"/>
                <w:szCs w:val="18"/>
              </w:rPr>
              <w:t>Gestão da manutenção - introdução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518" w:rsidRPr="00C669C0" w:rsidRDefault="00706518" w:rsidP="00536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2B6CB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AE2E4B" w:rsidRDefault="00706518" w:rsidP="004F46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4F46B7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4F46B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0B07A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517AE6" w:rsidRDefault="00706518" w:rsidP="00AC51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7083A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6046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elétricos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4F46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4F46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4F46B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4F46B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0B07A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517AE6" w:rsidRDefault="00706518" w:rsidP="00AC51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6051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7708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Programação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algoritmia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4F46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4F46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4F46B7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4F46B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0B07A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517AE6" w:rsidRDefault="00706518" w:rsidP="00AC51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6052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7708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Programação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iniciação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4F46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AE2E4B" w:rsidRDefault="00706518" w:rsidP="004F46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4F46B7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4F46B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0B07A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517AE6" w:rsidRDefault="00706518" w:rsidP="00F564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4DF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6059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5647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46A5A">
              <w:rPr>
                <w:rFonts w:asciiTheme="minorHAnsi" w:hAnsiTheme="minorHAnsi" w:cstheme="minorHAnsi"/>
                <w:sz w:val="18"/>
                <w:szCs w:val="18"/>
              </w:rPr>
              <w:t>Autómatos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46A5A">
              <w:rPr>
                <w:rFonts w:asciiTheme="minorHAnsi" w:hAnsiTheme="minorHAnsi" w:cstheme="minorHAnsi"/>
                <w:sz w:val="18"/>
                <w:szCs w:val="18"/>
              </w:rPr>
              <w:t>programáveis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564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5647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4F46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4F46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4F46B7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4F46B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0B07A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517AE6" w:rsidRDefault="00706518" w:rsidP="00AC51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3CC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6060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7708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Autómatos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programáveis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linguagens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programação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4F46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4F46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4F46B7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4F46B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0B07A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97CA6" w:rsidRDefault="00706518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6075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7708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Instalações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elétricas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generalidades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4F46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AE2E4B" w:rsidRDefault="00706518" w:rsidP="004F46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4F46B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4F46B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0B07A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97CA6" w:rsidRDefault="00706518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6085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Instalações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ITED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generalidades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4F46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4F46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4F46B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4F46B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0B07A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7455B6" w:rsidRDefault="00706518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455B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6091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7708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Instalações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ITED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Domótica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generalidades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AC51F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4F46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4F46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4F46B7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4F46B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0B07A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7455B6" w:rsidRDefault="00706518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455B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6099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Leitura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interpretação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esquemas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4F46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AE2E4B" w:rsidRDefault="00706518" w:rsidP="004F46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4F46B7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4F46B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0B07A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7455B6" w:rsidRDefault="00706518" w:rsidP="00AC51F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455B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6115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AC51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Robótica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programação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manipuladores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industriais</w:t>
            </w:r>
            <w:proofErr w:type="gramEnd"/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AC51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AC51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4F46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4F46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4F46B7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4F46B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E72B6D" w:rsidRDefault="00706518" w:rsidP="000B07A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518" w:rsidRPr="001F5357" w:rsidRDefault="00706518" w:rsidP="00C006E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7E2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6178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518" w:rsidRPr="001F5357" w:rsidRDefault="00706518" w:rsidP="00C006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Ficheiros e base de dados Access 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518" w:rsidRPr="001F5357" w:rsidRDefault="00706518" w:rsidP="00C006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C006E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4F46B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4F46B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4F46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706518" w:rsidRPr="001F5357" w:rsidRDefault="00706518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06518" w:rsidRPr="00766A83" w:rsidRDefault="00706518" w:rsidP="00E5024B">
            <w:pPr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766A83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Técnico/a de Eletrónica, Automação e Computadores </w:t>
            </w:r>
            <w:r w:rsidRPr="00766A83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(N4)</w:t>
            </w:r>
          </w:p>
        </w:tc>
      </w:tr>
      <w:tr w:rsidR="00706518" w:rsidRPr="001F5357" w:rsidTr="00821D5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C909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97CA6" w:rsidRDefault="00706518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6007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Corrente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contínua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821D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AE2E4B" w:rsidRDefault="00706518" w:rsidP="00821D5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821D57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821D5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C909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97CA6" w:rsidRDefault="00706518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6008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Análise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circuitos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corrente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contínua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821D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AE2E4B" w:rsidRDefault="00706518" w:rsidP="00821D5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821D57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821D5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C909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97CA6" w:rsidRDefault="00706518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6010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Corrente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alternada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821D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821D5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821D57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821D5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C909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97CA6" w:rsidRDefault="00706518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6019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Eletrónica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potência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dispositivos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821D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821D5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821D57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821D5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C909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97CA6" w:rsidRDefault="00706518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6028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componentes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eletrónicos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821D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AE2E4B" w:rsidRDefault="00706518" w:rsidP="00821D5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821D57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821D5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C909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97CA6" w:rsidRDefault="00706518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6029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montagem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circuitos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eletrónicos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821D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821D5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821D5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821D5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C909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97CA6" w:rsidRDefault="00706518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6030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Projeto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montagem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um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equipamento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eletrónico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821D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821D5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821D57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821D5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518" w:rsidRPr="000A2030" w:rsidRDefault="00706518" w:rsidP="00C909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518" w:rsidRPr="0072446A" w:rsidRDefault="00706518" w:rsidP="0053659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4564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518" w:rsidRPr="00C669C0" w:rsidRDefault="00706518" w:rsidP="0053659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6137">
              <w:rPr>
                <w:rFonts w:asciiTheme="minorHAnsi" w:hAnsiTheme="minorHAnsi" w:cstheme="minorHAnsi"/>
                <w:sz w:val="18"/>
                <w:szCs w:val="18"/>
              </w:rPr>
              <w:t>Gestão da manutenção - introdução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518" w:rsidRPr="00C669C0" w:rsidRDefault="00706518" w:rsidP="00536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2B6CB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AE2E4B" w:rsidRDefault="00706518" w:rsidP="00821D5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821D57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821D5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C909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517AE6" w:rsidRDefault="00706518" w:rsidP="00F864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6051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7708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Programação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algoritmia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821D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821D5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821D57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821D5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C909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517AE6" w:rsidRDefault="00706518" w:rsidP="00F864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6052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7708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Programação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iniciação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821D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AE2E4B" w:rsidRDefault="00706518" w:rsidP="00821D5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821D57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821D5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C909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517AE6" w:rsidRDefault="00706518" w:rsidP="00F564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4DF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6059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5647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46A5A">
              <w:rPr>
                <w:rFonts w:asciiTheme="minorHAnsi" w:hAnsiTheme="minorHAnsi" w:cstheme="minorHAnsi"/>
                <w:sz w:val="18"/>
                <w:szCs w:val="18"/>
              </w:rPr>
              <w:t>Autómatos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46A5A">
              <w:rPr>
                <w:rFonts w:asciiTheme="minorHAnsi" w:hAnsiTheme="minorHAnsi" w:cstheme="minorHAnsi"/>
                <w:sz w:val="18"/>
                <w:szCs w:val="18"/>
              </w:rPr>
              <w:t>programáveis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564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5647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821D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821D5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821D57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821D5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C909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517AE6" w:rsidRDefault="00706518" w:rsidP="00F864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3CC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6060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7708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Autómatos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programáveis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linguagens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programação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821D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821D5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821D57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821D5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C909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97CA6" w:rsidRDefault="00706518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6075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7708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Instalações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elétricas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generalidades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821D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AE2E4B" w:rsidRDefault="00706518" w:rsidP="00821D5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821D5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821D5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C909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97CA6" w:rsidRDefault="00706518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6085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Instalações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ITED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generalidades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821D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821D5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821D57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821D5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C909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7455B6" w:rsidRDefault="00706518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455B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6091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7708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Instalações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ITED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Domótica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generalidades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821D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821D5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821D57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821D5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C909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7455B6" w:rsidRDefault="00706518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455B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6099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Leitura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interpretação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esquemas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821D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AE2E4B" w:rsidRDefault="00706518" w:rsidP="00821D57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821D57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821D57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C9098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7455B6" w:rsidRDefault="00706518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455B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6115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Robótica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programação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manipuladores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industriais</w:t>
            </w:r>
            <w:proofErr w:type="gramEnd"/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821D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821D57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821D57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706518" w:rsidRPr="001F5357" w:rsidRDefault="00706518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06518" w:rsidRPr="00766A83" w:rsidRDefault="00706518" w:rsidP="00766A83">
            <w:pPr>
              <w:ind w:right="-123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766A83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Técnico/a de Eletrónica, Automação e Instrumentação </w:t>
            </w:r>
            <w:r w:rsidRPr="00766A83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(N4)</w:t>
            </w:r>
            <w:r w:rsidRPr="00766A83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  </w:t>
            </w:r>
          </w:p>
        </w:tc>
      </w:tr>
      <w:tr w:rsidR="00706518" w:rsidRPr="001F5357" w:rsidTr="00A22CC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151BC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97CA6" w:rsidRDefault="00706518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6007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Corrente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contínua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A22CC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AE2E4B" w:rsidRDefault="00706518" w:rsidP="00A22CC9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A22CC9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A22CC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151BC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97CA6" w:rsidRDefault="00706518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6008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Análise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circuitos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corrente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contínua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A22CC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AE2E4B" w:rsidRDefault="00706518" w:rsidP="00A22CC9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A22CC9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A22CC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151BC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97CA6" w:rsidRDefault="00706518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6010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Corrente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alternada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A22CC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A22CC9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A22CC9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A22CC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151BC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97CA6" w:rsidRDefault="00706518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6019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Eletrónica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potência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dispositivos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A22CC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A22CC9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A22CC9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A22CC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151BC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97CA6" w:rsidRDefault="00706518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6028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componentes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eletrónicos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A22CC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AE2E4B" w:rsidRDefault="00706518" w:rsidP="00A22CC9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A22CC9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A22CC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151BC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97CA6" w:rsidRDefault="00706518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6029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montagem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circuitos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eletrónicos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A22CC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A22CC9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A22CC9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A22CC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151BC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97CA6" w:rsidRDefault="00706518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6030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Projeto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montagem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um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equipamento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eletrónico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A22CC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A22CC9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A22CC9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A22CC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518" w:rsidRPr="000A2030" w:rsidRDefault="00706518" w:rsidP="00151BC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518" w:rsidRPr="0072446A" w:rsidRDefault="00706518" w:rsidP="0053659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4564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518" w:rsidRPr="00C669C0" w:rsidRDefault="00706518" w:rsidP="0053659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6137">
              <w:rPr>
                <w:rFonts w:asciiTheme="minorHAnsi" w:hAnsiTheme="minorHAnsi" w:cstheme="minorHAnsi"/>
                <w:sz w:val="18"/>
                <w:szCs w:val="18"/>
              </w:rPr>
              <w:t>Gestão da manutenção - introdução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6518" w:rsidRPr="00C669C0" w:rsidRDefault="00706518" w:rsidP="00536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2B6CB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AE2E4B" w:rsidRDefault="00706518" w:rsidP="00A22CC9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A22CC9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A22CC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151BC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517AE6" w:rsidRDefault="00706518" w:rsidP="00F864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6051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7708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Programação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algoritmia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A22CC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A22CC9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A22CC9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A22CC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151BC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517AE6" w:rsidRDefault="00706518" w:rsidP="00F864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6052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7708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Programação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iniciação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A22CC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AE2E4B" w:rsidRDefault="00706518" w:rsidP="00A22CC9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A22CC9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A22CC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151BC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517AE6" w:rsidRDefault="00706518" w:rsidP="00F864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4DF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6059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46A5A">
              <w:rPr>
                <w:rFonts w:asciiTheme="minorHAnsi" w:hAnsiTheme="minorHAnsi" w:cstheme="minorHAnsi"/>
                <w:sz w:val="18"/>
                <w:szCs w:val="18"/>
              </w:rPr>
              <w:t>Autómatos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46A5A">
              <w:rPr>
                <w:rFonts w:asciiTheme="minorHAnsi" w:hAnsiTheme="minorHAnsi" w:cstheme="minorHAnsi"/>
                <w:sz w:val="18"/>
                <w:szCs w:val="18"/>
              </w:rPr>
              <w:t>programáveis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A22CC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A22CC9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A22CC9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A22CC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151BC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517AE6" w:rsidRDefault="00706518" w:rsidP="00F864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751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6060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7708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Autómatos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programáveis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linguagens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programação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A22CC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A22CC9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A22CC9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A22CC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151BC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97CA6" w:rsidRDefault="00706518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6075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7708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Instalações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elétricas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generalidades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A22CC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AE2E4B" w:rsidRDefault="00706518" w:rsidP="00A22CC9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A22CC9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9E0A2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9E0A2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97CA6" w:rsidRDefault="00706518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6085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Instalações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ITED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generalidades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F8648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Default="00706518" w:rsidP="00F86484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9E0A2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9E0A2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7455B6" w:rsidRDefault="00706518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455B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6091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7708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Instalações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ITED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Domótica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generalidades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F8648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Default="00706518" w:rsidP="00F86484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9E0A2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A2030" w:rsidRDefault="00706518" w:rsidP="009E0A2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7455B6" w:rsidRDefault="00706518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455B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6099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Leitura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interpretação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esquemas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AE2E4B" w:rsidRDefault="00706518" w:rsidP="00F8648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Default="00706518" w:rsidP="00F86484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9E0A2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E72B6D" w:rsidRDefault="00706518" w:rsidP="009E0A2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518" w:rsidRPr="001F5357" w:rsidRDefault="00706518" w:rsidP="00C006E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7E2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6178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518" w:rsidRPr="001F5357" w:rsidRDefault="00706518" w:rsidP="00C006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Ficheiros e base de dados Access 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518" w:rsidRPr="001F5357" w:rsidRDefault="00706518" w:rsidP="00C006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C006E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C006E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C006E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C00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706518" w:rsidRPr="001F5357" w:rsidRDefault="00706518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06518" w:rsidRPr="00586399" w:rsidRDefault="00706518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Eletrónica e Telecomunicações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706518" w:rsidRPr="001F5357" w:rsidTr="001E2D5D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06518" w:rsidRPr="000A2030" w:rsidRDefault="00706518" w:rsidP="000A203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97CA6" w:rsidRDefault="00706518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6007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Corrente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contínua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1E2D5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AE2E4B" w:rsidRDefault="00706518" w:rsidP="001E2D5D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1E2D5D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1E2D5D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06518" w:rsidRPr="000A2030" w:rsidRDefault="00706518" w:rsidP="000A203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97CA6" w:rsidRDefault="00706518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6008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Análise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circuitos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corrente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contínua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1E2D5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AE2E4B" w:rsidRDefault="00706518" w:rsidP="001E2D5D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1E2D5D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1E2D5D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06518" w:rsidRPr="000A2030" w:rsidRDefault="00706518" w:rsidP="000A203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97CA6" w:rsidRDefault="00706518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6010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Corrente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alternada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1E2D5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1E2D5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1E2D5D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1E2D5D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06518" w:rsidRPr="000A2030" w:rsidRDefault="00706518" w:rsidP="000A203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97CA6" w:rsidRDefault="00706518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6019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Eletrónica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potência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dispositivos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1E2D5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1E2D5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1E2D5D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1E2D5D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06518" w:rsidRPr="000A2030" w:rsidRDefault="00706518" w:rsidP="000A203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97CA6" w:rsidRDefault="00706518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6028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componentes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eletrónicos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1E2D5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AE2E4B" w:rsidRDefault="00706518" w:rsidP="001E2D5D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1E2D5D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1E2D5D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06518" w:rsidRPr="000A2030" w:rsidRDefault="00706518" w:rsidP="000A203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97CA6" w:rsidRDefault="00706518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6029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montagem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circuitos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eletrónicos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1E2D5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1E2D5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1E2D5D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706518" w:rsidRPr="001F5357" w:rsidTr="001E2D5D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06518" w:rsidRPr="000A2030" w:rsidRDefault="00706518" w:rsidP="000A203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097CA6" w:rsidRDefault="00706518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6030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Projeto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montagem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um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equipamento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eletrónico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6518" w:rsidRPr="00C669C0" w:rsidRDefault="00706518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06518" w:rsidRPr="001F5357" w:rsidRDefault="00706518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1E2D5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Pr="001F5357" w:rsidRDefault="00706518" w:rsidP="001E2D5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6518" w:rsidRDefault="00706518" w:rsidP="001E2D5D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1E2D5D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0A2030" w:rsidRDefault="006C0422" w:rsidP="0053659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72446A" w:rsidRDefault="006C0422" w:rsidP="0053659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4564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C669C0" w:rsidRDefault="006C0422" w:rsidP="0053659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6137">
              <w:rPr>
                <w:rFonts w:asciiTheme="minorHAnsi" w:hAnsiTheme="minorHAnsi" w:cstheme="minorHAnsi"/>
                <w:sz w:val="18"/>
                <w:szCs w:val="18"/>
              </w:rPr>
              <w:t>Gestão da manutenção - introdução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C669C0" w:rsidRDefault="006C0422" w:rsidP="00536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2B6CB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1E2D5D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1E2D5D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1E2D5D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C0422" w:rsidRPr="000A2030" w:rsidRDefault="006C0422" w:rsidP="000A203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517AE6" w:rsidRDefault="006C0422" w:rsidP="00F864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6051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Programação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algoritmia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1E2D5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1E2D5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1E2D5D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1E2D5D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C0422" w:rsidRPr="000A2030" w:rsidRDefault="006C0422" w:rsidP="000A203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517AE6" w:rsidRDefault="006C0422" w:rsidP="00F864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6052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Programação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iniciação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1E2D5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1E2D5D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1E2D5D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1E2D5D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C0422" w:rsidRPr="000A2030" w:rsidRDefault="006C0422" w:rsidP="000A203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97CA6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6075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Instalações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elétricas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generalidades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1E2D5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1E2D5D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1E2D5D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1E2D5D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C0422" w:rsidRPr="000A2030" w:rsidRDefault="006C0422" w:rsidP="000A203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97CA6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6085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Instalações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ITED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generalidades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1E2D5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1E2D5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1E2D5D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1E2D5D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C0422" w:rsidRPr="000A2030" w:rsidRDefault="006C0422" w:rsidP="000A203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7455B6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455B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6091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Instalações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ITED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Domótica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generalidades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1E2D5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1E2D5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1E2D5D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1E2D5D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C0422" w:rsidRPr="000A2030" w:rsidRDefault="006C0422" w:rsidP="000A203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7455B6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455B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6099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Leitura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interpretação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esquemas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1E2D5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1E2D5D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1E2D5D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C0422" w:rsidRPr="001F5357" w:rsidRDefault="006C0422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C0422" w:rsidRPr="00586399" w:rsidRDefault="006C0422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Eletrónica Médica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6C0422" w:rsidRPr="001F5357" w:rsidTr="004F469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4F469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97CA6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6007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Corrente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contínua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4F46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4F469A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4F469A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4F469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4F469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97CA6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6008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Análise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circuitos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corrente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contínua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4F46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4F469A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4F469A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4F469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4F469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97CA6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6010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Corrente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alternada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4F46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4F469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4F469A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4F469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4F469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97CA6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6019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Eletrónica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potência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dispositivos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4F46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4F469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4F469A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4F469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4F469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97CA6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6028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componentes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eletrónicos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4F46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4F469A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4F469A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4F469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4F469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97CA6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6029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montagem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circuitos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eletrónicos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4F46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4F469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4F469A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4F469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4F469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97CA6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6030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Projeto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montagem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um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equipamento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eletrónico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4F46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4F469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4F469A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4F469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0A2030" w:rsidRDefault="006C0422" w:rsidP="004F469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72446A" w:rsidRDefault="006C0422" w:rsidP="0053659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4564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C669C0" w:rsidRDefault="006C0422" w:rsidP="0053659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6137">
              <w:rPr>
                <w:rFonts w:asciiTheme="minorHAnsi" w:hAnsiTheme="minorHAnsi" w:cstheme="minorHAnsi"/>
                <w:sz w:val="18"/>
                <w:szCs w:val="18"/>
              </w:rPr>
              <w:t>Gestão da manutenção - introdução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C669C0" w:rsidRDefault="006C0422" w:rsidP="00536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2B6CB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4F469A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4F469A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4F469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4F469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517AE6" w:rsidRDefault="006C0422" w:rsidP="00F864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6051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Programação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algoritmia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4F46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4F469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4F469A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4F469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4F469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517AE6" w:rsidRDefault="006C0422" w:rsidP="00F864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6052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Programação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iniciação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4F46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4F469A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4F469A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4F469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4F469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517AE6" w:rsidRDefault="006C0422" w:rsidP="00F564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4DF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6059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5647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46A5A">
              <w:rPr>
                <w:rFonts w:asciiTheme="minorHAnsi" w:hAnsiTheme="minorHAnsi" w:cstheme="minorHAnsi"/>
                <w:sz w:val="18"/>
                <w:szCs w:val="18"/>
              </w:rPr>
              <w:t>Autómatos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46A5A">
              <w:rPr>
                <w:rFonts w:asciiTheme="minorHAnsi" w:hAnsiTheme="minorHAnsi" w:cstheme="minorHAnsi"/>
                <w:sz w:val="18"/>
                <w:szCs w:val="18"/>
              </w:rPr>
              <w:t>programáveis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564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5647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4F46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4F469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4F469A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4F469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4F469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97CA6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6075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Instalações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elétricas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generalidades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4F46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4F469A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4F469A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4F469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4F469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7455B6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455B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6099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Leitura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interpretação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esquemas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4F46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4F469A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4F469A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C0422" w:rsidRPr="001F5357" w:rsidRDefault="006C0422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C0422" w:rsidRPr="00586399" w:rsidRDefault="006C0422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Mecatrónica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6C0422" w:rsidRPr="001F5357" w:rsidTr="009D680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5E29A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97CA6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6007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Corrente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contínua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9D680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9D6808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9D6808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9D680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5E29A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97CA6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6008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Análise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circuitos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corrente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47D2">
              <w:rPr>
                <w:rFonts w:asciiTheme="minorHAnsi" w:hAnsiTheme="minorHAnsi" w:cstheme="minorHAnsi"/>
                <w:sz w:val="18"/>
                <w:szCs w:val="18"/>
              </w:rPr>
              <w:t>contínua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9D680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9D6808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9D6808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9D680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5E29A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97CA6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6010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Corrente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alternada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9D680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9D6808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9D6808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9D680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5E29A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97CA6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6019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Eletrónica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potência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9D">
              <w:rPr>
                <w:rFonts w:asciiTheme="minorHAnsi" w:hAnsiTheme="minorHAnsi" w:cstheme="minorHAnsi"/>
                <w:sz w:val="18"/>
                <w:szCs w:val="18"/>
              </w:rPr>
              <w:t>dispositivos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9D680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9D6808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9D6808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9D680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5E29A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97CA6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6028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componentes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eletrónicos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9D680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9D6808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9D6808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9D680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5E29A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97CA6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6029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montagem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circuitos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eletrónicos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9D680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9D6808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9D6808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9D680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0A2030" w:rsidRDefault="006C0422" w:rsidP="005E29A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72446A" w:rsidRDefault="006C0422" w:rsidP="0053659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4564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C669C0" w:rsidRDefault="006C0422" w:rsidP="0053659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6137">
              <w:rPr>
                <w:rFonts w:asciiTheme="minorHAnsi" w:hAnsiTheme="minorHAnsi" w:cstheme="minorHAnsi"/>
                <w:sz w:val="18"/>
                <w:szCs w:val="18"/>
              </w:rPr>
              <w:t>Gestão da manutenção - introdução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C669C0" w:rsidRDefault="006C0422" w:rsidP="00536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2B6CB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9D6808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9D6808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9D680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5E29A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517AE6" w:rsidRDefault="006C0422" w:rsidP="00F564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4DF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6059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5647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46A5A">
              <w:rPr>
                <w:rFonts w:asciiTheme="minorHAnsi" w:hAnsiTheme="minorHAnsi" w:cstheme="minorHAnsi"/>
                <w:sz w:val="18"/>
                <w:szCs w:val="18"/>
              </w:rPr>
              <w:t>Autómatos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46A5A">
              <w:rPr>
                <w:rFonts w:asciiTheme="minorHAnsi" w:hAnsiTheme="minorHAnsi" w:cstheme="minorHAnsi"/>
                <w:sz w:val="18"/>
                <w:szCs w:val="18"/>
              </w:rPr>
              <w:t>programáveis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564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5647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9D680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9D6808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9D6808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9D680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5E29A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517AE6" w:rsidRDefault="006C0422" w:rsidP="00F864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751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6060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Autómatos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programáveis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linguagens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programação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9D680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9D6808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9D6808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9D680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5E29A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97CA6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6075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Instalações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elétricas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generalidades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9D680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9D6808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9D6808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9D680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5E29A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97CA6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97CA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6085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Instalações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ITED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generalidades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9D680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9D6808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9D6808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9D680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5E29A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7455B6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455B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6115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Robótica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programação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manipuladores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industriais</w:t>
            </w:r>
            <w:proofErr w:type="gramEnd"/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9D680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9D6808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9D6808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DB23B6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6C0422" w:rsidRPr="00C369A6" w:rsidRDefault="006C0422" w:rsidP="00E502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69A6">
              <w:rPr>
                <w:rFonts w:asciiTheme="minorHAnsi" w:hAnsiTheme="minorHAnsi" w:cstheme="minorHAnsi"/>
                <w:sz w:val="18"/>
                <w:szCs w:val="18"/>
              </w:rPr>
              <w:t>524. Tecnologia dos Processos Químicos</w:t>
            </w: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C0422" w:rsidRPr="00586399" w:rsidRDefault="006C0422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Análise Laboratorial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6C0422" w:rsidRPr="00E72B6D" w:rsidTr="00A9479D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0A2030" w:rsidRDefault="006C0422" w:rsidP="006D613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CB203A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CB203A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1698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07E2">
              <w:rPr>
                <w:rFonts w:asciiTheme="minorHAnsi" w:hAnsiTheme="minorHAnsi" w:cstheme="minorHAnsi"/>
                <w:sz w:val="18"/>
                <w:szCs w:val="18"/>
              </w:rPr>
              <w:t>Segurança,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07E2">
              <w:rPr>
                <w:rFonts w:asciiTheme="minorHAnsi" w:hAnsiTheme="minorHAnsi" w:cstheme="minorHAnsi"/>
                <w:sz w:val="18"/>
                <w:szCs w:val="18"/>
              </w:rPr>
              <w:t>higiene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07E2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07E2">
              <w:rPr>
                <w:rFonts w:asciiTheme="minorHAnsi" w:hAnsiTheme="minorHAnsi" w:cstheme="minorHAnsi"/>
                <w:sz w:val="18"/>
                <w:szCs w:val="18"/>
              </w:rPr>
              <w:t>saúde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07E2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07E2">
              <w:rPr>
                <w:rFonts w:asciiTheme="minorHAnsi" w:hAnsiTheme="minorHAnsi" w:cstheme="minorHAnsi"/>
                <w:sz w:val="18"/>
                <w:szCs w:val="18"/>
              </w:rPr>
              <w:t>laboratório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A9479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A9479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Default="006C0422" w:rsidP="00A9479D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E72B6D" w:rsidTr="00A9479D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0A2030" w:rsidRDefault="006C0422" w:rsidP="006D613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CB203A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CB203A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1700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21D3E">
              <w:rPr>
                <w:rFonts w:asciiTheme="minorHAnsi" w:hAnsiTheme="minorHAnsi" w:cstheme="minorHAnsi"/>
                <w:sz w:val="18"/>
                <w:szCs w:val="18"/>
              </w:rPr>
              <w:t>Cálculo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21D3E">
              <w:rPr>
                <w:rFonts w:asciiTheme="minorHAnsi" w:hAnsiTheme="minorHAnsi" w:cstheme="minorHAnsi"/>
                <w:sz w:val="18"/>
                <w:szCs w:val="18"/>
              </w:rPr>
              <w:t>químico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A9479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AE2E4B" w:rsidRDefault="006C0422" w:rsidP="00A9479D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Default="006C0422" w:rsidP="00A9479D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E72B6D" w:rsidTr="00A9479D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0A2030" w:rsidRDefault="006C0422" w:rsidP="006D613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CB203A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CB203A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4483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Trabalho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laboratorial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noções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básicas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A9479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A9479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Default="006C0422" w:rsidP="00A9479D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E72B6D" w:rsidTr="00A9479D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0A2030" w:rsidRDefault="006C0422" w:rsidP="006D613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CB203A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CB203A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4486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Metrologia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noções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básicas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A9479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AE2E4B" w:rsidRDefault="006C0422" w:rsidP="00A9479D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Default="006C0422" w:rsidP="00A9479D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E72B6D" w:rsidTr="00A9479D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0A2030" w:rsidRDefault="006C0422" w:rsidP="006D613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CB203A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CB203A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4488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7699">
              <w:rPr>
                <w:rFonts w:asciiTheme="minorHAnsi" w:hAnsiTheme="minorHAnsi" w:cstheme="minorHAnsi"/>
                <w:sz w:val="18"/>
                <w:szCs w:val="18"/>
              </w:rPr>
              <w:t>Preparação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769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7699">
              <w:rPr>
                <w:rFonts w:asciiTheme="minorHAnsi" w:hAnsiTheme="minorHAnsi" w:cstheme="minorHAnsi"/>
                <w:sz w:val="18"/>
                <w:szCs w:val="18"/>
              </w:rPr>
              <w:t>soluções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A9479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A9479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Default="006C0422" w:rsidP="00A9479D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E72B6D" w:rsidTr="00A9479D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0A2030" w:rsidRDefault="006C0422" w:rsidP="006D613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CB203A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CB203A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4498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Indústria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química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A9479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A9479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Default="006C0422" w:rsidP="00A9479D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E72B6D" w:rsidTr="00A9479D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0A2030" w:rsidRDefault="006C0422" w:rsidP="006D613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5365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C0422" w:rsidRPr="001F5357" w:rsidRDefault="006C0422" w:rsidP="00324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324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1F5357" w:rsidRDefault="006C0422" w:rsidP="003248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A9479D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A9479D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A9479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E72B6D" w:rsidTr="00DB23B6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6C0422" w:rsidRPr="001F5357" w:rsidRDefault="006C0422" w:rsidP="00E502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C0422" w:rsidRPr="00586399" w:rsidRDefault="006C0422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Química Industrial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6C0422" w:rsidRPr="00E72B6D" w:rsidTr="005B09B0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0A2030" w:rsidRDefault="006C0422" w:rsidP="005B09B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CB203A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CB203A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1698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07E2">
              <w:rPr>
                <w:rFonts w:asciiTheme="minorHAnsi" w:hAnsiTheme="minorHAnsi" w:cstheme="minorHAnsi"/>
                <w:sz w:val="18"/>
                <w:szCs w:val="18"/>
              </w:rPr>
              <w:t>Segurança,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07E2">
              <w:rPr>
                <w:rFonts w:asciiTheme="minorHAnsi" w:hAnsiTheme="minorHAnsi" w:cstheme="minorHAnsi"/>
                <w:sz w:val="18"/>
                <w:szCs w:val="18"/>
              </w:rPr>
              <w:t>higiene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07E2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07E2">
              <w:rPr>
                <w:rFonts w:asciiTheme="minorHAnsi" w:hAnsiTheme="minorHAnsi" w:cstheme="minorHAnsi"/>
                <w:sz w:val="18"/>
                <w:szCs w:val="18"/>
              </w:rPr>
              <w:t>saúde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07E2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07E2">
              <w:rPr>
                <w:rFonts w:asciiTheme="minorHAnsi" w:hAnsiTheme="minorHAnsi" w:cstheme="minorHAnsi"/>
                <w:sz w:val="18"/>
                <w:szCs w:val="18"/>
              </w:rPr>
              <w:t>laboratório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5B09B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5B09B0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Default="006C0422" w:rsidP="005B09B0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E72B6D" w:rsidTr="005B09B0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0A2030" w:rsidRDefault="006C0422" w:rsidP="005B09B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CB203A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CB203A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1700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21D3E">
              <w:rPr>
                <w:rFonts w:asciiTheme="minorHAnsi" w:hAnsiTheme="minorHAnsi" w:cstheme="minorHAnsi"/>
                <w:sz w:val="18"/>
                <w:szCs w:val="18"/>
              </w:rPr>
              <w:t>Cálculo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21D3E">
              <w:rPr>
                <w:rFonts w:asciiTheme="minorHAnsi" w:hAnsiTheme="minorHAnsi" w:cstheme="minorHAnsi"/>
                <w:sz w:val="18"/>
                <w:szCs w:val="18"/>
              </w:rPr>
              <w:t>químico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5B09B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AE2E4B" w:rsidRDefault="006C0422" w:rsidP="005B09B0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Default="006C0422" w:rsidP="005B09B0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E72B6D" w:rsidTr="005B09B0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0A2030" w:rsidRDefault="006C0422" w:rsidP="005B09B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CB203A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CB203A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4483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Trabalho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laboratorial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noções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básicas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5B09B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5B09B0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Default="006C0422" w:rsidP="005B09B0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E72B6D" w:rsidTr="005B09B0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0A2030" w:rsidRDefault="006C0422" w:rsidP="005B09B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CB203A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CB203A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4486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Metrologia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noções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básicas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5B09B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AE2E4B" w:rsidRDefault="006C0422" w:rsidP="005B09B0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Default="006C0422" w:rsidP="005B09B0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E72B6D" w:rsidTr="005B09B0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0A2030" w:rsidRDefault="006C0422" w:rsidP="005B09B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CB203A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CB203A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4488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7699">
              <w:rPr>
                <w:rFonts w:asciiTheme="minorHAnsi" w:hAnsiTheme="minorHAnsi" w:cstheme="minorHAnsi"/>
                <w:sz w:val="18"/>
                <w:szCs w:val="18"/>
              </w:rPr>
              <w:t>Preparação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769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7699">
              <w:rPr>
                <w:rFonts w:asciiTheme="minorHAnsi" w:hAnsiTheme="minorHAnsi" w:cstheme="minorHAnsi"/>
                <w:sz w:val="18"/>
                <w:szCs w:val="18"/>
              </w:rPr>
              <w:t>soluções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5B09B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5B09B0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Default="006C0422" w:rsidP="005B09B0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E72B6D" w:rsidTr="005B09B0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0A2030" w:rsidRDefault="006C0422" w:rsidP="005B09B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CB203A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CB203A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4498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Indústria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química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743A7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5B09B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5B09B0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Default="006C0422" w:rsidP="005B09B0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E72B6D" w:rsidTr="005B09B0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0A2030" w:rsidRDefault="006C0422" w:rsidP="005B09B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324814">
            <w:pPr>
              <w:ind w:right="-5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C0422" w:rsidRPr="001F5357" w:rsidRDefault="006C0422" w:rsidP="00324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324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1F5357" w:rsidRDefault="006C0422" w:rsidP="003248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5B09B0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5B09B0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5B09B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DB23B6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6C0422" w:rsidRPr="00C369A6" w:rsidRDefault="006C0422" w:rsidP="00E502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69A6">
              <w:rPr>
                <w:rFonts w:asciiTheme="minorHAnsi" w:hAnsiTheme="minorHAnsi" w:cstheme="minorHAnsi"/>
                <w:sz w:val="18"/>
                <w:szCs w:val="18"/>
              </w:rPr>
              <w:t>525. Construção e Reparação de Veículos a Motor</w:t>
            </w: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C0422" w:rsidRPr="00586399" w:rsidRDefault="006C0422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Eletricista de Automóveis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6C0422" w:rsidRPr="00E72B6D" w:rsidTr="008141A1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0A2030" w:rsidRDefault="006C0422" w:rsidP="008141A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637613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63761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1523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ao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sector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automóvel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982FE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F8648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C0422" w:rsidRDefault="006C0422" w:rsidP="00F86484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E72B6D" w:rsidTr="008141A1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0A2030" w:rsidRDefault="006C0422" w:rsidP="008141A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637613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63761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1524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ferrosos,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não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ferrosos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não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metálicos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982FE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C0422" w:rsidRPr="00AE2E4B" w:rsidRDefault="006C0422" w:rsidP="00F8648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C0422" w:rsidRDefault="006C0422" w:rsidP="00F86484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E72B6D" w:rsidTr="008141A1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0A2030" w:rsidRDefault="006C0422" w:rsidP="008141A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637613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63761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1525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C0422" w:rsidRPr="003B10DA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Desenho técnico - construções geométricas e projeções ortogonais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C0422" w:rsidRPr="003B10DA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436BC5" w:rsidRDefault="006C0422" w:rsidP="00F86484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Default="006C0422" w:rsidP="00982FEB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F8648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C0422" w:rsidRDefault="006C0422" w:rsidP="00F86484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E72B6D" w:rsidTr="008141A1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0A2030" w:rsidRDefault="006C0422" w:rsidP="008141A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637613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63761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1527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C0422" w:rsidRPr="003B10DA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Instalações, equipamentos e ferramentas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C0422" w:rsidRPr="003B10DA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862F9C" w:rsidRDefault="006C0422" w:rsidP="00F86484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Default="006C0422" w:rsidP="00982FEB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C0422" w:rsidRPr="00AE2E4B" w:rsidRDefault="006C0422" w:rsidP="00F8648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C0422" w:rsidRDefault="006C0422" w:rsidP="00F86484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E72B6D" w:rsidTr="008141A1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0A2030" w:rsidRDefault="006C0422" w:rsidP="008141A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637613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63761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5004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F5EEF">
              <w:rPr>
                <w:rFonts w:asciiTheme="minorHAnsi" w:hAnsiTheme="minorHAnsi" w:cstheme="minorHAnsi"/>
                <w:sz w:val="18"/>
                <w:szCs w:val="18"/>
              </w:rPr>
              <w:t>Serralharia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F5EEF">
              <w:rPr>
                <w:rFonts w:asciiTheme="minorHAnsi" w:hAnsiTheme="minorHAnsi" w:cstheme="minorHAnsi"/>
                <w:sz w:val="18"/>
                <w:szCs w:val="18"/>
              </w:rPr>
              <w:t>para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F5EEF">
              <w:rPr>
                <w:rFonts w:asciiTheme="minorHAnsi" w:hAnsiTheme="minorHAnsi" w:cstheme="minorHAnsi"/>
                <w:sz w:val="18"/>
                <w:szCs w:val="18"/>
              </w:rPr>
              <w:t>mecânicos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982FE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F8648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C0422" w:rsidRDefault="006C0422" w:rsidP="00F86484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E72B6D" w:rsidTr="008141A1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0A2030" w:rsidRDefault="006C0422" w:rsidP="008141A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637613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63761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5006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C0422" w:rsidRPr="003B10DA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Diagnóstico e reparação em sistemas de segurança ativa e passiva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C0422" w:rsidRPr="003B10DA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862F9C" w:rsidRDefault="006C0422" w:rsidP="00F86484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Default="006C0422" w:rsidP="00982FEB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C0422" w:rsidRPr="001F5357" w:rsidRDefault="006C0422" w:rsidP="00F8648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C0422" w:rsidRDefault="006C0422" w:rsidP="00F86484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E72B6D" w:rsidTr="008141A1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0A2030" w:rsidRDefault="006C0422" w:rsidP="008141A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637613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63761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5014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F5EEF">
              <w:rPr>
                <w:rFonts w:asciiTheme="minorHAnsi" w:hAnsiTheme="minorHAnsi" w:cstheme="minorHAnsi"/>
                <w:sz w:val="18"/>
                <w:szCs w:val="18"/>
              </w:rPr>
              <w:t>Eletricidade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F5EEF">
              <w:rPr>
                <w:rFonts w:asciiTheme="minorHAnsi" w:hAnsiTheme="minorHAnsi" w:cstheme="minorHAnsi"/>
                <w:sz w:val="18"/>
                <w:szCs w:val="18"/>
              </w:rPr>
              <w:t>automóvel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982FE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F8648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C0422" w:rsidRDefault="006C0422" w:rsidP="00F86484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E72B6D" w:rsidTr="008141A1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0A2030" w:rsidRDefault="006C0422" w:rsidP="008141A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637613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63761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5015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C0422" w:rsidRPr="003B10DA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Eletricidade/Eletrónica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C0422" w:rsidRPr="003B10DA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862F9C" w:rsidRDefault="006C0422" w:rsidP="00F86484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Default="006C0422" w:rsidP="00982FEB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AE2E4B" w:rsidRDefault="006C0422" w:rsidP="00F8648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C0422" w:rsidRDefault="006C0422" w:rsidP="00F86484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E72B6D" w:rsidTr="00DB23B6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6C0422" w:rsidRPr="001F5357" w:rsidRDefault="006C0422" w:rsidP="00E502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C0422" w:rsidRPr="00586399" w:rsidRDefault="006C0422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Mecânico de Equipamentos de Movimentação de Terras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6C0422" w:rsidRPr="00E72B6D" w:rsidTr="008141A1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0A2030" w:rsidRDefault="006C0422" w:rsidP="008141A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637613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63761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1524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C0422" w:rsidRPr="00C669C0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ferrosos,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não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ferrosos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não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metálicos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C0422" w:rsidRPr="00C669C0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1F5357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982FE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C0422" w:rsidRPr="00AE2E4B" w:rsidRDefault="006C0422" w:rsidP="000A2030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C0422" w:rsidRDefault="006C0422" w:rsidP="000A2030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E72B6D" w:rsidTr="008141A1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0A2030" w:rsidRDefault="006C0422" w:rsidP="008141A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637613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63761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1525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C0422" w:rsidRPr="003B10DA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Desenho técnico - construções geométricas e projeções ortogonais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436BC5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Default="006C0422" w:rsidP="00982FEB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0A2030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C0422" w:rsidRDefault="006C0422" w:rsidP="000A2030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E72B6D" w:rsidTr="008141A1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0A2030" w:rsidRDefault="006C0422" w:rsidP="008141A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3FA9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1526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C0422" w:rsidRPr="003B10DA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Serralharia para mecânicos de automóveis pesados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436BC5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Default="006C0422" w:rsidP="00982FEB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0A2030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C0422" w:rsidRDefault="006C0422" w:rsidP="000A2030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E72B6D" w:rsidTr="008141A1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0A2030" w:rsidRDefault="006C0422" w:rsidP="008141A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637613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63761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1527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C0422" w:rsidRPr="003B10DA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Instalações, equipamentos e ferramentas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862F9C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Default="006C0422" w:rsidP="00982FEB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C0422" w:rsidRPr="00AE2E4B" w:rsidRDefault="006C0422" w:rsidP="000A2030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C0422" w:rsidRDefault="006C0422" w:rsidP="000A2030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E72B6D" w:rsidTr="008141A1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0A2030" w:rsidRDefault="006C0422" w:rsidP="008141A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637613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63761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5014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C0422" w:rsidRPr="00C669C0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F5EEF">
              <w:rPr>
                <w:rFonts w:asciiTheme="minorHAnsi" w:hAnsiTheme="minorHAnsi" w:cstheme="minorHAnsi"/>
                <w:sz w:val="18"/>
                <w:szCs w:val="18"/>
              </w:rPr>
              <w:t>Eletricidade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F5EEF">
              <w:rPr>
                <w:rFonts w:asciiTheme="minorHAnsi" w:hAnsiTheme="minorHAnsi" w:cstheme="minorHAnsi"/>
                <w:sz w:val="18"/>
                <w:szCs w:val="18"/>
              </w:rPr>
              <w:t>automóvel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C0422" w:rsidRPr="00C669C0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1F5357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982FE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0A2030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C0422" w:rsidRDefault="006C0422" w:rsidP="000A2030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E72B6D" w:rsidTr="008141A1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0A2030" w:rsidRDefault="006C0422" w:rsidP="008141A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9A3FA9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9A3FA9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503</w:t>
            </w:r>
            <w:r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7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C0422" w:rsidRPr="003B10DA" w:rsidRDefault="006C0422" w:rsidP="00BD799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Motores de automóveis pesados - reparação / dados técnicos 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862F9C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Default="006C0422" w:rsidP="00982FEB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C0422" w:rsidRDefault="006C0422" w:rsidP="000A2030">
            <w:pPr>
              <w:jc w:val="center"/>
            </w:pPr>
            <w:r w:rsidRPr="00BB3EE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C0422" w:rsidRDefault="006C0422" w:rsidP="000A2030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E72B6D" w:rsidTr="008141A1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0A2030" w:rsidRDefault="006C0422" w:rsidP="008141A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9A3FA9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9A3FA9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503</w:t>
            </w:r>
            <w:r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8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C0422" w:rsidRPr="003B10DA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Motores de automóveis pesados - diagnóstico de avarias / informação técnica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862F9C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Default="006C0422" w:rsidP="00982FEB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C0422" w:rsidRDefault="006C0422" w:rsidP="000A2030">
            <w:pPr>
              <w:jc w:val="center"/>
            </w:pPr>
            <w:r w:rsidRPr="00BB3EE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C0422" w:rsidRDefault="006C0422" w:rsidP="000A2030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E72B6D" w:rsidTr="008141A1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E72B6D" w:rsidRDefault="006C0422" w:rsidP="008141A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C006E3" w:rsidRDefault="006C0422" w:rsidP="0053659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C006E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C0422" w:rsidRPr="001F5357" w:rsidRDefault="006C0422" w:rsidP="00A25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A250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A250FE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982FEB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A250FE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A250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E72B6D" w:rsidTr="00DB23B6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6C0422" w:rsidRPr="00E72B6D" w:rsidRDefault="006C0422" w:rsidP="00E502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C0422" w:rsidRPr="00586399" w:rsidRDefault="006C0422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Mecânico/a de Automóveis Pesados de Passageiros e de Mercadorias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6C0422" w:rsidRPr="001F5357" w:rsidTr="002F225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2F225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637613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63761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ferrosos,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não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ferrosos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não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metálicos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2F22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2F2252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2F2252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2F225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2F225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637613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63761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Desenho técnico - construções geométricas e projeções ortogonais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436BC5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2F2252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2F2252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2F2252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2F225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2F225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3FA9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Serralharia para mecânicos de automóveis pesados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436BC5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2F2252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2F2252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2F2252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2F225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2F225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637613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63761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Instalações, equipamentos e ferramentas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862F9C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2F2252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2F2252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2F2252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E72B6D" w:rsidTr="002F2252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0A2030" w:rsidRDefault="006C0422" w:rsidP="002F225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637613" w:rsidRDefault="006C0422" w:rsidP="00F5647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63761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5014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C0422" w:rsidRPr="00C669C0" w:rsidRDefault="006C0422" w:rsidP="00F5647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F5EEF">
              <w:rPr>
                <w:rFonts w:asciiTheme="minorHAnsi" w:hAnsiTheme="minorHAnsi" w:cstheme="minorHAnsi"/>
                <w:sz w:val="18"/>
                <w:szCs w:val="18"/>
              </w:rPr>
              <w:t>Eletricidade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F5EEF">
              <w:rPr>
                <w:rFonts w:asciiTheme="minorHAnsi" w:hAnsiTheme="minorHAnsi" w:cstheme="minorHAnsi"/>
                <w:sz w:val="18"/>
                <w:szCs w:val="18"/>
              </w:rPr>
              <w:t>automóvel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C0422" w:rsidRPr="00C669C0" w:rsidRDefault="006C0422" w:rsidP="00F564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1F5357" w:rsidRDefault="006C0422" w:rsidP="00F5647D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2F22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2F2252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Default="006C0422" w:rsidP="002F2252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2F225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2F225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9A3FA9" w:rsidRDefault="006C0422" w:rsidP="0053659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9A3FA9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503</w:t>
            </w:r>
            <w:r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53659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Motores de automóveis pesados - reparação / dados técnicos 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862F9C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2F2252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2F2252">
            <w:pPr>
              <w:jc w:val="center"/>
            </w:pPr>
            <w:r w:rsidRPr="00BB3EE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2F2252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2F225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2F225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9A3FA9" w:rsidRDefault="006C0422" w:rsidP="0053659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9A3FA9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503</w:t>
            </w:r>
            <w:r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53659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Motores de automóveis pesados - diagnóstico de avarias / informação técnica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862F9C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2F2252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2F2252">
            <w:pPr>
              <w:jc w:val="center"/>
            </w:pPr>
            <w:r w:rsidRPr="00BB3EE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2F2252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C0422" w:rsidRPr="001F5357" w:rsidRDefault="006C0422" w:rsidP="00E502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C0422" w:rsidRPr="00586399" w:rsidRDefault="006C0422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Mecânico/a de Serviços Rápidos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6C0422" w:rsidRPr="001F5357" w:rsidTr="002F225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2F225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ao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sector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automóvel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2F22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2F2252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2F2252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2F225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2F225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ferrosos,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não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ferrosos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não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metálicos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2F22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2F2252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2F2252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2F225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2F225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Desenho técnico - construções geométricas e projeções ortogonais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436BC5" w:rsidRDefault="006C0422" w:rsidP="00F86484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2F2252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2F2252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2F2252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2F225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2F225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Instalações, equipamentos e ferramentas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862F9C" w:rsidRDefault="006C0422" w:rsidP="00F86484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2F2252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2F2252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2F2252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2F225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2F225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Relação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com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cliente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comportamento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organizacional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2F22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2F2252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2F2252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2F225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2F225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5004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F5EEF">
              <w:rPr>
                <w:rFonts w:asciiTheme="minorHAnsi" w:hAnsiTheme="minorHAnsi" w:cstheme="minorHAnsi"/>
                <w:sz w:val="18"/>
                <w:szCs w:val="18"/>
              </w:rPr>
              <w:t>Serralharia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F5EEF">
              <w:rPr>
                <w:rFonts w:asciiTheme="minorHAnsi" w:hAnsiTheme="minorHAnsi" w:cstheme="minorHAnsi"/>
                <w:sz w:val="18"/>
                <w:szCs w:val="18"/>
              </w:rPr>
              <w:t>para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F5EEF">
              <w:rPr>
                <w:rFonts w:asciiTheme="minorHAnsi" w:hAnsiTheme="minorHAnsi" w:cstheme="minorHAnsi"/>
                <w:sz w:val="18"/>
                <w:szCs w:val="18"/>
              </w:rPr>
              <w:t>mecânicos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2F22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2F2252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2F2252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2F225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2F225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637613" w:rsidRDefault="006C0422" w:rsidP="00F5647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63761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5005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F5647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Diagnóstico e reparação em sistemas de travagem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F564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862F9C" w:rsidRDefault="006C0422" w:rsidP="00F5647D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2F2252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2F2252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2F2252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2F225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2F225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5007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Diagnóstico e reparação em sistemas de direção/suspensão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436BC5" w:rsidRDefault="006C0422" w:rsidP="00F86484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2F2252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2F2252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2F2252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5D6BD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5D6BD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5008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Rodas/Pneus/Geometria de direção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436BC5" w:rsidRDefault="006C0422" w:rsidP="00F86484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5D6BDE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5D6BDE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5D6BDE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5D6BD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5D6BD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5014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F5EEF">
              <w:rPr>
                <w:rFonts w:asciiTheme="minorHAnsi" w:hAnsiTheme="minorHAnsi" w:cstheme="minorHAnsi"/>
                <w:sz w:val="18"/>
                <w:szCs w:val="18"/>
              </w:rPr>
              <w:t>Eletricidade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F5EEF">
              <w:rPr>
                <w:rFonts w:asciiTheme="minorHAnsi" w:hAnsiTheme="minorHAnsi" w:cstheme="minorHAnsi"/>
                <w:sz w:val="18"/>
                <w:szCs w:val="18"/>
              </w:rPr>
              <w:t>automóvel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86484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5D6BD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5D6BDE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5D6BDE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5D6BD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5D6BD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F8648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5015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F8648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Eletricidade/Eletrónica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F864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862F9C" w:rsidRDefault="006C0422" w:rsidP="00F86484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5D6BDE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5D6BDE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5D6BDE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C0422" w:rsidRPr="001F5357" w:rsidRDefault="006C0422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C0422" w:rsidRPr="00586399" w:rsidRDefault="006C0422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Pintor/a de Veículos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6C0422" w:rsidRPr="001F5357" w:rsidTr="005D6BD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5D6BD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ao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sector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automóvel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5D6BD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5D6BDE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5D6BDE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5D6BD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5D6BD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ferrosos,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não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ferrosos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não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metálicos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5D6BD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5D6BDE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5D6BDE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5D6BD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5D6BD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Desenho técnico - construções geométricas e projeções ortogonais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436BC5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5D6BDE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5D6BDE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5D6BDE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5D6BD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5D6BD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Instalações, equipamentos e ferramentas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862F9C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5D6BDE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5D6BDE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5D6BDE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5D6BD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5D6BD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E51044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E5104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1548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Organização oficinal e controlo de qualidade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436BC5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5D6BDE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5D6BDE">
            <w:pPr>
              <w:jc w:val="center"/>
            </w:pPr>
            <w:r w:rsidRPr="00F12D22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5D6BDE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5D6BD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5D6BD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E51044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E5104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1556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Des</w:t>
            </w:r>
            <w:proofErr w:type="spellEnd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)montagem</w:t>
            </w:r>
            <w:proofErr w:type="gramEnd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 de componentes e acessórios de carroçarias/ligações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436BC5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5D6BDE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5D6BDE">
            <w:pPr>
              <w:jc w:val="center"/>
            </w:pPr>
            <w:r w:rsidRPr="00F12D22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5D6BDE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5D6BD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5D6BD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E51044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E5104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1558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Proteção anticorrosiva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436BC5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5D6BDE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5D6BDE">
            <w:pPr>
              <w:jc w:val="center"/>
            </w:pPr>
            <w:r w:rsidRPr="00F12D22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5D6BDE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5D6BD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5D6BD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E51044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E5104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1566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Proteção de ocos/estanquicidade e insonorização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436BC5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5D6BDE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5D6BDE">
            <w:pPr>
              <w:jc w:val="center"/>
            </w:pPr>
            <w:r w:rsidRPr="00F12D22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5D6BDE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C0422" w:rsidRPr="001F5357" w:rsidRDefault="006C0422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C0422" w:rsidRPr="00061102" w:rsidRDefault="006C0422" w:rsidP="00E5024B">
            <w:pPr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06110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Reparador/a de Carroçarias de Automóveis Ligeiros </w:t>
            </w:r>
            <w:r w:rsidRPr="00061102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(N2)</w:t>
            </w:r>
          </w:p>
        </w:tc>
      </w:tr>
      <w:tr w:rsidR="006C0422" w:rsidRPr="001F5357" w:rsidTr="008472E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824E2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ao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sector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automóvel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8472E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8472E9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8472E9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8472E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824E2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ferrosos,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não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ferrosos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não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metálicos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8472E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8472E9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8472E9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8472E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824E2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Desenho técnico - construções geométricas e projeções ortogonais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436BC5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8472E9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8472E9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8472E9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8472E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824E2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Instalações, equipamentos e ferramentas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862F9C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8472E9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8472E9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8472E9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8472E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824E2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E51044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E5104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1548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Organização oficinal e controlo de qualidade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436BC5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8472E9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8472E9">
            <w:pPr>
              <w:jc w:val="center"/>
            </w:pPr>
            <w:r w:rsidRPr="00F12D22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8472E9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8472E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824E2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E51044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E5104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1556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Des</w:t>
            </w:r>
            <w:proofErr w:type="spellEnd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)montagem</w:t>
            </w:r>
            <w:proofErr w:type="gramEnd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 de componentes e acessórios de carroçarias/ligações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436BC5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8472E9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8472E9">
            <w:pPr>
              <w:jc w:val="center"/>
            </w:pPr>
            <w:r w:rsidRPr="00F12D22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8472E9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8472E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824E2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E51044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E5104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1558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Proteção anticorrosiva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436BC5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8472E9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8472E9">
            <w:pPr>
              <w:jc w:val="center"/>
            </w:pPr>
            <w:r w:rsidRPr="00F12D22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8472E9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8472E9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824E2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E51044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E5104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1566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Proteção de ocos/estanquicidade e insonorização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436BC5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8472E9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8472E9">
            <w:pPr>
              <w:jc w:val="center"/>
            </w:pPr>
            <w:r w:rsidRPr="00F12D22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8472E9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C0422" w:rsidRPr="001F5357" w:rsidRDefault="006C0422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C0422" w:rsidRPr="00586399" w:rsidRDefault="006C0422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Reparador/a de Motociclos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6C0422" w:rsidRPr="001F5357" w:rsidTr="0092257D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92257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ferrosos,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não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ferrosos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não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metálicos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92257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92257D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92257D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92257D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92257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Desenho técnico - construções geométricas e projeções ortogonais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436BC5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92257D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92257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92257D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92257D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92257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Instalações, equipamentos e ferramentas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862F9C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92257D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92257D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92257D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92257D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92257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5004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F5EEF">
              <w:rPr>
                <w:rFonts w:asciiTheme="minorHAnsi" w:hAnsiTheme="minorHAnsi" w:cstheme="minorHAnsi"/>
                <w:sz w:val="18"/>
                <w:szCs w:val="18"/>
              </w:rPr>
              <w:t>Serralharia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F5EEF">
              <w:rPr>
                <w:rFonts w:asciiTheme="minorHAnsi" w:hAnsiTheme="minorHAnsi" w:cstheme="minorHAnsi"/>
                <w:sz w:val="18"/>
                <w:szCs w:val="18"/>
              </w:rPr>
              <w:t>para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F5EEF">
              <w:rPr>
                <w:rFonts w:asciiTheme="minorHAnsi" w:hAnsiTheme="minorHAnsi" w:cstheme="minorHAnsi"/>
                <w:sz w:val="18"/>
                <w:szCs w:val="18"/>
              </w:rPr>
              <w:t>mecânicos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92257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92257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92257D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92257D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92257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5014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F5EEF">
              <w:rPr>
                <w:rFonts w:asciiTheme="minorHAnsi" w:hAnsiTheme="minorHAnsi" w:cstheme="minorHAnsi"/>
                <w:sz w:val="18"/>
                <w:szCs w:val="18"/>
              </w:rPr>
              <w:t>Eletricidade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F5EEF">
              <w:rPr>
                <w:rFonts w:asciiTheme="minorHAnsi" w:hAnsiTheme="minorHAnsi" w:cstheme="minorHAnsi"/>
                <w:sz w:val="18"/>
                <w:szCs w:val="18"/>
              </w:rPr>
              <w:t>automóvel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92257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92257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92257D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92257D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92257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4A766D" w:rsidRDefault="006C0422" w:rsidP="000A2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766D">
              <w:rPr>
                <w:rFonts w:asciiTheme="minorHAnsi" w:hAnsiTheme="minorHAnsi" w:cstheme="minorHAnsi"/>
                <w:sz w:val="16"/>
                <w:szCs w:val="16"/>
              </w:rPr>
              <w:t>5051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4A766D" w:rsidRDefault="006C0422" w:rsidP="000A20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Motores de motociclos - reparação / dados técnicos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4A766D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436BC5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92257D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92257D">
            <w:pPr>
              <w:jc w:val="center"/>
            </w:pPr>
            <w:r w:rsidRPr="00F12D22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92257D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92257D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92257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4A766D" w:rsidRDefault="006C0422" w:rsidP="000A2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766D">
              <w:rPr>
                <w:rFonts w:asciiTheme="minorHAnsi" w:hAnsiTheme="minorHAnsi" w:cstheme="minorHAnsi"/>
                <w:sz w:val="16"/>
                <w:szCs w:val="16"/>
              </w:rPr>
              <w:t>5052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4A766D" w:rsidRDefault="006C0422" w:rsidP="000A20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Motores de motociclos - diagnóstico de avarias / informação técnica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4A766D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436BC5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92257D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92257D">
            <w:pPr>
              <w:jc w:val="center"/>
            </w:pPr>
            <w:r w:rsidRPr="00F12D22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92257D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C0422" w:rsidRPr="001F5357" w:rsidRDefault="006C0422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C0422" w:rsidRPr="00586399" w:rsidRDefault="006C0422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Mecânico/a de Automóveis Ligeiros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6C0422" w:rsidRPr="001F5357" w:rsidTr="00E72E0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E72E0C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ao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sector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automóvel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E72E0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E72E0C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E72E0C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E72E0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E72E0C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ferrosos,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não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ferrosos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não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metálicos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E72E0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E72E0C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E72E0C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E72E0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E72E0C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Desenho técnico - construções geométricas e projeções ortogonais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436BC5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E72E0C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E72E0C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E72E0C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E72E0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E72E0C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Instalações, equipamentos e ferramentas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862F9C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E72E0C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E72E0C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E72E0C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E72E0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E72E0C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5004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F5EEF">
              <w:rPr>
                <w:rFonts w:asciiTheme="minorHAnsi" w:hAnsiTheme="minorHAnsi" w:cstheme="minorHAnsi"/>
                <w:sz w:val="18"/>
                <w:szCs w:val="18"/>
              </w:rPr>
              <w:t>Serralharia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F5EEF">
              <w:rPr>
                <w:rFonts w:asciiTheme="minorHAnsi" w:hAnsiTheme="minorHAnsi" w:cstheme="minorHAnsi"/>
                <w:sz w:val="18"/>
                <w:szCs w:val="18"/>
              </w:rPr>
              <w:t>para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F5EEF">
              <w:rPr>
                <w:rFonts w:asciiTheme="minorHAnsi" w:hAnsiTheme="minorHAnsi" w:cstheme="minorHAnsi"/>
                <w:sz w:val="18"/>
                <w:szCs w:val="18"/>
              </w:rPr>
              <w:t>mecânicos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E72E0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E72E0C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E72E0C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E72E0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E72E0C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637613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63761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5005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Diagnóstico e reparação em sistemas de travagem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862F9C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E72E0C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E72E0C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E72E0C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E72E0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E72E0C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637613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63761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5006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Diagnóstico e reparação em sistemas de segurança ativa e passiva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862F9C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E72E0C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E72E0C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E72E0C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E72E0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E72E0C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5007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Diagnóstico e reparação em sistemas de direção/suspensão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436BC5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E72E0C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E72E0C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E72E0C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E72E0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E72E0C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5008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Rodas/Pneus/Geometria de direção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436BC5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E72E0C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E72E0C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E72E0C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E72E0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E72E0C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5014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F5EEF">
              <w:rPr>
                <w:rFonts w:asciiTheme="minorHAnsi" w:hAnsiTheme="minorHAnsi" w:cstheme="minorHAnsi"/>
                <w:sz w:val="18"/>
                <w:szCs w:val="18"/>
              </w:rPr>
              <w:t>Eletricidade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F5EEF">
              <w:rPr>
                <w:rFonts w:asciiTheme="minorHAnsi" w:hAnsiTheme="minorHAnsi" w:cstheme="minorHAnsi"/>
                <w:sz w:val="18"/>
                <w:szCs w:val="18"/>
              </w:rPr>
              <w:t>automóvel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E72E0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E72E0C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E72E0C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E72E0C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E72E0C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5015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Eletricidade/Eletrónica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862F9C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E72E0C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E72E0C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E72E0C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C0422" w:rsidRPr="001F5357" w:rsidRDefault="006C0422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C0422" w:rsidRPr="00586399" w:rsidRDefault="006C0422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Mecatrónica Automóvel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6C0422" w:rsidRPr="001F5357" w:rsidTr="00B865E0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B865E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ao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sector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automóvel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B865E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B865E0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B865E0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B865E0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B865E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ferrosos,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não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ferrosos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não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metálicos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B865E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B865E0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B865E0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B865E0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B865E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Desenho técnico - construções geométricas e projeções ortogonais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436BC5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B865E0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B865E0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B865E0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A65E3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A65E3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Instalações, equipamentos e ferramentas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862F9C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A65E33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A65E3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A65E33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A65E3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A65E3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5004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F5EEF">
              <w:rPr>
                <w:rFonts w:asciiTheme="minorHAnsi" w:hAnsiTheme="minorHAnsi" w:cstheme="minorHAnsi"/>
                <w:sz w:val="18"/>
                <w:szCs w:val="18"/>
              </w:rPr>
              <w:t>Serralharia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F5EEF">
              <w:rPr>
                <w:rFonts w:asciiTheme="minorHAnsi" w:hAnsiTheme="minorHAnsi" w:cstheme="minorHAnsi"/>
                <w:sz w:val="18"/>
                <w:szCs w:val="18"/>
              </w:rPr>
              <w:t>para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F5EEF">
              <w:rPr>
                <w:rFonts w:asciiTheme="minorHAnsi" w:hAnsiTheme="minorHAnsi" w:cstheme="minorHAnsi"/>
                <w:sz w:val="18"/>
                <w:szCs w:val="18"/>
              </w:rPr>
              <w:t>mecânicos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A65E33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A65E3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A65E3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637613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63761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5005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Diagnóstico e reparação em sistemas de travagem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862F9C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A65E33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A65E33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A65E3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A65E3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637613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63761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5006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Diagnóstico e reparação em sistemas de segurança ativa e passiva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862F9C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A65E33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A65E33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A65E3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A65E3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5007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Diagnóstico e reparação em sistemas de direção/suspensão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436BC5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A65E33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A65E3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A65E33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A65E3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A65E3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5008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Rodas/Pneus/Geometria de direção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436BC5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A65E33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A65E3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A65E33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A65E3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A65E3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5014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F5EEF">
              <w:rPr>
                <w:rFonts w:asciiTheme="minorHAnsi" w:hAnsiTheme="minorHAnsi" w:cstheme="minorHAnsi"/>
                <w:sz w:val="18"/>
                <w:szCs w:val="18"/>
              </w:rPr>
              <w:t>Eletricidade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F5EEF">
              <w:rPr>
                <w:rFonts w:asciiTheme="minorHAnsi" w:hAnsiTheme="minorHAnsi" w:cstheme="minorHAnsi"/>
                <w:sz w:val="18"/>
                <w:szCs w:val="18"/>
              </w:rPr>
              <w:t>automóvel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A65E33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A65E3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A65E3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5015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Eletricidade/Eletrónica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862F9C" w:rsidRDefault="006C0422" w:rsidP="000A203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A65E33">
            <w:pPr>
              <w:jc w:val="center"/>
            </w:pPr>
            <w:r w:rsidRPr="00862F9C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A65E3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A65E33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C0422" w:rsidRPr="00C669C0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C0422" w:rsidRPr="00586399" w:rsidRDefault="006C0422" w:rsidP="0020690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Produção Aeronáutica - Montagem de Estruturas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</w:p>
        </w:tc>
      </w:tr>
      <w:tr w:rsidR="006C0422" w:rsidRPr="001F5357" w:rsidTr="00A65E3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A65E3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261578" w:rsidRDefault="006C0422" w:rsidP="00F5647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261578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5647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2D81">
              <w:rPr>
                <w:rFonts w:asciiTheme="minorHAnsi" w:hAnsiTheme="minorHAnsi" w:cstheme="minorHAnsi"/>
                <w:sz w:val="18"/>
                <w:szCs w:val="18"/>
              </w:rPr>
              <w:t>Corrosão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564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5647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A65E3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A65E33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A65E3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A65E3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261578" w:rsidRDefault="006C0422" w:rsidP="00F5647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261578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5647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2396">
              <w:rPr>
                <w:rFonts w:asciiTheme="minorHAnsi" w:hAnsiTheme="minorHAnsi" w:cstheme="minorHAnsi"/>
                <w:sz w:val="18"/>
                <w:szCs w:val="18"/>
              </w:rPr>
              <w:t>Pneumática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 </w:t>
            </w:r>
            <w:r w:rsidRPr="00322396">
              <w:rPr>
                <w:rFonts w:asciiTheme="minorHAnsi" w:hAnsiTheme="minorHAnsi" w:cstheme="minorHAnsi"/>
                <w:sz w:val="18"/>
                <w:szCs w:val="18"/>
              </w:rPr>
              <w:t>hidráulica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F564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F5647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A65E33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A65E3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A65E3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460EB5" w:rsidRDefault="006C0422" w:rsidP="00573918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460EB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4563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57391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Preparação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trabalho,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planeamento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orçamentação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5739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5739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A65E3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A65E33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A65E3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E72B6D" w:rsidRDefault="006C0422" w:rsidP="00A65E3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B73472" w:rsidRDefault="006C0422" w:rsidP="00B73472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20690F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4564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1F5357" w:rsidRDefault="006C0422" w:rsidP="00C006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Gestão da manutenção -</w:t>
            </w: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 introdução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1F5357" w:rsidRDefault="006C0422" w:rsidP="00C006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C006E3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A65E3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E72B6D" w:rsidRDefault="006C0422" w:rsidP="00A65E3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517AE6" w:rsidRDefault="006C0422" w:rsidP="00EE30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0EB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5799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B7347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Tratamento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metais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EE30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EE300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A65E3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A65E33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A65E33">
        <w:trPr>
          <w:trHeight w:val="63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A65E3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861FD" w:rsidRDefault="006C0422" w:rsidP="00EE3005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5805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B7347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2D81">
              <w:rPr>
                <w:rFonts w:asciiTheme="minorHAnsi" w:hAnsiTheme="minorHAnsi" w:cstheme="minorHAnsi"/>
                <w:sz w:val="18"/>
                <w:szCs w:val="18"/>
              </w:rPr>
              <w:t>Maquinação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52D81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EE30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EE300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A65E33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E72B6D" w:rsidTr="00A65E33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0A2030" w:rsidRDefault="006C0422" w:rsidP="00A65E3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5365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C0422" w:rsidRPr="001F5357" w:rsidRDefault="006C0422" w:rsidP="001122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324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1F5357" w:rsidRDefault="006C0422" w:rsidP="003248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A65E3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A65E3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A65E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C0422" w:rsidRPr="001F5357" w:rsidRDefault="006C0422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C0422" w:rsidRPr="00586399" w:rsidRDefault="006C0422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Construção Naval / Embarcações de Recreio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6C0422" w:rsidRPr="001F5357" w:rsidTr="00A65E3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A65E3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261578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261578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0A20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A65E33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A65E3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A65E3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261578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261578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Mecânica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0A20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A65E3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A65E33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A65E3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A65E3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261578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261578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Processos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fabrico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0A20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A65E33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A65E3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A65E3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261578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261578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2D81">
              <w:rPr>
                <w:rFonts w:asciiTheme="minorHAnsi" w:hAnsiTheme="minorHAnsi" w:cstheme="minorHAnsi"/>
                <w:sz w:val="18"/>
                <w:szCs w:val="18"/>
              </w:rPr>
              <w:t>Corrosão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0A20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A65E3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A65E33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A65E3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A65E3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261578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261578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2396">
              <w:rPr>
                <w:rFonts w:asciiTheme="minorHAnsi" w:hAnsiTheme="minorHAnsi" w:cstheme="minorHAnsi"/>
                <w:sz w:val="18"/>
                <w:szCs w:val="18"/>
              </w:rPr>
              <w:t>Pneumática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 </w:t>
            </w:r>
            <w:r w:rsidRPr="00322396">
              <w:rPr>
                <w:rFonts w:asciiTheme="minorHAnsi" w:hAnsiTheme="minorHAnsi" w:cstheme="minorHAnsi"/>
                <w:sz w:val="18"/>
                <w:szCs w:val="18"/>
              </w:rPr>
              <w:t>hidráulica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0A20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A65E33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A65E3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A65E3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261578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261578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4563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Preparação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trabalho,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planeamento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orçamentação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0A20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A65E3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A65E33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A65E3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A65E3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261578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261578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Maquinação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operações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elementares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0A20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A65E33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A65E3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A65E3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261578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261578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Eletricidade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0A20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A65E33">
            <w:pPr>
              <w:jc w:val="center"/>
            </w:pPr>
            <w:r w:rsidRPr="00D35BE4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A65E3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A65E3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261578" w:rsidRDefault="006C0422" w:rsidP="000A203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261578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Instalações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elétricas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industriais</w:t>
            </w:r>
            <w:proofErr w:type="gramEnd"/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0A20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A65E33">
            <w:pPr>
              <w:jc w:val="center"/>
            </w:pPr>
            <w:r w:rsidRPr="00D35BE4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A65E3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A65E3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517AE6" w:rsidRDefault="006C0422" w:rsidP="000A2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1578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Energias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0A20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0A20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A65E33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C0422" w:rsidRPr="001F5357" w:rsidRDefault="006C0422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C0422" w:rsidRPr="00586399" w:rsidRDefault="006C0422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Produção Automóvel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6C0422" w:rsidRPr="001F5357" w:rsidTr="00A65E3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A65E3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517AE6" w:rsidRDefault="006C0422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18E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4637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Pneumática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A65E3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A65E33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A65E3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E72B6D" w:rsidRDefault="006C0422" w:rsidP="00A65E3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517AE6" w:rsidRDefault="006C0422" w:rsidP="00A250F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D27A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4651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C669C0" w:rsidRDefault="006C0422" w:rsidP="00A250F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Gestão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A330A">
              <w:rPr>
                <w:rFonts w:asciiTheme="minorHAnsi" w:hAnsiTheme="minorHAnsi" w:cstheme="minorHAnsi"/>
                <w:i/>
                <w:sz w:val="18"/>
                <w:szCs w:val="18"/>
              </w:rPr>
              <w:t>stress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gestão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conflitos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C669C0" w:rsidRDefault="006C0422" w:rsidP="00A250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6C0422" w:rsidRPr="001F5357" w:rsidRDefault="006C0422" w:rsidP="00A250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0422" w:rsidRPr="00AE2E4B" w:rsidRDefault="006C0422" w:rsidP="00A65E3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0422" w:rsidRPr="00AE2E4B" w:rsidRDefault="006C0422" w:rsidP="00A65E3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0422" w:rsidRDefault="006C0422" w:rsidP="00A65E33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C0422" w:rsidRPr="001F5357" w:rsidRDefault="006C0422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C0422" w:rsidRPr="00586399" w:rsidRDefault="006C0422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Aprovisionamento e Venda de Peças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6C0422" w:rsidRPr="001F5357" w:rsidTr="00A65E3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A65E3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ao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sector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automóvel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A65E33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A65E3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A65E3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ferrosos,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não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ferrosos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não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metálicos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A65E3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A65E33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A65E3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A65E3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Desenho técnico - construções geométricas e projeções ortogonais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436BC5" w:rsidRDefault="006C0422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A65E33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A65E33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A65E3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A65E3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Relação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com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cliente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comportamento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organizacional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A65E33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A65E3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A65E3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517AE6" w:rsidRDefault="006C0422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E4E8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1534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D0C36">
              <w:rPr>
                <w:rFonts w:asciiTheme="minorHAnsi" w:hAnsiTheme="minorHAnsi" w:cstheme="minorHAnsi"/>
                <w:sz w:val="18"/>
                <w:szCs w:val="18"/>
              </w:rPr>
              <w:t>Seguimento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D0C36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D0C36">
              <w:rPr>
                <w:rFonts w:asciiTheme="minorHAnsi" w:hAnsiTheme="minorHAnsi" w:cstheme="minorHAnsi"/>
                <w:sz w:val="18"/>
                <w:szCs w:val="18"/>
              </w:rPr>
              <w:t>fidelização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D0C36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D0C36">
              <w:rPr>
                <w:rFonts w:asciiTheme="minorHAnsi" w:hAnsiTheme="minorHAnsi" w:cstheme="minorHAnsi"/>
                <w:sz w:val="18"/>
                <w:szCs w:val="18"/>
              </w:rPr>
              <w:t>clientes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A65E3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A65E33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DB23B6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C0422" w:rsidRPr="001F5357" w:rsidRDefault="006C0422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C0422" w:rsidRPr="00586399" w:rsidRDefault="006C0422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Receção/Orçamentação de Oficina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6C0422" w:rsidRPr="001F5357" w:rsidTr="009963B0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9963B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ao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sector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automóvel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9963B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9963B0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9963B0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9963B0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9963B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ferrosos,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não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ferrosos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não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metálicos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9963B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AE2E4B" w:rsidRDefault="006C0422" w:rsidP="009963B0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9963B0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9963B0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9963B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Desenho técnico - construções geométricas e projeções ortogonais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B10DA" w:rsidRDefault="006C0422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436BC5" w:rsidRDefault="006C0422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9963B0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9963B0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9963B0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9963B0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9963B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D15A1B" w:rsidRDefault="006C0422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D15A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1529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11223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Relação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com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cliente/comportamento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organizacional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9963B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9963B0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9963B0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9963B0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0A2030" w:rsidRDefault="006C0422" w:rsidP="009963B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517AE6" w:rsidRDefault="006C0422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E4E8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1534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D0C36">
              <w:rPr>
                <w:rFonts w:asciiTheme="minorHAnsi" w:hAnsiTheme="minorHAnsi" w:cstheme="minorHAnsi"/>
                <w:sz w:val="18"/>
                <w:szCs w:val="18"/>
              </w:rPr>
              <w:t>Seguimento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D0C36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D0C36">
              <w:rPr>
                <w:rFonts w:asciiTheme="minorHAnsi" w:hAnsiTheme="minorHAnsi" w:cstheme="minorHAnsi"/>
                <w:sz w:val="18"/>
                <w:szCs w:val="18"/>
              </w:rPr>
              <w:t>fidelização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D0C36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D0C36">
              <w:rPr>
                <w:rFonts w:asciiTheme="minorHAnsi" w:hAnsiTheme="minorHAnsi" w:cstheme="minorHAnsi"/>
                <w:sz w:val="18"/>
                <w:szCs w:val="18"/>
              </w:rPr>
              <w:t>clientes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C669C0" w:rsidRDefault="006C0422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0422" w:rsidRPr="001F5357" w:rsidRDefault="006C0422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9963B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Pr="001F5357" w:rsidRDefault="006C0422" w:rsidP="009963B0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0422" w:rsidRDefault="006C0422" w:rsidP="009963B0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1F5357" w:rsidTr="00DB23B6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6C0422" w:rsidRPr="00C369A6" w:rsidRDefault="006C0422" w:rsidP="00E502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69A6">
              <w:rPr>
                <w:rFonts w:asciiTheme="minorHAnsi" w:hAnsiTheme="minorHAnsi" w:cstheme="minorHAnsi"/>
                <w:sz w:val="18"/>
                <w:szCs w:val="18"/>
              </w:rPr>
              <w:t xml:space="preserve">541. Indústrias Alimentares </w:t>
            </w:r>
          </w:p>
        </w:tc>
        <w:tc>
          <w:tcPr>
            <w:tcW w:w="3928" w:type="dxa"/>
            <w:gridSpan w:val="6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C0422" w:rsidRPr="00586399" w:rsidRDefault="006C0422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Operador/a de Preparação e Transformação de Produtos Cárneos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6C0422" w:rsidRPr="00E72B6D" w:rsidTr="00DB23B6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0A2030" w:rsidRDefault="006C0422" w:rsidP="00230F47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230F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C0422" w:rsidRPr="001F5357" w:rsidRDefault="006C0422" w:rsidP="00230F4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230F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436BC5" w:rsidRDefault="006C0422" w:rsidP="00B46FE3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Default="006C0422" w:rsidP="00B46FE3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Default="006C0422" w:rsidP="00B46FE3">
            <w:pPr>
              <w:jc w:val="center"/>
            </w:pPr>
            <w:r w:rsidRPr="00F12D22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Default="006C0422" w:rsidP="00B46FE3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E72B6D" w:rsidTr="00DB23B6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0A2030" w:rsidRDefault="006C0422" w:rsidP="003E2BCC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8B3549" w:rsidRDefault="006C0422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8B3549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3296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C0422" w:rsidRPr="00C669C0" w:rsidRDefault="006C0422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31903">
              <w:rPr>
                <w:rFonts w:asciiTheme="minorHAnsi" w:hAnsiTheme="minorHAnsi" w:cstheme="minorHAnsi"/>
                <w:sz w:val="18"/>
                <w:szCs w:val="18"/>
              </w:rPr>
              <w:t>Higiene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3190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31903">
              <w:rPr>
                <w:rFonts w:asciiTheme="minorHAnsi" w:hAnsiTheme="minorHAnsi" w:cstheme="minorHAnsi"/>
                <w:sz w:val="18"/>
                <w:szCs w:val="18"/>
              </w:rPr>
              <w:t>segurança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31903">
              <w:rPr>
                <w:rFonts w:asciiTheme="minorHAnsi" w:hAnsiTheme="minorHAnsi" w:cstheme="minorHAnsi"/>
                <w:sz w:val="18"/>
                <w:szCs w:val="18"/>
              </w:rPr>
              <w:t>alimentar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C0422" w:rsidRPr="00C669C0" w:rsidRDefault="006C0422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1F5357" w:rsidRDefault="006C0422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C0422" w:rsidRPr="001F5357" w:rsidRDefault="006C0422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3E2BCC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C0422" w:rsidRDefault="006C0422" w:rsidP="003E2BCC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E72B6D" w:rsidTr="00DB23B6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0A2030" w:rsidRDefault="006C0422" w:rsidP="003E2BCC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8B3549" w:rsidRDefault="006C0422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8B3549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3297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6C0422" w:rsidRPr="003B10DA" w:rsidRDefault="006C0422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Sistema HACCP (</w:t>
            </w:r>
            <w:r w:rsidRPr="003B10DA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Hazard Analysis and Critical Control Points</w:t>
            </w:r>
            <w:r w:rsidRPr="003B10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6C0422" w:rsidRPr="003B10DA" w:rsidRDefault="006C0422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436BC5" w:rsidRDefault="006C0422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C0422" w:rsidRDefault="006C0422" w:rsidP="003E2BCC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3E2BCC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C0422" w:rsidRDefault="006C0422" w:rsidP="003E2BCC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C0422" w:rsidRPr="00E72B6D" w:rsidTr="00DB23B6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0422" w:rsidRPr="00E72B6D" w:rsidRDefault="006C0422" w:rsidP="007F06B3">
            <w:pPr>
              <w:ind w:left="-68" w:right="-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77636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1122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</w:tcPr>
          <w:p w:rsidR="006C0422" w:rsidRPr="001F5357" w:rsidRDefault="006C0422" w:rsidP="007F06B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32C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Noções e normas da qualidade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</w:tcPr>
          <w:p w:rsidR="006C0422" w:rsidRPr="001F5357" w:rsidRDefault="006C0422" w:rsidP="007F06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0422" w:rsidRPr="001F5357" w:rsidRDefault="006C0422" w:rsidP="007F06B3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7F06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7F06B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0422" w:rsidRPr="001F5357" w:rsidRDefault="006C0422" w:rsidP="007F06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</w:tbl>
    <w:p w:rsidR="000B2B35" w:rsidRDefault="000B2B35"/>
    <w:tbl>
      <w:tblPr>
        <w:tblStyle w:val="Tabelacomgrelha"/>
        <w:tblW w:w="9643" w:type="dxa"/>
        <w:tblInd w:w="250" w:type="dxa"/>
        <w:tblBorders>
          <w:top w:val="single" w:sz="4" w:space="0" w:color="17365D" w:themeColor="text2" w:themeShade="BF"/>
          <w:left w:val="none" w:sz="0" w:space="0" w:color="auto"/>
          <w:bottom w:val="single" w:sz="4" w:space="0" w:color="17365D" w:themeColor="text2" w:themeShade="BF"/>
          <w:right w:val="none" w:sz="0" w:space="0" w:color="auto"/>
          <w:insideH w:val="dotted" w:sz="4" w:space="0" w:color="17365D" w:themeColor="text2" w:themeShade="BF"/>
          <w:insideV w:val="dotted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707"/>
        <w:gridCol w:w="4584"/>
        <w:gridCol w:w="716"/>
        <w:gridCol w:w="807"/>
        <w:gridCol w:w="803"/>
        <w:gridCol w:w="790"/>
        <w:gridCol w:w="812"/>
      </w:tblGrid>
      <w:tr w:rsidR="000A302B" w:rsidRPr="00E72B6D" w:rsidTr="00701EA0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0A302B" w:rsidRPr="001F5357" w:rsidRDefault="000A302B" w:rsidP="00E502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Operador/a de Transformação do Pescado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FE7737" w:rsidRPr="00E72B6D" w:rsidTr="00D82C9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D82C9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70290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7751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Processamento do pescado refrigerado e congelado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82C9A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AE2E4B" w:rsidRDefault="000A302B" w:rsidP="00D82C9A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82C9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D82C9A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D82C9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70290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7753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3B10DA" w:rsidRDefault="00070290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0290">
              <w:rPr>
                <w:rFonts w:asciiTheme="minorHAnsi" w:hAnsiTheme="minorHAnsi" w:cstheme="minorHAnsi"/>
                <w:sz w:val="18"/>
                <w:szCs w:val="18"/>
              </w:rPr>
              <w:t>Apresentação comercial do pescado fresco, salgado seco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070290">
              <w:rPr>
                <w:rFonts w:asciiTheme="minorHAnsi" w:hAnsiTheme="minorHAnsi" w:cstheme="minorHAnsi"/>
                <w:sz w:val="18"/>
                <w:szCs w:val="18"/>
              </w:rPr>
              <w:t> e congelado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82C9A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AE2E4B" w:rsidRDefault="000A302B" w:rsidP="00D82C9A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82C9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E72B6D" w:rsidTr="00701EA0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0A302B" w:rsidRPr="00E72B6D" w:rsidRDefault="00242BA1" w:rsidP="00E502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br w:type="page"/>
            </w: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Pasteleiro/a - Padeiro/a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FE7737" w:rsidRPr="001F5357" w:rsidTr="00D82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D82C9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E5496">
              <w:rPr>
                <w:rFonts w:asciiTheme="minorHAnsi" w:hAnsiTheme="minorHAnsi" w:cstheme="minorHAnsi"/>
                <w:sz w:val="16"/>
                <w:szCs w:val="16"/>
              </w:rPr>
              <w:t>1771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8069A4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069A4">
              <w:rPr>
                <w:rFonts w:asciiTheme="minorHAnsi" w:hAnsiTheme="minorHAnsi" w:cstheme="minorHAnsi"/>
                <w:sz w:val="18"/>
                <w:szCs w:val="18"/>
              </w:rPr>
              <w:t>Modelagem e decoração em pastelaria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D82C9A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D82C9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D82C9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D82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D82C9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8B3549" w:rsidRDefault="00AE5496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E549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7731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AE5496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E5496">
              <w:rPr>
                <w:rFonts w:asciiTheme="minorHAnsi" w:hAnsiTheme="minorHAnsi" w:cstheme="minorHAnsi"/>
                <w:sz w:val="18"/>
                <w:szCs w:val="18"/>
              </w:rPr>
              <w:t>Higiene e segurança alimentar na restauração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D82C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D82C9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D82C9A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D82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D82C9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8B3549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8B3549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3297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Sistema HACCP (</w:t>
            </w:r>
            <w:r w:rsidRPr="003B10DA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Hazard Analysis and Critical Control Points</w:t>
            </w:r>
            <w:r w:rsidRPr="003B10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D82C9A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D82C9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D82C9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D82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D82C9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517AE6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E5496">
              <w:rPr>
                <w:rFonts w:asciiTheme="minorHAnsi" w:hAnsiTheme="minorHAnsi" w:cstheme="minorHAnsi"/>
                <w:sz w:val="16"/>
                <w:szCs w:val="16"/>
              </w:rPr>
              <w:t>3328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31903">
              <w:rPr>
                <w:rFonts w:asciiTheme="minorHAnsi" w:hAnsiTheme="minorHAnsi" w:cstheme="minorHAnsi"/>
                <w:sz w:val="18"/>
                <w:szCs w:val="18"/>
              </w:rPr>
              <w:t>Princípios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31903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31903">
              <w:rPr>
                <w:rFonts w:asciiTheme="minorHAnsi" w:hAnsiTheme="minorHAnsi" w:cstheme="minorHAnsi"/>
                <w:sz w:val="18"/>
                <w:szCs w:val="18"/>
              </w:rPr>
              <w:t>nutrição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D82C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D82C9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D82C9A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D82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D82C9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176446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297E25">
              <w:rPr>
                <w:rFonts w:asciiTheme="minorHAnsi" w:hAnsiTheme="minorHAnsi" w:cstheme="minorHAnsi"/>
                <w:sz w:val="16"/>
                <w:szCs w:val="16"/>
              </w:rPr>
              <w:t>4415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Confeção de massas folhadas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D82C9A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D82C9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D82C9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701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E502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Controlo de Qualidade Alimentar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FE7737" w:rsidRPr="001F5357" w:rsidTr="00B36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B3647B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517AE6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644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1698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07E2">
              <w:rPr>
                <w:rFonts w:asciiTheme="minorHAnsi" w:hAnsiTheme="minorHAnsi" w:cstheme="minorHAnsi"/>
                <w:sz w:val="18"/>
                <w:szCs w:val="18"/>
              </w:rPr>
              <w:t>Segurança,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07E2">
              <w:rPr>
                <w:rFonts w:asciiTheme="minorHAnsi" w:hAnsiTheme="minorHAnsi" w:cstheme="minorHAnsi"/>
                <w:sz w:val="18"/>
                <w:szCs w:val="18"/>
              </w:rPr>
              <w:t>higiene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07E2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07E2">
              <w:rPr>
                <w:rFonts w:asciiTheme="minorHAnsi" w:hAnsiTheme="minorHAnsi" w:cstheme="minorHAnsi"/>
                <w:sz w:val="18"/>
                <w:szCs w:val="18"/>
              </w:rPr>
              <w:t>saúde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07E2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07E2">
              <w:rPr>
                <w:rFonts w:asciiTheme="minorHAnsi" w:hAnsiTheme="minorHAnsi" w:cstheme="minorHAnsi"/>
                <w:sz w:val="18"/>
                <w:szCs w:val="18"/>
              </w:rPr>
              <w:t>laboratório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B3647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B3647B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B3647B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B36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B3647B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517AE6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644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1700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21D3E">
              <w:rPr>
                <w:rFonts w:asciiTheme="minorHAnsi" w:hAnsiTheme="minorHAnsi" w:cstheme="minorHAnsi"/>
                <w:sz w:val="18"/>
                <w:szCs w:val="18"/>
              </w:rPr>
              <w:t>Cálculo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21D3E">
              <w:rPr>
                <w:rFonts w:asciiTheme="minorHAnsi" w:hAnsiTheme="minorHAnsi" w:cstheme="minorHAnsi"/>
                <w:sz w:val="18"/>
                <w:szCs w:val="18"/>
              </w:rPr>
              <w:t>químico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B3647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B3647B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B3647B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701EA0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0A302B" w:rsidRPr="00C369A6" w:rsidRDefault="000A302B" w:rsidP="00E502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69A6">
              <w:rPr>
                <w:rFonts w:asciiTheme="minorHAnsi" w:hAnsiTheme="minorHAnsi" w:cstheme="minorHAnsi"/>
                <w:sz w:val="18"/>
                <w:szCs w:val="18"/>
              </w:rPr>
              <w:t>542. Indústria do Têxtil, Vestuário, Calçado e Couro</w:t>
            </w: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Costureiro/a Industrial de Malhas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FE7737" w:rsidRPr="00E72B6D" w:rsidTr="000B603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0B603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07251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725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1797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Máquinas de costura industrial básicas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0B6035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0B6035">
            <w:pPr>
              <w:jc w:val="center"/>
            </w:pPr>
            <w:r w:rsidRPr="00015A71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0B6035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0B603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0B603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07251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725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1798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Caracterização e funcionamento das máquinas ponto preso e orlar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0B6035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0B6035">
            <w:pPr>
              <w:jc w:val="center"/>
            </w:pPr>
            <w:r w:rsidRPr="00015A71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0B6035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0B603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0B603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07251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725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1799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Operações em vários tipos de máquinas </w:t>
            </w:r>
            <w:proofErr w:type="gram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industriais</w:t>
            </w:r>
            <w:proofErr w:type="gramEnd"/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0B6035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0B6035">
            <w:pPr>
              <w:jc w:val="center"/>
            </w:pPr>
            <w:r w:rsidRPr="00015A71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0B6035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0B603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0B603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07251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725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1800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Preparação dos componentes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0B6035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AB333F" w:rsidP="000B6035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5A71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0B6035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E72B6D" w:rsidTr="00701EA0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0A302B" w:rsidRPr="001F5357" w:rsidRDefault="000A302B" w:rsidP="00E502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Costureiro/a Industrial de Tecidos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FE7737" w:rsidRPr="00E72B6D" w:rsidTr="00895791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0B603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07251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725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1797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Máquinas de costura industrial básicas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895791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895791">
            <w:pPr>
              <w:jc w:val="center"/>
            </w:pPr>
            <w:r w:rsidRPr="00015A71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895791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895791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0B603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07251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725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1798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Caracterização e funcionamento das máquinas ponto preso e orlar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895791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895791">
            <w:pPr>
              <w:jc w:val="center"/>
            </w:pPr>
            <w:r w:rsidRPr="00015A71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895791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895791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0B603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07251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725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1799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Operações em vários tipos de máquinas </w:t>
            </w:r>
            <w:proofErr w:type="gram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industriais</w:t>
            </w:r>
            <w:proofErr w:type="gramEnd"/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895791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895791">
            <w:pPr>
              <w:jc w:val="center"/>
            </w:pPr>
            <w:r w:rsidRPr="00015A71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895791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895791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0B603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07251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7251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1800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Preparação dos componentes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895791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AB333F" w:rsidP="00895791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5A71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895791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E72B6D" w:rsidTr="00701EA0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0A302B" w:rsidRPr="00E72B6D" w:rsidRDefault="000A302B" w:rsidP="00E502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Costureiro/a Modista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FE7737" w:rsidRPr="001F5357" w:rsidTr="00983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73415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4F694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4F694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1782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Modelação de calças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8353F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98353F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8353F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983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73415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4F694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4F694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1792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Modelação de casaco </w:t>
            </w:r>
            <w:r w:rsidRPr="003B10DA">
              <w:rPr>
                <w:rFonts w:asciiTheme="minorHAnsi" w:hAnsiTheme="minorHAnsi" w:cstheme="minorHAnsi"/>
                <w:i/>
                <w:sz w:val="18"/>
                <w:szCs w:val="18"/>
              </w:rPr>
              <w:t>tailleur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8353F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98353F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8353F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701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E502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6C042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Operador/a de Fabrico de Calçado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FE7737" w:rsidRPr="001F5357" w:rsidTr="00625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625A5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91F3B" w:rsidRDefault="006C0422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D66D5">
              <w:rPr>
                <w:rFonts w:asciiTheme="minorHAnsi" w:hAnsiTheme="minorHAnsi" w:cstheme="minorHAnsi"/>
                <w:sz w:val="16"/>
                <w:szCs w:val="16"/>
              </w:rPr>
              <w:t>8430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6C0422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D66D5">
              <w:rPr>
                <w:rFonts w:asciiTheme="minorHAnsi" w:hAnsiTheme="minorHAnsi" w:cstheme="minorHAnsi"/>
                <w:sz w:val="18"/>
                <w:szCs w:val="18"/>
              </w:rPr>
              <w:t>Tecnologia de modelos e de materiais de calçado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625A5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625A5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625A5D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625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625A5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91F3B" w:rsidRDefault="006C0422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D66D5">
              <w:rPr>
                <w:rFonts w:cs="Arial"/>
                <w:bCs/>
                <w:sz w:val="15"/>
                <w:szCs w:val="15"/>
              </w:rPr>
              <w:t>8431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6C0422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D66D5">
              <w:rPr>
                <w:rFonts w:asciiTheme="minorHAnsi" w:hAnsiTheme="minorHAnsi" w:cstheme="minorHAnsi"/>
                <w:sz w:val="18"/>
                <w:szCs w:val="18"/>
              </w:rPr>
              <w:t>Processos e técnicas de corte de calçado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6C042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625A5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625A5D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625A5D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625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625A5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91F3B" w:rsidRDefault="006C0422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D66D5">
              <w:rPr>
                <w:rFonts w:cs="Arial"/>
                <w:bCs/>
                <w:sz w:val="15"/>
                <w:szCs w:val="15"/>
              </w:rPr>
              <w:t>8432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422" w:rsidRPr="003D66D5" w:rsidRDefault="006C0422" w:rsidP="006C042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D66D5">
              <w:rPr>
                <w:rFonts w:asciiTheme="minorHAnsi" w:hAnsiTheme="minorHAnsi" w:cstheme="minorHAnsi"/>
                <w:sz w:val="18"/>
                <w:szCs w:val="18"/>
              </w:rPr>
              <w:t>Aplicação de técnicas de corte de calçado em diferentes</w:t>
            </w:r>
          </w:p>
          <w:p w:rsidR="000A302B" w:rsidRPr="00C669C0" w:rsidRDefault="006C0422" w:rsidP="006C042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3D66D5">
              <w:rPr>
                <w:rFonts w:asciiTheme="minorHAnsi" w:hAnsiTheme="minorHAnsi" w:cstheme="minorHAnsi"/>
                <w:sz w:val="18"/>
                <w:szCs w:val="18"/>
              </w:rPr>
              <w:t>peças</w:t>
            </w:r>
            <w:proofErr w:type="gramEnd"/>
            <w:r w:rsidRPr="003D66D5">
              <w:rPr>
                <w:rFonts w:asciiTheme="minorHAnsi" w:hAnsiTheme="minorHAnsi" w:cstheme="minorHAnsi"/>
                <w:sz w:val="18"/>
                <w:szCs w:val="18"/>
              </w:rPr>
              <w:t xml:space="preserve"> e materiais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625A5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625A5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625A5D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625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625A5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91F3B" w:rsidRDefault="006C0422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F582A">
              <w:rPr>
                <w:rFonts w:asciiTheme="minorHAnsi" w:hAnsiTheme="minorHAnsi" w:cstheme="minorHAnsi"/>
                <w:bCs/>
                <w:sz w:val="16"/>
                <w:szCs w:val="16"/>
              </w:rPr>
              <w:t>8440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6C0422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D66D5">
              <w:rPr>
                <w:rFonts w:asciiTheme="minorHAnsi" w:hAnsiTheme="minorHAnsi" w:cstheme="minorHAnsi"/>
                <w:sz w:val="18"/>
                <w:szCs w:val="18"/>
              </w:rPr>
              <w:t>Processos e técnicas de costura de calçado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625A5D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625A5D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625A5D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625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625A5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91F3B" w:rsidRDefault="006C0422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D66D5">
              <w:rPr>
                <w:rFonts w:asciiTheme="minorHAnsi" w:hAnsiTheme="minorHAnsi" w:cstheme="minorHAnsi"/>
                <w:sz w:val="16"/>
                <w:szCs w:val="16"/>
              </w:rPr>
              <w:t>8442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6C0422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D66D5">
              <w:rPr>
                <w:rFonts w:asciiTheme="minorHAnsi" w:hAnsiTheme="minorHAnsi" w:cstheme="minorHAnsi"/>
                <w:sz w:val="18"/>
                <w:szCs w:val="18"/>
              </w:rPr>
              <w:t>Costura de diferentes modelos de calçado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625A5D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625A5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625A5D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701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Operador/a de Fabrico de Marroquinaria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FE7737" w:rsidRPr="001F5357" w:rsidTr="00AB13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AB13F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4A766D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766D">
              <w:rPr>
                <w:rFonts w:asciiTheme="minorHAnsi" w:hAnsiTheme="minorHAnsi" w:cstheme="minorHAnsi"/>
                <w:sz w:val="16"/>
                <w:szCs w:val="16"/>
              </w:rPr>
              <w:t>2098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4A766D" w:rsidRDefault="000A302B" w:rsidP="003E2B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Modelos e técnicas de costura de modelos de pequena marroquinaria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4A766D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AB13F0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AB13F0">
            <w:pPr>
              <w:jc w:val="center"/>
            </w:pPr>
            <w:r w:rsidRPr="00233F49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AB13F0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AB13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AB13F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4A766D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766D">
              <w:rPr>
                <w:rFonts w:asciiTheme="minorHAnsi" w:hAnsiTheme="minorHAnsi" w:cstheme="minorHAnsi"/>
                <w:sz w:val="16"/>
                <w:szCs w:val="16"/>
              </w:rPr>
              <w:t>2099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4A766D" w:rsidRDefault="000A302B" w:rsidP="003E2B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Costura de modelos de pequena marroquinaria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4A766D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AB13F0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AB13F0">
            <w:pPr>
              <w:jc w:val="center"/>
            </w:pPr>
            <w:r w:rsidRPr="00233F49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AB13F0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701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Operador/a de Fiação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FE7737" w:rsidRPr="001F5357" w:rsidTr="007F32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7F322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4A766D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766D">
              <w:rPr>
                <w:rFonts w:asciiTheme="minorHAnsi" w:hAnsiTheme="minorHAnsi" w:cstheme="minorHAnsi"/>
                <w:sz w:val="16"/>
                <w:szCs w:val="16"/>
              </w:rPr>
              <w:t>1819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4A766D" w:rsidRDefault="000A302B" w:rsidP="003E2B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 xml:space="preserve">Preparação de matéria-prima para máquinas de mistura e </w:t>
            </w:r>
            <w:proofErr w:type="spellStart"/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repenteação</w:t>
            </w:r>
            <w:proofErr w:type="spellEnd"/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4A766D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436BC5" w:rsidRDefault="000A302B" w:rsidP="007F3224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7F3224">
            <w:pPr>
              <w:jc w:val="center"/>
            </w:pPr>
            <w:r w:rsidRPr="00233F49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7F3224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701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Operador/a de Tecelagem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FE7737" w:rsidRPr="001F5357" w:rsidTr="007F32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7F322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4A766D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766D">
              <w:rPr>
                <w:rFonts w:asciiTheme="minorHAnsi" w:hAnsiTheme="minorHAnsi" w:cstheme="minorHAnsi"/>
                <w:sz w:val="16"/>
                <w:szCs w:val="16"/>
              </w:rPr>
              <w:t>2254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4A766D" w:rsidRDefault="000A302B" w:rsidP="003E2B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Manutenção, limpeza e lubrificação dos teares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436BC5" w:rsidRDefault="000A302B" w:rsidP="007F3224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7F3224">
            <w:pPr>
              <w:jc w:val="center"/>
            </w:pPr>
            <w:r w:rsidRPr="00233F49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7F3224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701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Operador/a de Tinturaria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FE7737" w:rsidRPr="001F5357" w:rsidTr="0034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346AE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4A766D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766D">
              <w:rPr>
                <w:rFonts w:asciiTheme="minorHAnsi" w:hAnsiTheme="minorHAnsi" w:cstheme="minorHAnsi"/>
                <w:sz w:val="16"/>
                <w:szCs w:val="16"/>
              </w:rPr>
              <w:t>2280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4A766D" w:rsidRDefault="000A302B" w:rsidP="003E2B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Manutenção e limpeza da tinturaria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436BC5" w:rsidRDefault="000A302B" w:rsidP="00346AE4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346AE4">
            <w:pPr>
              <w:jc w:val="center"/>
            </w:pPr>
            <w:r w:rsidRPr="00233F49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346AE4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701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Operador/a de </w:t>
            </w:r>
            <w:proofErr w:type="spellStart"/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>Tricotagem</w:t>
            </w:r>
            <w:proofErr w:type="spellEnd"/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FE7737" w:rsidRPr="001F5357" w:rsidTr="008A4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8A43B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517AE6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7689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2028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mecânica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8A43B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8A43B0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8A43B0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8A4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8A43B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486231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486231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2053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Materiais têxteis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8A43B0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8A43B0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8A43B0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8A4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8A43B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486231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486231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2054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Iniciação à tecnologia de </w:t>
            </w:r>
            <w:proofErr w:type="spell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tricotagem</w:t>
            </w:r>
            <w:proofErr w:type="spellEnd"/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8A43B0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8A43B0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8A43B0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701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DC194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DC194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Alfaiate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</w:p>
        </w:tc>
      </w:tr>
      <w:tr w:rsidR="00FE7737" w:rsidRPr="001F5357" w:rsidTr="008A4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F694B" w:rsidRPr="000A2030" w:rsidRDefault="004F694B" w:rsidP="008A43B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694B" w:rsidRPr="004F694B" w:rsidRDefault="004F694B" w:rsidP="00EE3005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4F694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1782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694B" w:rsidRPr="003B10DA" w:rsidRDefault="004F694B" w:rsidP="00EE300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Modelação de calças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694B" w:rsidRPr="003B10DA" w:rsidRDefault="004F694B" w:rsidP="00EE30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4F694B" w:rsidRPr="00436BC5" w:rsidRDefault="004F694B" w:rsidP="00EE3005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F694B" w:rsidRDefault="004F694B" w:rsidP="008A43B0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F694B" w:rsidRPr="001F5357" w:rsidRDefault="004F694B" w:rsidP="008A43B0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F694B" w:rsidRDefault="004F694B" w:rsidP="008A43B0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8A4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F694B" w:rsidRPr="000A2030" w:rsidRDefault="004F694B" w:rsidP="008A43B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694B" w:rsidRPr="004F694B" w:rsidRDefault="004F694B" w:rsidP="00EE3005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4F694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1792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694B" w:rsidRPr="003B10DA" w:rsidRDefault="004F694B" w:rsidP="00EE300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Modelação de casaco </w:t>
            </w:r>
            <w:r w:rsidRPr="003B10DA">
              <w:rPr>
                <w:rFonts w:asciiTheme="minorHAnsi" w:hAnsiTheme="minorHAnsi" w:cstheme="minorHAnsi"/>
                <w:i/>
                <w:sz w:val="18"/>
                <w:szCs w:val="18"/>
              </w:rPr>
              <w:t>tailleur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694B" w:rsidRPr="003B10DA" w:rsidRDefault="004F694B" w:rsidP="00EE30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4F694B" w:rsidRPr="00436BC5" w:rsidRDefault="004F694B" w:rsidP="00EE3005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F694B" w:rsidRDefault="004F694B" w:rsidP="008A43B0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F694B" w:rsidRPr="001F5357" w:rsidRDefault="004F694B" w:rsidP="008A43B0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F694B" w:rsidRDefault="004F694B" w:rsidP="008A43B0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8A4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F694B" w:rsidRPr="000A2030" w:rsidRDefault="004F694B" w:rsidP="008A43B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694B" w:rsidRPr="004F694B" w:rsidRDefault="004F694B" w:rsidP="00EE3005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4F694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2282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694B" w:rsidRPr="00C669C0" w:rsidRDefault="004F694B" w:rsidP="00EE300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Princípios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básicos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confeção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694B" w:rsidRPr="00C669C0" w:rsidRDefault="004F694B" w:rsidP="00EE30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4F694B" w:rsidRPr="001F5357" w:rsidRDefault="004F694B" w:rsidP="00EE300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F694B" w:rsidRPr="001F5357" w:rsidRDefault="004F694B" w:rsidP="008A43B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F694B" w:rsidRPr="00AE2E4B" w:rsidRDefault="004F694B" w:rsidP="008A43B0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F694B" w:rsidRDefault="004F694B" w:rsidP="008A43B0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8A4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F694B" w:rsidRPr="000A2030" w:rsidRDefault="004F694B" w:rsidP="008A43B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694B" w:rsidRPr="004F694B" w:rsidRDefault="004F694B" w:rsidP="00EE3005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4F694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2284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694B" w:rsidRPr="00C669C0" w:rsidRDefault="004F694B" w:rsidP="00EE300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Princípios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básicos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modelação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694B" w:rsidRPr="00C669C0" w:rsidRDefault="004F694B" w:rsidP="00EE30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4F694B" w:rsidRPr="001F5357" w:rsidRDefault="004F694B" w:rsidP="00EE300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F694B" w:rsidRPr="001F5357" w:rsidRDefault="004F694B" w:rsidP="008A43B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F694B" w:rsidRPr="001F5357" w:rsidRDefault="004F694B" w:rsidP="008A43B0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F694B" w:rsidRDefault="004F694B" w:rsidP="008A43B0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701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DF00F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1F5357" w:rsidRDefault="000A302B" w:rsidP="005365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149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242BA1" w:rsidRDefault="00B40CBC" w:rsidP="00242BA1">
            <w:pPr>
              <w:ind w:right="-63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1F5357" w:rsidRDefault="000A302B" w:rsidP="00DC19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DC194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DC1942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DC1942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DC194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701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Modelista de Vestuário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4F694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4F694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2282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Princípios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básicos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confeção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4F694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4F694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2284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Princípios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básicos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modelação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1F5357" w:rsidRDefault="000A302B" w:rsidP="005365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B40C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1F5357" w:rsidRDefault="00B40CBC" w:rsidP="00DC19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1F5357" w:rsidRDefault="000A302B" w:rsidP="00DC19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DC194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701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</w:t>
            </w:r>
            <w:r w:rsidRPr="00586399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Design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 Moda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517AE6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B40C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1980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64DC">
              <w:rPr>
                <w:rFonts w:asciiTheme="minorHAnsi" w:hAnsiTheme="minorHAnsi" w:cstheme="minorHAnsi"/>
                <w:sz w:val="18"/>
                <w:szCs w:val="18"/>
              </w:rPr>
              <w:t>Confeção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864D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864DC">
              <w:rPr>
                <w:rFonts w:asciiTheme="minorHAnsi" w:hAnsiTheme="minorHAnsi" w:cstheme="minorHAnsi"/>
                <w:sz w:val="18"/>
                <w:szCs w:val="18"/>
              </w:rPr>
              <w:t>vestuário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701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Fabrico Manual de Calçado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91F3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91F3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1852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Modelos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calçado,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matérias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aplicados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91F3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91F3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1853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3AA0">
              <w:rPr>
                <w:rFonts w:asciiTheme="minorHAnsi" w:hAnsiTheme="minorHAnsi" w:cstheme="minorHAnsi"/>
                <w:sz w:val="18"/>
                <w:szCs w:val="18"/>
              </w:rPr>
              <w:t>Elementos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A3AA0">
              <w:rPr>
                <w:rFonts w:asciiTheme="minorHAnsi" w:hAnsiTheme="minorHAnsi" w:cstheme="minorHAnsi"/>
                <w:sz w:val="18"/>
                <w:szCs w:val="18"/>
              </w:rPr>
              <w:t>técnicos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A3AA0">
              <w:rPr>
                <w:rFonts w:asciiTheme="minorHAnsi" w:hAnsiTheme="minorHAnsi" w:cstheme="minorHAnsi"/>
                <w:sz w:val="18"/>
                <w:szCs w:val="18"/>
              </w:rPr>
              <w:t>estruturantes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A3AA0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A3AA0">
              <w:rPr>
                <w:rFonts w:asciiTheme="minorHAnsi" w:hAnsiTheme="minorHAnsi" w:cstheme="minorHAnsi"/>
                <w:sz w:val="18"/>
                <w:szCs w:val="18"/>
              </w:rPr>
              <w:t>calçado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755176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5176">
              <w:rPr>
                <w:rFonts w:asciiTheme="minorHAnsi" w:hAnsiTheme="minorHAnsi" w:cstheme="minorHAnsi"/>
                <w:sz w:val="16"/>
                <w:szCs w:val="16"/>
              </w:rPr>
              <w:t>1854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3AA0">
              <w:rPr>
                <w:rFonts w:asciiTheme="minorHAnsi" w:hAnsiTheme="minorHAnsi" w:cstheme="minorHAnsi"/>
                <w:sz w:val="18"/>
                <w:szCs w:val="18"/>
              </w:rPr>
              <w:t>Corte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A3AA0">
              <w:rPr>
                <w:rFonts w:asciiTheme="minorHAnsi" w:hAnsiTheme="minorHAnsi" w:cstheme="minorHAnsi"/>
                <w:sz w:val="18"/>
                <w:szCs w:val="18"/>
              </w:rPr>
              <w:t>manual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A3AA0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A3AA0">
              <w:rPr>
                <w:rFonts w:asciiTheme="minorHAnsi" w:hAnsiTheme="minorHAnsi" w:cstheme="minorHAnsi"/>
                <w:sz w:val="18"/>
                <w:szCs w:val="18"/>
              </w:rPr>
              <w:t>matéria-prima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A3AA0">
              <w:rPr>
                <w:rFonts w:asciiTheme="minorHAnsi" w:hAnsiTheme="minorHAnsi" w:cstheme="minorHAnsi"/>
                <w:sz w:val="18"/>
                <w:szCs w:val="18"/>
              </w:rPr>
              <w:t>para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A3AA0">
              <w:rPr>
                <w:rFonts w:asciiTheme="minorHAnsi" w:hAnsiTheme="minorHAnsi" w:cstheme="minorHAnsi"/>
                <w:sz w:val="18"/>
                <w:szCs w:val="18"/>
              </w:rPr>
              <w:t>calçado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755176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5176">
              <w:rPr>
                <w:rFonts w:asciiTheme="minorHAnsi" w:hAnsiTheme="minorHAnsi" w:cstheme="minorHAnsi"/>
                <w:sz w:val="16"/>
                <w:szCs w:val="16"/>
              </w:rPr>
              <w:t>1858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Modelos de calçado e técnicas de costura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755176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5176">
              <w:rPr>
                <w:rFonts w:asciiTheme="minorHAnsi" w:hAnsiTheme="minorHAnsi" w:cstheme="minorHAnsi"/>
                <w:sz w:val="16"/>
                <w:szCs w:val="16"/>
              </w:rPr>
              <w:t>1859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Operações de costura - máquina plana de uma e duas agulhas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755176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5176">
              <w:rPr>
                <w:rFonts w:asciiTheme="minorHAnsi" w:hAnsiTheme="minorHAnsi" w:cstheme="minorHAnsi"/>
                <w:sz w:val="16"/>
                <w:szCs w:val="16"/>
              </w:rPr>
              <w:t>2113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64DC">
              <w:rPr>
                <w:rFonts w:asciiTheme="minorHAnsi" w:hAnsiTheme="minorHAnsi" w:cstheme="minorHAnsi"/>
                <w:sz w:val="18"/>
                <w:szCs w:val="18"/>
              </w:rPr>
              <w:t>Modelação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864DC">
              <w:rPr>
                <w:rFonts w:asciiTheme="minorHAnsi" w:hAnsiTheme="minorHAnsi" w:cstheme="minorHAnsi"/>
                <w:sz w:val="18"/>
                <w:szCs w:val="18"/>
              </w:rPr>
              <w:t>básica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864D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864DC">
              <w:rPr>
                <w:rFonts w:asciiTheme="minorHAnsi" w:hAnsiTheme="minorHAnsi" w:cstheme="minorHAnsi"/>
                <w:sz w:val="18"/>
                <w:szCs w:val="18"/>
              </w:rPr>
              <w:t>calçado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858D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864DC">
              <w:rPr>
                <w:rFonts w:asciiTheme="minorHAnsi" w:hAnsiTheme="minorHAnsi" w:cstheme="minorHAnsi"/>
                <w:sz w:val="18"/>
                <w:szCs w:val="18"/>
              </w:rPr>
              <w:t>anatomia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864DC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864DC">
              <w:rPr>
                <w:rFonts w:asciiTheme="minorHAnsi" w:hAnsiTheme="minorHAnsi" w:cstheme="minorHAnsi"/>
                <w:sz w:val="18"/>
                <w:szCs w:val="18"/>
              </w:rPr>
              <w:t>pé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5F0496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5365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1F5357" w:rsidRDefault="00B40CBC" w:rsidP="00324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324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1F5357" w:rsidRDefault="000A302B" w:rsidP="003248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5F04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701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Gestão da Produção de Calçado e de Marroquinaria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517AE6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D6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1062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3AA0">
              <w:rPr>
                <w:rFonts w:asciiTheme="minorHAnsi" w:hAnsiTheme="minorHAnsi" w:cstheme="minorHAnsi"/>
                <w:sz w:val="18"/>
                <w:szCs w:val="18"/>
              </w:rPr>
              <w:t>Gestão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A3AA0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A3AA0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91F3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91F3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1852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Modelos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calçado,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matérias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aplicados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91F3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91F3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1853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3AA0">
              <w:rPr>
                <w:rFonts w:asciiTheme="minorHAnsi" w:hAnsiTheme="minorHAnsi" w:cstheme="minorHAnsi"/>
                <w:sz w:val="18"/>
                <w:szCs w:val="18"/>
              </w:rPr>
              <w:t>Elementos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A3AA0">
              <w:rPr>
                <w:rFonts w:asciiTheme="minorHAnsi" w:hAnsiTheme="minorHAnsi" w:cstheme="minorHAnsi"/>
                <w:sz w:val="18"/>
                <w:szCs w:val="18"/>
              </w:rPr>
              <w:t>técnicos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A3AA0">
              <w:rPr>
                <w:rFonts w:asciiTheme="minorHAnsi" w:hAnsiTheme="minorHAnsi" w:cstheme="minorHAnsi"/>
                <w:sz w:val="18"/>
                <w:szCs w:val="18"/>
              </w:rPr>
              <w:t>estruturantes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A3AA0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A3AA0">
              <w:rPr>
                <w:rFonts w:asciiTheme="minorHAnsi" w:hAnsiTheme="minorHAnsi" w:cstheme="minorHAnsi"/>
                <w:sz w:val="18"/>
                <w:szCs w:val="18"/>
              </w:rPr>
              <w:t>calçado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517AE6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AF9">
              <w:rPr>
                <w:rFonts w:asciiTheme="minorHAnsi" w:hAnsiTheme="minorHAnsi" w:cstheme="minorHAnsi"/>
                <w:sz w:val="16"/>
                <w:szCs w:val="16"/>
              </w:rPr>
              <w:t>2112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3AA0">
              <w:rPr>
                <w:rFonts w:asciiTheme="minorHAnsi" w:hAnsiTheme="minorHAnsi" w:cstheme="minorHAnsi"/>
                <w:sz w:val="18"/>
                <w:szCs w:val="18"/>
              </w:rPr>
              <w:t>Processos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A3AA0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A3AA0">
              <w:rPr>
                <w:rFonts w:asciiTheme="minorHAnsi" w:hAnsiTheme="minorHAnsi" w:cstheme="minorHAnsi"/>
                <w:sz w:val="18"/>
                <w:szCs w:val="18"/>
              </w:rPr>
              <w:t>fabrico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A3AA0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A3AA0">
              <w:rPr>
                <w:rFonts w:asciiTheme="minorHAnsi" w:hAnsiTheme="minorHAnsi" w:cstheme="minorHAnsi"/>
                <w:sz w:val="18"/>
                <w:szCs w:val="18"/>
              </w:rPr>
              <w:t>marroquinaria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5F0496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761B8E" w:rsidRDefault="000A302B" w:rsidP="0032481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61B8E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1F5357" w:rsidRDefault="00B40CBC" w:rsidP="006135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324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1F5357" w:rsidRDefault="000A302B" w:rsidP="003248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5F04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302B" w:rsidRPr="001F5357" w:rsidRDefault="000A302B" w:rsidP="0053659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7EE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5440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1F5357" w:rsidRDefault="000A302B" w:rsidP="00A25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Comunicação interpessoal e assertividade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1F5357" w:rsidRDefault="000A302B" w:rsidP="00A250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A250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701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Malhas - Máquinas de Peúgas e Meias e </w:t>
            </w:r>
            <w:proofErr w:type="spellStart"/>
            <w:r w:rsidRPr="00586399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Seamless</w:t>
            </w:r>
            <w:proofErr w:type="spellEnd"/>
            <w:r w:rsidRPr="00586399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B7689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7689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1920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90D1C">
              <w:rPr>
                <w:rFonts w:asciiTheme="minorHAnsi" w:hAnsiTheme="minorHAnsi" w:cstheme="minorHAnsi"/>
                <w:sz w:val="18"/>
                <w:szCs w:val="18"/>
              </w:rPr>
              <w:t>Matérias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90D1C">
              <w:rPr>
                <w:rFonts w:asciiTheme="minorHAnsi" w:hAnsiTheme="minorHAnsi" w:cstheme="minorHAnsi"/>
                <w:sz w:val="18"/>
                <w:szCs w:val="18"/>
              </w:rPr>
              <w:t>têxteis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B7689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7689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2028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mecânica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B7689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7689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2047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Análise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sistemas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elétricos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B7689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7689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2051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Análise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sistemas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pneumáticos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B7689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7689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2052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Automação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pneumática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135C7" w:rsidRPr="000A2030" w:rsidRDefault="006135C7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35C7" w:rsidRPr="00486231" w:rsidRDefault="006135C7" w:rsidP="00F5647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486231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2054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35C7" w:rsidRPr="003B10DA" w:rsidRDefault="006135C7" w:rsidP="00F5647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Iniciação à tecnologia de </w:t>
            </w:r>
            <w:proofErr w:type="spell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tricotagem</w:t>
            </w:r>
            <w:proofErr w:type="spellEnd"/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35C7" w:rsidRPr="003B10DA" w:rsidRDefault="006135C7" w:rsidP="00F564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135C7" w:rsidRPr="00436BC5" w:rsidRDefault="006135C7" w:rsidP="00F5647D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135C7" w:rsidRDefault="006135C7" w:rsidP="005F0496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135C7" w:rsidRPr="00AE2E4B" w:rsidRDefault="006135C7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135C7" w:rsidRDefault="006135C7" w:rsidP="005F0496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B7689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7689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4887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90D1C">
              <w:rPr>
                <w:rFonts w:asciiTheme="minorHAnsi" w:hAnsiTheme="minorHAnsi" w:cstheme="minorHAnsi"/>
                <w:sz w:val="18"/>
                <w:szCs w:val="18"/>
              </w:rPr>
              <w:t>Processos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90D1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90D1C">
              <w:rPr>
                <w:rFonts w:asciiTheme="minorHAnsi" w:hAnsiTheme="minorHAnsi" w:cstheme="minorHAnsi"/>
                <w:sz w:val="18"/>
                <w:szCs w:val="18"/>
              </w:rPr>
              <w:t>fabrico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90D1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90D1C">
              <w:rPr>
                <w:rFonts w:asciiTheme="minorHAnsi" w:hAnsiTheme="minorHAnsi" w:cstheme="minorHAnsi"/>
                <w:sz w:val="18"/>
                <w:szCs w:val="18"/>
              </w:rPr>
              <w:t>enobrecimento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90D1C">
              <w:rPr>
                <w:rFonts w:asciiTheme="minorHAnsi" w:hAnsiTheme="minorHAnsi" w:cstheme="minorHAnsi"/>
                <w:sz w:val="18"/>
                <w:szCs w:val="18"/>
              </w:rPr>
              <w:t>têxtil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701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Máquinas de Confeção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B7689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7689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1920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90D1C">
              <w:rPr>
                <w:rFonts w:asciiTheme="minorHAnsi" w:hAnsiTheme="minorHAnsi" w:cstheme="minorHAnsi"/>
                <w:sz w:val="18"/>
                <w:szCs w:val="18"/>
              </w:rPr>
              <w:t>Matérias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90D1C">
              <w:rPr>
                <w:rFonts w:asciiTheme="minorHAnsi" w:hAnsiTheme="minorHAnsi" w:cstheme="minorHAnsi"/>
                <w:sz w:val="18"/>
                <w:szCs w:val="18"/>
              </w:rPr>
              <w:t>têxteis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B7689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7689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2028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mecânica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B7689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7689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2047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Análise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sistemas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elétricos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B7689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7689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2051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Análise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sistemas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pneumáticos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B7689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7689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2052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Automação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pneumática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B7689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7689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4887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90D1C">
              <w:rPr>
                <w:rFonts w:asciiTheme="minorHAnsi" w:hAnsiTheme="minorHAnsi" w:cstheme="minorHAnsi"/>
                <w:sz w:val="18"/>
                <w:szCs w:val="18"/>
              </w:rPr>
              <w:t>Processos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90D1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90D1C">
              <w:rPr>
                <w:rFonts w:asciiTheme="minorHAnsi" w:hAnsiTheme="minorHAnsi" w:cstheme="minorHAnsi"/>
                <w:sz w:val="18"/>
                <w:szCs w:val="18"/>
              </w:rPr>
              <w:t>fabrico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90D1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90D1C">
              <w:rPr>
                <w:rFonts w:asciiTheme="minorHAnsi" w:hAnsiTheme="minorHAnsi" w:cstheme="minorHAnsi"/>
                <w:sz w:val="18"/>
                <w:szCs w:val="18"/>
              </w:rPr>
              <w:t>enobrecimento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90D1C">
              <w:rPr>
                <w:rFonts w:asciiTheme="minorHAnsi" w:hAnsiTheme="minorHAnsi" w:cstheme="minorHAnsi"/>
                <w:sz w:val="18"/>
                <w:szCs w:val="18"/>
              </w:rPr>
              <w:t>têxtil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701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766A83">
            <w:pPr>
              <w:ind w:right="3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Manutenção de Máquinas de Calçado e de Marroquinaria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4A766D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766D">
              <w:rPr>
                <w:rFonts w:asciiTheme="minorHAnsi" w:hAnsiTheme="minorHAnsi" w:cstheme="minorHAnsi"/>
                <w:sz w:val="16"/>
                <w:szCs w:val="16"/>
              </w:rPr>
              <w:t>2200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4A766D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 xml:space="preserve">Máquinas elétricas </w:t>
            </w:r>
            <w:r w:rsidR="00F858D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 xml:space="preserve"> noções básicas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4A766D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4A766D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766D">
              <w:rPr>
                <w:rFonts w:asciiTheme="minorHAnsi" w:hAnsiTheme="minorHAnsi" w:cstheme="minorHAnsi"/>
                <w:sz w:val="16"/>
                <w:szCs w:val="16"/>
              </w:rPr>
              <w:t>2205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4A766D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Circuitos electropneumáticos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4A766D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701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Máquinas Retas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B7689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7689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2028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mecânica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B7689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7689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2047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Análise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sistemas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elétricos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B7689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7689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2051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Análise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sistemas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pneumáticos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B7689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7689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2052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Automação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pneumática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486231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486231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2053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Materiais têxteis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486231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486231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2054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Iniciação à tecnologia de </w:t>
            </w:r>
            <w:proofErr w:type="spell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tricotagem</w:t>
            </w:r>
            <w:proofErr w:type="spellEnd"/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5F0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F049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B7689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7689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4887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90D1C">
              <w:rPr>
                <w:rFonts w:asciiTheme="minorHAnsi" w:hAnsiTheme="minorHAnsi" w:cstheme="minorHAnsi"/>
                <w:sz w:val="18"/>
                <w:szCs w:val="18"/>
              </w:rPr>
              <w:t>Processos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90D1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90D1C">
              <w:rPr>
                <w:rFonts w:asciiTheme="minorHAnsi" w:hAnsiTheme="minorHAnsi" w:cstheme="minorHAnsi"/>
                <w:sz w:val="18"/>
                <w:szCs w:val="18"/>
              </w:rPr>
              <w:t>fabrico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90D1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90D1C">
              <w:rPr>
                <w:rFonts w:asciiTheme="minorHAnsi" w:hAnsiTheme="minorHAnsi" w:cstheme="minorHAnsi"/>
                <w:sz w:val="18"/>
                <w:szCs w:val="18"/>
              </w:rPr>
              <w:t>enobrecimento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90D1C">
              <w:rPr>
                <w:rFonts w:asciiTheme="minorHAnsi" w:hAnsiTheme="minorHAnsi" w:cstheme="minorHAnsi"/>
                <w:sz w:val="18"/>
                <w:szCs w:val="18"/>
              </w:rPr>
              <w:t>têxtil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F04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5F0496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F0496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C45EE6" w:rsidRPr="00586399" w:rsidTr="00701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C45EE6" w:rsidRPr="001F5357" w:rsidRDefault="00C45EE6" w:rsidP="009E166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45EE6" w:rsidRPr="00586399" w:rsidRDefault="00C45EE6" w:rsidP="009E166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45EE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Modelação de Calçado </w:t>
            </w:r>
            <w:r w:rsidRPr="00C45EE6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C45EE6" w:rsidTr="00176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45EE6" w:rsidRPr="000A2030" w:rsidRDefault="00C45EE6" w:rsidP="0017692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5EE6" w:rsidRPr="00391F3B" w:rsidRDefault="00C45EE6" w:rsidP="009E1668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C45EE6">
              <w:rPr>
                <w:rFonts w:asciiTheme="minorHAnsi" w:hAnsiTheme="minorHAnsi" w:cstheme="minorHAnsi"/>
                <w:sz w:val="16"/>
                <w:szCs w:val="16"/>
              </w:rPr>
              <w:t>8450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5EE6" w:rsidRPr="00C669C0" w:rsidRDefault="00C45EE6" w:rsidP="009E166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alçado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composição </w:t>
            </w: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42A7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5EE6" w:rsidRPr="00C669C0" w:rsidRDefault="00C45EE6" w:rsidP="009E16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45EE6" w:rsidRPr="001F5357" w:rsidRDefault="00C45EE6" w:rsidP="009E1668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45EE6" w:rsidRPr="001F5357" w:rsidRDefault="00C45EE6" w:rsidP="0017692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45EE6" w:rsidRPr="001F5357" w:rsidRDefault="00C45EE6" w:rsidP="00176920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45EE6" w:rsidRDefault="00C45EE6" w:rsidP="00176920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701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Tecelagem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FE7737" w:rsidRPr="001F5357" w:rsidTr="00CF7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CF7E0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A879AD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879A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1993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têxtil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858D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fibras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fios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F7E0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CF7E06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F7E06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CF7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CF7E0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A879AD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879A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1994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6135C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têxtil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135C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processos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transformação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F7E0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F7E0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F7E06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CF7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CF7E0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517AE6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171B7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2028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246">
              <w:rPr>
                <w:rFonts w:asciiTheme="minorHAnsi" w:hAnsiTheme="minorHAnsi" w:cstheme="minorHAnsi"/>
                <w:sz w:val="18"/>
                <w:szCs w:val="18"/>
              </w:rPr>
              <w:t>mecânica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F7E0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F7E0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F7E06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CF7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CF7E0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517AE6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18E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4637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Pneumática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F7E0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CF7E06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F7E06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701EA0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0A302B" w:rsidRPr="00061102" w:rsidRDefault="000A302B" w:rsidP="00E5024B">
            <w:pPr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06110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543. Materiais (Indústrias da Madeira, Cortiça, Papel, Plástico, Vidro e Outros)</w:t>
            </w: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Carpinteiro/a de Limpos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FE7737" w:rsidRPr="00E72B6D" w:rsidTr="00CF7E06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CF7E0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5E5F91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E5F91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2331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Marcações, medições e </w:t>
            </w:r>
            <w:proofErr w:type="spell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traçagens</w:t>
            </w:r>
            <w:proofErr w:type="spellEnd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 de peças de madeira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CF7E06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CF7E06">
            <w:pPr>
              <w:jc w:val="center"/>
            </w:pPr>
            <w:r w:rsidRPr="00300B6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CF7E06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CF7E06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CF7E0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5E5F91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E5F91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2332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Desenho técnico - construções em madeira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CF7E06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CF7E06">
            <w:pPr>
              <w:jc w:val="center"/>
            </w:pPr>
            <w:r w:rsidRPr="00300B6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CF7E06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CF7E06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CF7E0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5E5F91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E5F91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2334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Operações com ferramentas manuais - iniciação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CF7E06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CF7E06">
            <w:pPr>
              <w:jc w:val="center"/>
            </w:pPr>
            <w:r w:rsidRPr="00300B6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CF7E06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CF7E06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CF7E0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5E5F91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E5F91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2335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Matérias e materiais - madeiras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CF7E06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CF7E06">
            <w:pPr>
              <w:jc w:val="center"/>
            </w:pPr>
            <w:r w:rsidRPr="00300B6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CF7E06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CF7E06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CF7E0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5E5F91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E5F91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2336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Operações com ferramentas manuais - desenvolvimento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CF7E06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CF7E06">
            <w:pPr>
              <w:jc w:val="center"/>
            </w:pPr>
            <w:r w:rsidRPr="00300B6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CF7E06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CF7E06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CF7E0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5E5F91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E5F91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2339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Qualidade - indústria da madeira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CF7E06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CF7E06">
            <w:pPr>
              <w:jc w:val="center"/>
            </w:pPr>
            <w:r w:rsidRPr="00300B6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CF7E06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CF7E06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CF7E0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3F1494" w:rsidRDefault="000A302B" w:rsidP="003F149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F149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1F5357" w:rsidRDefault="00B40CBC" w:rsidP="00DC19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DC19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1F5357" w:rsidRDefault="000A302B" w:rsidP="00DC194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CF7E06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CF7E06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CF7E0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E72B6D" w:rsidTr="00701EA0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0A302B" w:rsidRPr="001F5357" w:rsidRDefault="000A302B" w:rsidP="00E502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Marceneiro/a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FE7737" w:rsidRPr="00E72B6D" w:rsidTr="00DC129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DC129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5E5F91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E5F91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2331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Marcações, medições e </w:t>
            </w:r>
            <w:proofErr w:type="spell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traçagens</w:t>
            </w:r>
            <w:proofErr w:type="spellEnd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 de peças de madeira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C1293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C1293">
            <w:pPr>
              <w:jc w:val="center"/>
            </w:pPr>
            <w:r w:rsidRPr="00300B6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C1293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DC129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DC129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5E5F91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E5F91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2332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Desenho técnico - construções em madeira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C1293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C1293">
            <w:pPr>
              <w:jc w:val="center"/>
            </w:pPr>
            <w:r w:rsidRPr="00300B6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C1293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DC129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DC129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5E5F91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E5F91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2334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Operações com ferramentas manuais - iniciação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C1293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C1293">
            <w:pPr>
              <w:jc w:val="center"/>
            </w:pPr>
            <w:r w:rsidRPr="00300B6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C1293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DC129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DC129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5E5F91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E5F91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2335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Matérias e materiais - madeiras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C1293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C1293">
            <w:pPr>
              <w:jc w:val="center"/>
            </w:pPr>
            <w:r w:rsidRPr="00300B6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C1293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DC129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DC129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5E5F91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E5F91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2336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Operações com ferramentas manuais - desenvolvimento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C1293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C1293">
            <w:pPr>
              <w:jc w:val="center"/>
            </w:pPr>
            <w:r w:rsidRPr="00300B6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C1293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DC129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DC129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5E5F91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E5F91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2339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Qualidade - indústria da madeira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C1293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C1293">
            <w:pPr>
              <w:jc w:val="center"/>
            </w:pPr>
            <w:r w:rsidRPr="00300B6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C1293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DC129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DC129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3F1494" w:rsidRDefault="000A302B" w:rsidP="003F149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F149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1F5357" w:rsidRDefault="00B40CBC" w:rsidP="00DC19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DC19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1F5357" w:rsidRDefault="000A302B" w:rsidP="00DC194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DC129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DC129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DC12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E72B6D" w:rsidTr="00701EA0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0A302B" w:rsidRPr="00E72B6D" w:rsidRDefault="000A302B" w:rsidP="00E502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A302B" w:rsidRPr="00061102" w:rsidRDefault="000A302B" w:rsidP="00E5024B">
            <w:pPr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06110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Operador/a de Acabamentos de Madeira e Mobiliário </w:t>
            </w:r>
            <w:r w:rsidRPr="00061102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(N2)</w:t>
            </w:r>
          </w:p>
        </w:tc>
      </w:tr>
      <w:tr w:rsidR="00FE7737" w:rsidRPr="001F5357" w:rsidTr="004B57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4B579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5E5F91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E5F91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2331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Marcações, medições e </w:t>
            </w:r>
            <w:proofErr w:type="spell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traçagens</w:t>
            </w:r>
            <w:proofErr w:type="spellEnd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 de peças de madeira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4B5790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4B5790">
            <w:pPr>
              <w:jc w:val="center"/>
            </w:pPr>
            <w:r w:rsidRPr="00300B6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4B5790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4B57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4B579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5E5F91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E5F91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2332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Desenho técnico - construções em madeira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4B5790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4B5790">
            <w:pPr>
              <w:jc w:val="center"/>
            </w:pPr>
            <w:r w:rsidRPr="00300B6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4B5790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4B57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4B579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5E5F91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E5F91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2334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Operações com ferramentas manuais - iniciação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4B5790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4B5790">
            <w:pPr>
              <w:jc w:val="center"/>
            </w:pPr>
            <w:r w:rsidRPr="00300B6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4B5790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4B57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4B579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5E5F91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E5F91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2335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Matérias e materiais - madeiras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4B5790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4B5790">
            <w:pPr>
              <w:jc w:val="center"/>
            </w:pPr>
            <w:r w:rsidRPr="00300B6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4B5790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4B57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4B579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5E5F91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E5F91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2336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Operações com ferramentas manuais - desenvolvimento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4B5790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4B5790">
            <w:pPr>
              <w:jc w:val="center"/>
            </w:pPr>
            <w:r w:rsidRPr="00300B6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4B5790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4B57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4B579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5E5F91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E5F91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2339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Qualidade - indústria da madeira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4B5790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4B5790">
            <w:pPr>
              <w:jc w:val="center"/>
            </w:pPr>
            <w:r w:rsidRPr="00300B6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4B5790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4B57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4B579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F1494" w:rsidRDefault="000A302B" w:rsidP="003F149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F149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1F5357" w:rsidRDefault="00B40CBC" w:rsidP="00DC19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1F5357" w:rsidRDefault="000A302B" w:rsidP="00DC19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DC194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4B5790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4B5790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4B579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701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E502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Operador/a de Máquinas de Segunda Transformação da Madeira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FE7737" w:rsidRPr="001F5357" w:rsidTr="00912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91249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5E5F91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E5F91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2331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Marcações, medições e </w:t>
            </w:r>
            <w:proofErr w:type="spell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traçagens</w:t>
            </w:r>
            <w:proofErr w:type="spellEnd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 de peças de madeira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12490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12490">
            <w:pPr>
              <w:jc w:val="center"/>
            </w:pPr>
            <w:r w:rsidRPr="00300B6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12490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912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91249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5E5F91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E5F91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2332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Desenho técnico - construções em madeira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12490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12490">
            <w:pPr>
              <w:jc w:val="center"/>
            </w:pPr>
            <w:r w:rsidRPr="00300B6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12490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912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91249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5E5F91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E5F91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2334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Operações com ferramentas manuais - iniciação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12490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12490">
            <w:pPr>
              <w:jc w:val="center"/>
            </w:pPr>
            <w:r w:rsidRPr="00300B6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12490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912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91249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5E5F91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E5F91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2335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Matérias e materiais - madeiras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12490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12490">
            <w:pPr>
              <w:jc w:val="center"/>
            </w:pPr>
            <w:r w:rsidRPr="00300B6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12490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912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91249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5E5F91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E5F91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2336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Operações com ferramentas manuais - desenvolvimento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12490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12490">
            <w:pPr>
              <w:jc w:val="center"/>
            </w:pPr>
            <w:r w:rsidRPr="00300B6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12490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912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91249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5E5F91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E5F91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2339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Qualidade - indústria da madeira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12490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12490">
            <w:pPr>
              <w:jc w:val="center"/>
            </w:pPr>
            <w:r w:rsidRPr="00300B6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12490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912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912490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F1494" w:rsidRDefault="000A302B" w:rsidP="003F149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F149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1F5357" w:rsidRDefault="00B40CBC" w:rsidP="00DC19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1F5357" w:rsidRDefault="000A302B" w:rsidP="00DC19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DC194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912490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912490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91249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701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061102" w:rsidRDefault="000A302B" w:rsidP="00E5024B">
            <w:pPr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06110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Operador/a de Granulação e Aglomeração de Cortiça </w:t>
            </w:r>
            <w:r w:rsidRPr="00061102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(N2)</w:t>
            </w:r>
          </w:p>
        </w:tc>
      </w:tr>
      <w:tr w:rsidR="00FE7737" w:rsidRPr="001F5357" w:rsidTr="005D4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D43A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A01D1C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01D1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4710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Movimentação de cargas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43A6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43A6">
            <w:pPr>
              <w:jc w:val="center"/>
            </w:pPr>
            <w:r w:rsidRPr="00300B6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43A6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5D4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D43A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A01D1C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01D1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4719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Processos de armazenamento e expedição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43A6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43A6">
            <w:pPr>
              <w:jc w:val="center"/>
            </w:pPr>
            <w:r w:rsidRPr="00300B6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43A6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5D4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D43A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6135C7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6135C7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4762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Processos de lavação e secagem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43A6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43A6">
            <w:pPr>
              <w:jc w:val="center"/>
            </w:pPr>
            <w:r w:rsidRPr="00300B6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43A6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5D4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D43A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6135C7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6135C7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4763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Processos de marcação, tratamento e </w:t>
            </w:r>
            <w:proofErr w:type="spell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capsulagem</w:t>
            </w:r>
            <w:proofErr w:type="spellEnd"/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43A6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43A6">
            <w:pPr>
              <w:jc w:val="center"/>
            </w:pPr>
            <w:r w:rsidRPr="00300B6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43A6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5D4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5D43A6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F1494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01D1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6888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Código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internacional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práticas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rolheiras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(CIPR)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D43A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D43A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5D43A6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5D4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5D43A6">
            <w:pPr>
              <w:ind w:left="-68" w:right="-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006E3" w:rsidRDefault="000A302B" w:rsidP="00C006E3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C006E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4742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1F5357" w:rsidRDefault="008069A4" w:rsidP="00C006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069A4">
              <w:rPr>
                <w:rFonts w:asciiTheme="minorHAnsi" w:hAnsiTheme="minorHAnsi" w:cstheme="minorHAnsi"/>
                <w:sz w:val="18"/>
                <w:szCs w:val="18"/>
              </w:rPr>
              <w:t>Manutenção de equipamentos – princípios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1F5357" w:rsidRDefault="000A302B" w:rsidP="00C006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C006E3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D43A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D43A6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5D43A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</w:tbl>
    <w:p w:rsidR="00CD1462" w:rsidRDefault="00CD1462"/>
    <w:p w:rsidR="00CD1462" w:rsidRDefault="00CD1462"/>
    <w:p w:rsidR="00CD1462" w:rsidRDefault="00CD1462"/>
    <w:tbl>
      <w:tblPr>
        <w:tblStyle w:val="Tabelacomgrelha"/>
        <w:tblW w:w="96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707"/>
        <w:gridCol w:w="4584"/>
        <w:gridCol w:w="716"/>
        <w:gridCol w:w="807"/>
        <w:gridCol w:w="803"/>
        <w:gridCol w:w="790"/>
        <w:gridCol w:w="812"/>
      </w:tblGrid>
      <w:tr w:rsidR="000A302B" w:rsidRPr="001F5357" w:rsidTr="00701EA0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DC194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DC194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Operador/a de Máquinas de Produção de Artigos em Vidro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FE7737" w:rsidRPr="001F5357" w:rsidTr="00701EA0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DC194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F1494" w:rsidRDefault="000A302B" w:rsidP="003F149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F149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242BA1" w:rsidRDefault="00B40CBC" w:rsidP="00DC1942">
            <w:pPr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1F5357" w:rsidRDefault="000A302B" w:rsidP="00DC19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DC194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DC1942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DC1942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DC194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701EA0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Operador/a de Transformação de Cortiça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FE7737" w:rsidRPr="001F5357" w:rsidTr="00CE4D6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CE4D6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A01D1C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01D1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4710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Movimentação de cargas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E4D62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E4D62">
            <w:pPr>
              <w:jc w:val="center"/>
            </w:pPr>
            <w:r w:rsidRPr="00300B6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E4D62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CE4D6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CE4D6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A01D1C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01D1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4719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Processos de armazenamento e expedição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E4D62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E4D62">
            <w:pPr>
              <w:jc w:val="center"/>
            </w:pPr>
            <w:r w:rsidRPr="00300B6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E4D62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CE4D6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CE4D6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6135C7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6135C7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4762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Processos de lavação e secagem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E4D62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E4D62">
            <w:pPr>
              <w:jc w:val="center"/>
            </w:pPr>
            <w:r w:rsidRPr="00300B6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E4D62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CE4D6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CE4D6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6135C7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6135C7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4763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Processos de marcação, tratamento e </w:t>
            </w:r>
            <w:proofErr w:type="spellStart"/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capsulagem</w:t>
            </w:r>
            <w:proofErr w:type="spellEnd"/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E4D62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E4D62">
            <w:pPr>
              <w:jc w:val="center"/>
            </w:pPr>
            <w:r w:rsidRPr="00300B6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E4D62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CE4D6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CE4D6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F1494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01D1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6888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Código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internacional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práticas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rolheiras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(CIPR)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E4D6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E4D62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E4D62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CE4D6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CE4D62">
            <w:pPr>
              <w:ind w:left="-68" w:right="-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006E3" w:rsidRDefault="000A302B" w:rsidP="00C006E3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C006E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4742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1F5357" w:rsidRDefault="004347A6" w:rsidP="00C006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47A6">
              <w:rPr>
                <w:rFonts w:asciiTheme="minorHAnsi" w:hAnsiTheme="minorHAnsi" w:cstheme="minorHAnsi"/>
                <w:sz w:val="18"/>
                <w:szCs w:val="18"/>
              </w:rPr>
              <w:t>Manutenção de equipamentos – princípios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1F5357" w:rsidRDefault="000A302B" w:rsidP="00C006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C006E3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E4D6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E4D62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E4D6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701EA0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Preparador/a de Cortiça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FE7737" w:rsidRPr="001F5357" w:rsidTr="00CE4D6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CE4D6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A01D1C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01D1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4710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Movimentação de cargas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E4D62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E4D62">
            <w:pPr>
              <w:jc w:val="center"/>
            </w:pPr>
            <w:r w:rsidRPr="00300B6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E4D62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CE4D6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CE4D6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A01D1C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01D1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4719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Processos de armazenamento e expedição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E4D62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E4D62">
            <w:pPr>
              <w:jc w:val="center"/>
            </w:pPr>
            <w:r w:rsidRPr="00300B6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E4D62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CE4D62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CE4D6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517AE6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1D1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6888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Código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internacional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práticas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rolheiras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(CIPR)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E4D6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E4D62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E4D62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701EA0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3248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32481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Vidreiro/a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FE7737" w:rsidRPr="00E72B6D" w:rsidTr="00701EA0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32481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761B8E" w:rsidRDefault="000A302B" w:rsidP="0032481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61B8E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1F5357" w:rsidRDefault="00B40CBC" w:rsidP="00324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324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1F5357" w:rsidRDefault="000A302B" w:rsidP="003248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32481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32481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3248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701EA0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5554C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Cerâmica Criativa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</w:p>
        </w:tc>
      </w:tr>
      <w:tr w:rsidR="00FE7737" w:rsidRPr="001F5357" w:rsidTr="00A879AD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A83421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5554C7" w:rsidRDefault="000A302B" w:rsidP="00A879A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5357">
              <w:rPr>
                <w:rFonts w:asciiTheme="minorHAnsi" w:hAnsiTheme="minorHAnsi" w:cstheme="minorHAnsi"/>
                <w:sz w:val="16"/>
                <w:szCs w:val="16"/>
              </w:rPr>
              <w:t>2491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1F5357" w:rsidRDefault="000A302B" w:rsidP="00C006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Conceção e desenvolvimento de projetos para cerâmica</w:t>
            </w:r>
            <w:r w:rsidR="004347A6">
              <w:rPr>
                <w:rFonts w:asciiTheme="minorHAnsi" w:hAnsiTheme="minorHAnsi" w:cstheme="minorHAnsi"/>
                <w:sz w:val="18"/>
                <w:szCs w:val="18"/>
              </w:rPr>
              <w:t xml:space="preserve"> criativa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1F5357" w:rsidRDefault="000A302B" w:rsidP="00C006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C006E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A8342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A83421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A8342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701EA0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Gestão da Produção da Indústria da Cortiça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FE7737" w:rsidRPr="001F5357" w:rsidTr="00FF754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FF754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517AE6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74ECE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0723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5035">
              <w:rPr>
                <w:rFonts w:asciiTheme="minorHAnsi" w:hAnsiTheme="minorHAnsi" w:cstheme="minorHAnsi"/>
                <w:sz w:val="18"/>
                <w:szCs w:val="18"/>
              </w:rPr>
              <w:t>Controlo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5035">
              <w:rPr>
                <w:rFonts w:asciiTheme="minorHAnsi" w:hAnsiTheme="minorHAnsi" w:cstheme="minorHAnsi"/>
                <w:sz w:val="18"/>
                <w:szCs w:val="18"/>
              </w:rPr>
              <w:t>estatístico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5035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5035">
              <w:rPr>
                <w:rFonts w:asciiTheme="minorHAnsi" w:hAnsiTheme="minorHAnsi" w:cstheme="minorHAnsi"/>
                <w:sz w:val="18"/>
                <w:szCs w:val="18"/>
              </w:rPr>
              <w:t>processo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FF75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FF754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FF7543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FF7543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FF754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517AE6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1D1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6888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Código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internacional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práticas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rolheiras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(CIPR)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FF75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FF754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FF7543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FF7543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FF754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761B8E" w:rsidRDefault="000A302B" w:rsidP="0032481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61B8E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1F5357" w:rsidRDefault="00B40CBC" w:rsidP="00324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324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1F5357" w:rsidRDefault="000A302B" w:rsidP="003248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FF754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FF754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FF75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701EA0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Transformação de Polímeros/Processos de Produção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</w:t>
            </w:r>
          </w:p>
        </w:tc>
      </w:tr>
      <w:tr w:rsidR="00FE7737" w:rsidRPr="001F5357" w:rsidTr="0024547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24547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261578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261578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Tecnologia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2454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245475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245475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24547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24547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261578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261578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Mecânica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0CA6">
              <w:rPr>
                <w:rFonts w:asciiTheme="minorHAnsi" w:hAnsiTheme="minorHAnsi" w:cstheme="minorHAnsi"/>
                <w:sz w:val="18"/>
                <w:szCs w:val="18"/>
              </w:rPr>
              <w:t>materiais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2454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245475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245475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24547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24547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261578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261578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Processos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3AA4">
              <w:rPr>
                <w:rFonts w:asciiTheme="minorHAnsi" w:hAnsiTheme="minorHAnsi" w:cstheme="minorHAnsi"/>
                <w:sz w:val="18"/>
                <w:szCs w:val="18"/>
              </w:rPr>
              <w:t>fabrico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2454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245475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245475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24547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24547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261578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261578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4559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2396">
              <w:rPr>
                <w:rFonts w:asciiTheme="minorHAnsi" w:hAnsiTheme="minorHAnsi" w:cstheme="minorHAnsi"/>
                <w:sz w:val="18"/>
                <w:szCs w:val="18"/>
              </w:rPr>
              <w:t>Pneumática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 </w:t>
            </w:r>
            <w:r w:rsidRPr="00322396">
              <w:rPr>
                <w:rFonts w:asciiTheme="minorHAnsi" w:hAnsiTheme="minorHAnsi" w:cstheme="minorHAnsi"/>
                <w:sz w:val="18"/>
                <w:szCs w:val="18"/>
              </w:rPr>
              <w:t>hidráulica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2454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245475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245475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24547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24547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261578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261578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4563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Preparação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trabalho,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planeamento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orçamentação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2454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245475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245475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24547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24547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261578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261578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Maquinação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858D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operações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elementares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2454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245475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245475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24547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24547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261578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261578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3DA2">
              <w:rPr>
                <w:rFonts w:asciiTheme="minorHAnsi" w:hAnsiTheme="minorHAnsi" w:cstheme="minorHAnsi"/>
                <w:sz w:val="18"/>
                <w:szCs w:val="18"/>
              </w:rPr>
              <w:t>Eletricidade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2454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245475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245475">
            <w:pPr>
              <w:jc w:val="center"/>
            </w:pPr>
            <w:r w:rsidRPr="00D35BE4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24547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24547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517AE6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647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Manutenção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órgãos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equipamentos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2454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245475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245475">
            <w:pPr>
              <w:jc w:val="center"/>
            </w:pPr>
            <w:r w:rsidRPr="00D35BE4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24547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24547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517AE6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61578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Energias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A879AD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2454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245475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245475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24547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24547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517AE6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5717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4685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Polímeros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plásticos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2454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245475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245475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1F5357" w:rsidTr="00245475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72B6D" w:rsidRDefault="000A302B" w:rsidP="0024547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F5647D" w:rsidRDefault="000A302B" w:rsidP="00F5647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20690F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4564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1F5357" w:rsidRDefault="000A302B" w:rsidP="00C006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Gestão da manutenção </w:t>
            </w:r>
            <w:r w:rsidR="00F858D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 introdução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1F5357" w:rsidRDefault="000A302B" w:rsidP="00C006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C006E3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2454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245475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2454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245475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24547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5365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1F5357" w:rsidRDefault="00B40CBC" w:rsidP="00324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324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1F5357" w:rsidRDefault="000A302B" w:rsidP="003248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245475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245475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2454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701EA0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0A302B" w:rsidRPr="00C369A6" w:rsidRDefault="000A302B" w:rsidP="00E502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69A6">
              <w:rPr>
                <w:rFonts w:asciiTheme="minorHAnsi" w:hAnsiTheme="minorHAnsi" w:cstheme="minorHAnsi"/>
                <w:sz w:val="18"/>
                <w:szCs w:val="18"/>
              </w:rPr>
              <w:t>544. Indústrias Extrativas</w:t>
            </w: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7763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Operador/a de Salinas Tradicionais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FE7737" w:rsidRPr="00E72B6D" w:rsidTr="00701EA0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E72B6D" w:rsidRDefault="000A302B" w:rsidP="00C006E3">
            <w:pPr>
              <w:ind w:left="-68" w:right="-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202A18" w:rsidRDefault="00202A18" w:rsidP="0077636B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202A18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1122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</w:tcPr>
          <w:p w:rsidR="000A302B" w:rsidRPr="001F5357" w:rsidRDefault="00202A18" w:rsidP="00C006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90C70">
              <w:rPr>
                <w:rFonts w:asciiTheme="minorHAnsi" w:hAnsiTheme="minorHAnsi" w:cstheme="minorHAnsi"/>
                <w:sz w:val="18"/>
                <w:szCs w:val="18"/>
              </w:rPr>
              <w:t>Noções e normas da qualidade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</w:tcPr>
          <w:p w:rsidR="000A302B" w:rsidRPr="001F5357" w:rsidRDefault="000A302B" w:rsidP="00C006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1F5357" w:rsidRDefault="000A302B" w:rsidP="00C006E3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C00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C006E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C00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E72B6D" w:rsidTr="00701EA0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0A302B" w:rsidRPr="001F5357" w:rsidRDefault="000A302B" w:rsidP="00E502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C006E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Operador/a Mineiro/a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FE7737" w:rsidRPr="00E72B6D" w:rsidTr="00C57918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77636B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AA330A" w:rsidRDefault="000A302B" w:rsidP="00C006E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330A">
              <w:rPr>
                <w:rFonts w:asciiTheme="minorHAnsi" w:hAnsiTheme="minorHAnsi" w:cstheme="minorHAnsi"/>
                <w:sz w:val="16"/>
                <w:szCs w:val="16"/>
              </w:rPr>
              <w:t>2626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AA330A" w:rsidRDefault="000A302B" w:rsidP="00C006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A330A">
              <w:rPr>
                <w:rFonts w:asciiTheme="minorHAnsi" w:hAnsiTheme="minorHAnsi" w:cstheme="minorHAnsi"/>
                <w:sz w:val="18"/>
                <w:szCs w:val="18"/>
              </w:rPr>
              <w:t>Jazidas de minério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A302B" w:rsidP="00C006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436BC5" w:rsidRDefault="000A302B" w:rsidP="00C006E3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C57918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C57918">
            <w:pPr>
              <w:jc w:val="center"/>
            </w:pPr>
            <w:r w:rsidRPr="00300B6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C57918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FE7737" w:rsidRPr="00E72B6D" w:rsidTr="00C57918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77636B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AA330A" w:rsidRDefault="000A302B" w:rsidP="00C006E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330A">
              <w:rPr>
                <w:rFonts w:asciiTheme="minorHAnsi" w:hAnsiTheme="minorHAnsi" w:cstheme="minorHAnsi"/>
                <w:sz w:val="16"/>
                <w:szCs w:val="16"/>
              </w:rPr>
              <w:t>2627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AA330A" w:rsidRDefault="000A302B" w:rsidP="00C006E3">
            <w:pPr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AA330A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Ambiente, segurança, higiene e saúde no trabalho - indústria extrativa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A302B" w:rsidP="00C006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436BC5" w:rsidRDefault="000A302B" w:rsidP="00C006E3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C57918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C57918">
            <w:pPr>
              <w:jc w:val="center"/>
            </w:pPr>
            <w:r w:rsidRPr="00300B6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C57918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701EA0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0A302B" w:rsidRPr="00C369A6" w:rsidRDefault="000A302B" w:rsidP="00E502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69A6">
              <w:rPr>
                <w:rFonts w:asciiTheme="minorHAnsi" w:hAnsiTheme="minorHAnsi" w:cstheme="minorHAnsi"/>
                <w:sz w:val="18"/>
                <w:szCs w:val="18"/>
              </w:rPr>
              <w:t xml:space="preserve">582. Construção Civil e Engenharia Civil </w:t>
            </w: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Canalizador/a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FE7737" w:rsidRPr="00E72B6D" w:rsidTr="00940D8D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940D8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97E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3909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Segurança, Higiene e Saúde no Trabalho - construção civil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940D8D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940D8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940D8D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E72B6D" w:rsidTr="00701EA0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0A302B" w:rsidRPr="001F5357" w:rsidRDefault="000A302B" w:rsidP="00E502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Condutor/a / Manobrador/a de Equipamento de Movimentação de Terras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FE7737" w:rsidRPr="00E72B6D" w:rsidTr="00C57918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C5791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97E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3909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Segurança, Higiene e Saúde no Trabalho - construção civil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C57918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C57918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C57918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E72B6D" w:rsidTr="00701EA0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0A302B" w:rsidRPr="00E72B6D" w:rsidRDefault="000A302B" w:rsidP="00E502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Operador/a de CAD - Construção Civil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FE7737" w:rsidRPr="001F5357" w:rsidTr="00C5791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C5791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97E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3909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Segurança, Higiene e Saúde no Trabalho - construção civil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57918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57918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57918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701EA0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E502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Pintor/a de Construção Civil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FE7737" w:rsidRPr="001F5357" w:rsidTr="00C5791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C5791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97E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3909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Segurança, Higiene e Saúde no Trabalho - construção civil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57918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57918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57918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3A47DD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Ladrilhador/a / Azulejador/a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6A7163" w:rsidRPr="001F5357" w:rsidTr="00C5791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C5791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AA6295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A629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2680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242BA1" w:rsidRDefault="000A302B" w:rsidP="003E2BCC">
            <w:pPr>
              <w:jc w:val="both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242BA1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Parede a meia vez com tijolos 23x11x7 - extremidade em degrau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57918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57918">
            <w:pPr>
              <w:jc w:val="center"/>
            </w:pPr>
            <w:r w:rsidRPr="00F22AAE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57918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99131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99131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AA6295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A629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2681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Parede a meia vez com tijolos 23x11x7 - extremidade aprumada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F22AAE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99131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99131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AA6295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A629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2682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Parede com cunhal com tijolo vazado de 30x20x15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99131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99131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AA6295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A629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2683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Acabamentos em paredes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99131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99131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AA6295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A629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2684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Acabamentos em pavimentos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99131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99131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AA6295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A629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3909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Segurança, Higiene e Saúde no Trabalho - construção civil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991318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701EA0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Pedreiro/a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6A7163" w:rsidRPr="001F5357" w:rsidTr="0099131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99131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AA6295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A629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2680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Parede a meia vez com tijolos 23x11x7 - extremidade em degrau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F22AAE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99131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99131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AA6295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A629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2681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Parede a meia vez com tijolos 23x11x7 - extremidade aprumada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F22AAE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99131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99131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AA6295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A629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2682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Parede com cunhal com tijolo vazado de 30x20x15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99131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99131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AA6295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A629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2683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Acabamentos em paredes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99131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99131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AA6295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A629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2684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Acabamentos em pavimentos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99131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99131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AA6295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A629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3909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Segurança, Higiene e Saúde no Trabalho - construção civil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991318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701EA0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586399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63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Medições e Orçamentos </w:t>
            </w:r>
            <w:r w:rsidRPr="00586399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</w:p>
        </w:tc>
      </w:tr>
      <w:tr w:rsidR="006A7163" w:rsidRPr="001F5357" w:rsidTr="0099131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99131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C5FF5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C5FF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2773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F5647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ao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CAD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647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Construção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Civil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9913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991318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99131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99131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C5FF5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C5FF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2801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CAD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858D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projeto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construção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civil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9913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991318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99131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99131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C5FF5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C5FF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3909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Segurança, Higiene e Saúde no Trabalho - construção civil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991318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701EA0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C369A6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Obra / Condutor de Obra </w:t>
            </w:r>
            <w:r w:rsidRPr="00C369A6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</w:p>
        </w:tc>
      </w:tr>
      <w:tr w:rsidR="006A7163" w:rsidRPr="001F5357" w:rsidTr="0099131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99131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C5FF5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C5FF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2773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F5647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ao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CAD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647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Construção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Civil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9913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991318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99131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99131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C5FF5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C5FF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2801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F5647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CAD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647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projeto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construção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6B84">
              <w:rPr>
                <w:rFonts w:asciiTheme="minorHAnsi" w:hAnsiTheme="minorHAnsi" w:cstheme="minorHAnsi"/>
                <w:sz w:val="18"/>
                <w:szCs w:val="18"/>
              </w:rPr>
              <w:t>civil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9913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991318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99131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99131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202A18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202A18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3889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F5647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0510">
              <w:rPr>
                <w:rFonts w:asciiTheme="minorHAnsi" w:hAnsiTheme="minorHAnsi" w:cstheme="minorHAnsi"/>
                <w:sz w:val="18"/>
                <w:szCs w:val="18"/>
              </w:rPr>
              <w:t>Topografia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647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A0510">
              <w:rPr>
                <w:rFonts w:asciiTheme="minorHAnsi" w:hAnsiTheme="minorHAnsi" w:cstheme="minorHAnsi"/>
                <w:sz w:val="18"/>
                <w:szCs w:val="18"/>
              </w:rPr>
              <w:t>construção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A0510">
              <w:rPr>
                <w:rFonts w:asciiTheme="minorHAnsi" w:hAnsiTheme="minorHAnsi" w:cstheme="minorHAnsi"/>
                <w:sz w:val="18"/>
                <w:szCs w:val="18"/>
              </w:rPr>
              <w:t>civil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9913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991318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99131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99131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202A18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202A18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3890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F5647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0510">
              <w:rPr>
                <w:rFonts w:asciiTheme="minorHAnsi" w:hAnsiTheme="minorHAnsi" w:cstheme="minorHAnsi"/>
                <w:sz w:val="18"/>
                <w:szCs w:val="18"/>
              </w:rPr>
              <w:t>Medições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647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A0510">
              <w:rPr>
                <w:rFonts w:asciiTheme="minorHAnsi" w:hAnsiTheme="minorHAnsi" w:cstheme="minorHAnsi"/>
                <w:sz w:val="18"/>
                <w:szCs w:val="18"/>
              </w:rPr>
              <w:t>iniciação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9913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991318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991318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99131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C5FF5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C5FF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3909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Segurança, Higiene e Saúde no Trabalho - construção civil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991318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991318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701EA0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0A302B" w:rsidRPr="00C369A6" w:rsidRDefault="000A302B" w:rsidP="00E502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69A6">
              <w:rPr>
                <w:rFonts w:asciiTheme="minorHAnsi" w:hAnsiTheme="minorHAnsi" w:cstheme="minorHAnsi"/>
                <w:sz w:val="18"/>
                <w:szCs w:val="18"/>
              </w:rPr>
              <w:t>621. Produção Agrícola e Animal</w:t>
            </w: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A302B" w:rsidRPr="00C369A6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Operador/a Agrícola </w:t>
            </w:r>
            <w:r w:rsidRPr="00C369A6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6A7163" w:rsidRPr="00E72B6D" w:rsidTr="00991318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99131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B111D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111D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2853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3B10DA" w:rsidRDefault="000A302B" w:rsidP="00567A60">
            <w:pPr>
              <w:autoSpaceDE w:val="0"/>
              <w:autoSpaceDN w:val="0"/>
              <w:adjustRightInd w:val="0"/>
              <w:ind w:left="33" w:hanging="33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Trator e máquinas agrícolas - constituição, funcionamento, manutenção 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regulação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4347A6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991318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991318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991318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E72B6D" w:rsidTr="00991318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99131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B111D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111D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2855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Condução do trator com reboque e máquinas agrícolas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991318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991318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991318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E72B6D" w:rsidTr="00991318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99131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B111D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111D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6275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Agricultura como sector de atividade económica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991318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991318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991318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E72B6D" w:rsidTr="00991318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99131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B111D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111D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6277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Solo, clima e plantas na produção agrícola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991318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991318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991318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E72B6D" w:rsidTr="00991318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99131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B111D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111D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6279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Proteção ambiental, tratamento e eliminação de efluentes e resíduos da exploração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991318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991318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991318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E72B6D" w:rsidTr="00701EA0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0A302B" w:rsidRPr="001F5357" w:rsidRDefault="000A302B" w:rsidP="00E502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A302B" w:rsidRPr="00C369A6" w:rsidRDefault="00BC4B96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C4B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Operador/a de Pecuária </w:t>
            </w:r>
            <w:r w:rsidR="000A302B" w:rsidRPr="00C369A6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6A7163" w:rsidRPr="00E72B6D" w:rsidTr="00D5084E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D5084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B111D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111D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2853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Trator e máquinas agrícolas - constituição, funcionamento, manutenção 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regulação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4347A6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5084E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5084E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5084E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E72B6D" w:rsidTr="00D5084E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D5084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B111D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111D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2855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Condução do trator com reboque e máquinas agrícolas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5084E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5084E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5084E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E72B6D" w:rsidTr="00D5084E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D5084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B111D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111D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6275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Agricultura como sector de atividade económica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5084E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5084E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5084E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E72B6D" w:rsidTr="00D5084E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D5084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B111D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111D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6277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Solo, clima e plantas na produção agrícola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5084E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5084E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5084E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E72B6D" w:rsidTr="00D5084E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D5084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B111D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111D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6279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Proteção ambiental, tratamento e eliminação de efluentes e resíduos da exploração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5084E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5084E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D5084E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E72B6D" w:rsidTr="00701EA0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0A302B" w:rsidRPr="00E72B6D" w:rsidRDefault="000A302B" w:rsidP="00E502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A302B" w:rsidRPr="00C369A6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Operador/a Apícola </w:t>
            </w:r>
            <w:r w:rsidRPr="00C369A6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6A7163" w:rsidRPr="001F5357" w:rsidTr="00D5084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D5084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151E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2918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A agricultura como área de trabalho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D5084E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D5084E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D5084E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D5084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D5084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AC15CC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C15C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3296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31903">
              <w:rPr>
                <w:rFonts w:asciiTheme="minorHAnsi" w:hAnsiTheme="minorHAnsi" w:cstheme="minorHAnsi"/>
                <w:sz w:val="18"/>
                <w:szCs w:val="18"/>
              </w:rPr>
              <w:t>Higiene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3190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31903">
              <w:rPr>
                <w:rFonts w:asciiTheme="minorHAnsi" w:hAnsiTheme="minorHAnsi" w:cstheme="minorHAnsi"/>
                <w:sz w:val="18"/>
                <w:szCs w:val="18"/>
              </w:rPr>
              <w:t>segurança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31903">
              <w:rPr>
                <w:rFonts w:asciiTheme="minorHAnsi" w:hAnsiTheme="minorHAnsi" w:cstheme="minorHAnsi"/>
                <w:sz w:val="18"/>
                <w:szCs w:val="18"/>
              </w:rPr>
              <w:t>alimentar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D508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D5084E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D5084E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D5084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D5084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AC15CC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C15C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3297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Sistema HACCP (</w:t>
            </w:r>
            <w:r w:rsidRPr="003B10DA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Hazard Analysis and Critical Control Points</w:t>
            </w:r>
            <w:r w:rsidRPr="003B10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D5084E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D5084E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D5084E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701EA0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E502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C369A6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Operador/a de Máquinas Agrícolas </w:t>
            </w:r>
            <w:r w:rsidRPr="00C369A6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6A7163" w:rsidRPr="001F5357" w:rsidTr="00D5084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D5084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B111D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111D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2853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Trator e máquinas agrícolas - constituição, funcionamento, manutenção 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regulação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4347A6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D5084E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D5084E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D5084E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D5084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D5084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B111D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111D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2855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Condução do trator com reboque e máquinas agrícolas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D5084E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D5084E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D5084E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D5084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D5084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151E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2918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A agricultura como área de trabalho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D5084E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D5084E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D5084E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D5084E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D5084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517AE6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2A18">
              <w:rPr>
                <w:rFonts w:asciiTheme="minorHAnsi" w:hAnsiTheme="minorHAnsi" w:cstheme="minorHAnsi"/>
                <w:sz w:val="16"/>
                <w:szCs w:val="16"/>
              </w:rPr>
              <w:t>2921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F1340">
              <w:rPr>
                <w:rFonts w:asciiTheme="minorHAnsi" w:hAnsiTheme="minorHAnsi" w:cstheme="minorHAnsi"/>
                <w:sz w:val="18"/>
                <w:szCs w:val="18"/>
              </w:rPr>
              <w:t>Normas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1340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1340">
              <w:rPr>
                <w:rFonts w:asciiTheme="minorHAnsi" w:hAnsiTheme="minorHAnsi" w:cstheme="minorHAnsi"/>
                <w:sz w:val="18"/>
                <w:szCs w:val="18"/>
              </w:rPr>
              <w:t>qualidade,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1340">
              <w:rPr>
                <w:rFonts w:asciiTheme="minorHAnsi" w:hAnsiTheme="minorHAnsi" w:cstheme="minorHAnsi"/>
                <w:sz w:val="18"/>
                <w:szCs w:val="18"/>
              </w:rPr>
              <w:t>proteção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1340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1340">
              <w:rPr>
                <w:rFonts w:asciiTheme="minorHAnsi" w:hAnsiTheme="minorHAnsi" w:cstheme="minorHAnsi"/>
                <w:sz w:val="18"/>
                <w:szCs w:val="18"/>
              </w:rPr>
              <w:t>ambiente,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1340">
              <w:rPr>
                <w:rFonts w:asciiTheme="minorHAnsi" w:hAnsiTheme="minorHAnsi" w:cstheme="minorHAnsi"/>
                <w:sz w:val="18"/>
                <w:szCs w:val="18"/>
              </w:rPr>
              <w:t>segurança,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1340">
              <w:rPr>
                <w:rFonts w:asciiTheme="minorHAnsi" w:hAnsiTheme="minorHAnsi" w:cstheme="minorHAnsi"/>
                <w:sz w:val="18"/>
                <w:szCs w:val="18"/>
              </w:rPr>
              <w:t>higiene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1340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1340">
              <w:rPr>
                <w:rFonts w:asciiTheme="minorHAnsi" w:hAnsiTheme="minorHAnsi" w:cstheme="minorHAnsi"/>
                <w:sz w:val="18"/>
                <w:szCs w:val="18"/>
              </w:rPr>
              <w:t>saúde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1340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1340">
              <w:rPr>
                <w:rFonts w:asciiTheme="minorHAnsi" w:hAnsiTheme="minorHAnsi" w:cstheme="minorHAnsi"/>
                <w:sz w:val="18"/>
                <w:szCs w:val="18"/>
              </w:rPr>
              <w:t>trabalho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1340">
              <w:rPr>
                <w:rFonts w:asciiTheme="minorHAnsi" w:hAnsiTheme="minorHAnsi" w:cstheme="minorHAnsi"/>
                <w:sz w:val="18"/>
                <w:szCs w:val="18"/>
              </w:rPr>
              <w:t>agrícola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D508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D5084E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D5084E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</w:tbl>
    <w:p w:rsidR="00CD1462" w:rsidRDefault="00CD1462"/>
    <w:tbl>
      <w:tblPr>
        <w:tblStyle w:val="Tabelacomgrelha"/>
        <w:tblW w:w="96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707"/>
        <w:gridCol w:w="4584"/>
        <w:gridCol w:w="13"/>
        <w:gridCol w:w="703"/>
        <w:gridCol w:w="10"/>
        <w:gridCol w:w="797"/>
        <w:gridCol w:w="803"/>
        <w:gridCol w:w="790"/>
        <w:gridCol w:w="716"/>
        <w:gridCol w:w="21"/>
        <w:gridCol w:w="60"/>
        <w:gridCol w:w="15"/>
      </w:tblGrid>
      <w:tr w:rsidR="000A302B" w:rsidRPr="001F5357" w:rsidTr="009F4ACF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C369A6" w:rsidRDefault="009B64DC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B64D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Produção Agropecuária </w:t>
            </w:r>
            <w:r w:rsidR="000A302B" w:rsidRPr="00C369A6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="000A302B"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6A7163" w:rsidRPr="001F5357" w:rsidTr="009F4AC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D5084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517AE6" w:rsidRDefault="00D61327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13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7730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D61327" w:rsidP="00D6132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1327">
              <w:rPr>
                <w:rFonts w:asciiTheme="minorHAnsi" w:hAnsiTheme="minorHAnsi" w:cstheme="minorHAnsi"/>
                <w:sz w:val="18"/>
                <w:szCs w:val="18"/>
              </w:rPr>
              <w:t>Higiene, segurança alimentar e qualidade no processamento de produtos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61327">
              <w:rPr>
                <w:rFonts w:asciiTheme="minorHAnsi" w:hAnsiTheme="minorHAnsi" w:cstheme="minorHAnsi"/>
                <w:sz w:val="18"/>
                <w:szCs w:val="18"/>
              </w:rPr>
              <w:t>agroalimentares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D508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D5084E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D5084E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9F4AC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D5084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517AE6" w:rsidRDefault="00D61327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387F">
              <w:rPr>
                <w:rFonts w:asciiTheme="minorHAnsi" w:hAnsiTheme="minorHAnsi" w:cstheme="minorHAnsi"/>
                <w:sz w:val="16"/>
                <w:szCs w:val="16"/>
              </w:rPr>
              <w:t>7584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59387F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9387F">
              <w:rPr>
                <w:rFonts w:asciiTheme="minorHAnsi" w:hAnsiTheme="minorHAnsi" w:cstheme="minorHAnsi"/>
                <w:sz w:val="18"/>
                <w:szCs w:val="18"/>
              </w:rPr>
              <w:t>Processos e métodos de rega e de drenagem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D508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D5084E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D5084E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9F4ACF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8CCE4" w:themeFill="accent1" w:themeFillTint="66"/>
            <w:vAlign w:val="center"/>
          </w:tcPr>
          <w:p w:rsidR="000A302B" w:rsidRPr="00C369A6" w:rsidRDefault="000A302B" w:rsidP="00E502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69A6">
              <w:rPr>
                <w:rFonts w:asciiTheme="minorHAnsi" w:hAnsiTheme="minorHAnsi" w:cstheme="minorHAnsi"/>
                <w:sz w:val="18"/>
                <w:szCs w:val="18"/>
              </w:rPr>
              <w:t>622. Floricultura e Jardinagem</w:t>
            </w:r>
          </w:p>
        </w:tc>
        <w:tc>
          <w:tcPr>
            <w:tcW w:w="392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C369A6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Operador/a de Jardinagem </w:t>
            </w:r>
            <w:r w:rsidRPr="00C369A6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6A7163" w:rsidRPr="001F5357" w:rsidTr="009F4AC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1744E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B111D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111D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2853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Trator e máquinas agrícolas - constituição, funcionamento, manutenção 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regulação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4347A6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1744ED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1744ED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1744ED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9F4AC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1744E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B111DB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111D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2855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Condução do trator com reboque e máquinas agrícolas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1744ED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1744ED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1744ED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9F4AC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1744E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40D29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E40D29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3062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Manutenção de jardins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1744ED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1744ED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1744ED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9F4AC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1744E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40D29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E40D29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3063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Sistemas de rega e drenagem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1744ED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1744ED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1744ED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9F4AC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1744E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40D29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E40D29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3065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Podas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1744ED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1744ED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1744ED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9F4AC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1744E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40D29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E40D29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3066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Fitossanidade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1744ED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1744ED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1744ED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9F4ACF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C369A6" w:rsidRDefault="000A302B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>Operador/a de Manutenção em Campos de Golfe (</w:t>
            </w:r>
            <w:r w:rsidRPr="00C369A6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Golf </w:t>
            </w:r>
            <w:proofErr w:type="spellStart"/>
            <w:r w:rsidRPr="00C369A6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Keeper</w:t>
            </w:r>
            <w:proofErr w:type="spellEnd"/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) </w:t>
            </w:r>
            <w:r w:rsidRPr="00C369A6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6A7163" w:rsidRPr="001F5357" w:rsidTr="009F4AC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CC604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40D29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E40D29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3062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Manutenção de jardins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C6044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C6044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C6044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9F4AC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CC604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40D29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E40D29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3063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Sistemas de rega e drenagem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C6044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C6044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C6044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9F4AC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CC604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40D29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E40D29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3065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Podas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C6044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C6044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C6044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9F4AC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CC604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40D29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E40D29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3066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Fitossanidade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C6044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C6044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C6044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9F4ACF"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A302B" w:rsidRPr="001F5357" w:rsidRDefault="000A302B" w:rsidP="00E36A3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302B" w:rsidRPr="00C369A6" w:rsidRDefault="000A302B" w:rsidP="00E36A3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Jardinagem e Espaços Verdes </w:t>
            </w:r>
            <w:r w:rsidRPr="00C369A6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6A7163" w:rsidRPr="001F5357" w:rsidTr="009F4AC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CC604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E13E28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13E28">
              <w:rPr>
                <w:rFonts w:asciiTheme="minorHAnsi" w:hAnsiTheme="minorHAnsi" w:cstheme="minorHAnsi"/>
                <w:sz w:val="16"/>
                <w:szCs w:val="16"/>
              </w:rPr>
              <w:t>4157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F1340">
              <w:rPr>
                <w:rFonts w:asciiTheme="minorHAnsi" w:hAnsiTheme="minorHAnsi" w:cstheme="minorHAnsi"/>
                <w:sz w:val="18"/>
                <w:szCs w:val="18"/>
              </w:rPr>
              <w:t>Rega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1340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1340">
              <w:rPr>
                <w:rFonts w:asciiTheme="minorHAnsi" w:hAnsiTheme="minorHAnsi" w:cstheme="minorHAnsi"/>
                <w:sz w:val="18"/>
                <w:szCs w:val="18"/>
              </w:rPr>
              <w:t>drenagem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C60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AE2E4B" w:rsidRDefault="000A302B" w:rsidP="00CC604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C6044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9F4AC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CC604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59387F" w:rsidRDefault="000A302B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9387F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4408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F1340">
              <w:rPr>
                <w:rFonts w:asciiTheme="minorHAnsi" w:hAnsiTheme="minorHAnsi" w:cstheme="minorHAnsi"/>
                <w:sz w:val="18"/>
                <w:szCs w:val="18"/>
              </w:rPr>
              <w:t>Desenho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1340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1340">
              <w:rPr>
                <w:rFonts w:asciiTheme="minorHAnsi" w:hAnsiTheme="minorHAnsi" w:cstheme="minorHAnsi"/>
                <w:sz w:val="18"/>
                <w:szCs w:val="18"/>
              </w:rPr>
              <w:t>construções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1340">
              <w:rPr>
                <w:rFonts w:asciiTheme="minorHAnsi" w:hAnsiTheme="minorHAnsi" w:cstheme="minorHAnsi"/>
                <w:sz w:val="18"/>
                <w:szCs w:val="18"/>
              </w:rPr>
              <w:t>geométricas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C60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C604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C6044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9F4AC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CC604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517AE6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6EB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4437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F1340">
              <w:rPr>
                <w:rFonts w:asciiTheme="minorHAnsi" w:hAnsiTheme="minorHAnsi" w:cstheme="minorHAnsi"/>
                <w:sz w:val="18"/>
                <w:szCs w:val="18"/>
              </w:rPr>
              <w:t>Clima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1340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1340">
              <w:rPr>
                <w:rFonts w:asciiTheme="minorHAnsi" w:hAnsiTheme="minorHAnsi" w:cstheme="minorHAnsi"/>
                <w:sz w:val="18"/>
                <w:szCs w:val="18"/>
              </w:rPr>
              <w:t>fatores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1340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1340">
              <w:rPr>
                <w:rFonts w:asciiTheme="minorHAnsi" w:hAnsiTheme="minorHAnsi" w:cstheme="minorHAnsi"/>
                <w:sz w:val="18"/>
                <w:szCs w:val="18"/>
              </w:rPr>
              <w:t>caracterização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C60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Pr="001F5357" w:rsidRDefault="000A302B" w:rsidP="00CC604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C6044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CC604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761B8E" w:rsidRDefault="000A302B" w:rsidP="0032481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61B8E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1F5357" w:rsidRDefault="00B40CBC" w:rsidP="00F564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324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1F5357" w:rsidRDefault="000A302B" w:rsidP="003248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CC604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CC604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CC60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1F5357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0A302B" w:rsidRPr="00C369A6" w:rsidRDefault="000A302B" w:rsidP="00E36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69A6">
              <w:rPr>
                <w:rFonts w:asciiTheme="minorHAnsi" w:hAnsiTheme="minorHAnsi" w:cstheme="minorHAnsi"/>
                <w:sz w:val="18"/>
                <w:szCs w:val="18"/>
              </w:rPr>
              <w:t>623. Silvicultura e Caça</w:t>
            </w:r>
          </w:p>
        </w:tc>
        <w:tc>
          <w:tcPr>
            <w:tcW w:w="3928" w:type="dxa"/>
            <w:gridSpan w:val="10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A302B" w:rsidRPr="00C369A6" w:rsidRDefault="000A302B" w:rsidP="00E36A3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Operador/a Florestal </w:t>
            </w:r>
            <w:r w:rsidRPr="00C369A6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6A7163" w:rsidRPr="001F5357" w:rsidTr="009F4AC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CC604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B111DB" w:rsidRDefault="000A302B" w:rsidP="00497D81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111D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2853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497D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Trator e máquinas agrícolas - constituição, funcionamento, manutenção 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regulação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4347A6" w:rsidP="00497D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497D81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C6044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C6044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C6044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9F4AC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CC604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B111DB" w:rsidRDefault="000A302B" w:rsidP="00497D81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111DB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2855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497D8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Condução do trator com reboque e máquinas agrícolas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497D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497D81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C6044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C6044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C6044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1F5357" w:rsidTr="009F4AC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0A2030" w:rsidRDefault="000A302B" w:rsidP="00CC604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497D8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4C0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3120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302B" w:rsidP="000A6A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Normas de proteção e melhoria do ambiente no trabalho florestal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02B" w:rsidRPr="003B10DA" w:rsidRDefault="000A6AE8" w:rsidP="00497D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A302B" w:rsidRPr="00436BC5" w:rsidRDefault="000A302B" w:rsidP="00497D81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C6044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C6044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02B" w:rsidRDefault="000A302B" w:rsidP="00CC6044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</w:tcPr>
          <w:p w:rsidR="000A302B" w:rsidRPr="00DF1340" w:rsidRDefault="000A302B" w:rsidP="0032481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10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A302B" w:rsidRPr="00C369A6" w:rsidRDefault="000A302B" w:rsidP="00761B8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Gestão Cinegética </w:t>
            </w:r>
            <w:r w:rsidRPr="00C369A6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</w:p>
        </w:tc>
      </w:tr>
      <w:tr w:rsidR="006A7163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32481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761B8E" w:rsidRDefault="000A302B" w:rsidP="0032481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61B8E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1F5357" w:rsidRDefault="00B40CBC" w:rsidP="00F564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324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1F5357" w:rsidRDefault="000A302B" w:rsidP="003248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32481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32481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3248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A302B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</w:tcPr>
          <w:p w:rsidR="000A302B" w:rsidRPr="00DF134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8" w:type="dxa"/>
            <w:gridSpan w:val="10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A302B" w:rsidRPr="00C369A6" w:rsidRDefault="000A302B" w:rsidP="00497D8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Recursos Florestais e Ambientais </w:t>
            </w:r>
            <w:r w:rsidRPr="00C369A6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6A7163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CC604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517AE6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4C0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4426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F1340">
              <w:rPr>
                <w:rFonts w:asciiTheme="minorHAnsi" w:hAnsiTheme="minorHAnsi" w:cstheme="minorHAnsi"/>
                <w:sz w:val="18"/>
                <w:szCs w:val="18"/>
              </w:rPr>
              <w:t>Ecologia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1340">
              <w:rPr>
                <w:rFonts w:asciiTheme="minorHAnsi" w:hAnsiTheme="minorHAnsi" w:cstheme="minorHAnsi"/>
                <w:sz w:val="18"/>
                <w:szCs w:val="18"/>
              </w:rPr>
              <w:t>geral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CC60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AE2E4B" w:rsidRDefault="000A302B" w:rsidP="00CC604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CC6044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CC604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517AE6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4C0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4427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F1340">
              <w:rPr>
                <w:rFonts w:asciiTheme="minorHAnsi" w:hAnsiTheme="minorHAnsi" w:cstheme="minorHAnsi"/>
                <w:sz w:val="18"/>
                <w:szCs w:val="18"/>
              </w:rPr>
              <w:t>Ecossistemas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1340">
              <w:rPr>
                <w:rFonts w:asciiTheme="minorHAnsi" w:hAnsiTheme="minorHAnsi" w:cstheme="minorHAnsi"/>
                <w:sz w:val="18"/>
                <w:szCs w:val="18"/>
              </w:rPr>
              <w:t>florestais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CC60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AE2E4B" w:rsidRDefault="000A302B" w:rsidP="00CC604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CC6044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6A7163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02B" w:rsidRPr="000A2030" w:rsidRDefault="000A302B" w:rsidP="00CC604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517AE6" w:rsidRDefault="000A302B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6EB5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4437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A302B" w:rsidRPr="00C669C0" w:rsidRDefault="000A302B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F1340">
              <w:rPr>
                <w:rFonts w:asciiTheme="minorHAnsi" w:hAnsiTheme="minorHAnsi" w:cstheme="minorHAnsi"/>
                <w:sz w:val="18"/>
                <w:szCs w:val="18"/>
              </w:rPr>
              <w:t>Clima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1340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1340">
              <w:rPr>
                <w:rFonts w:asciiTheme="minorHAnsi" w:hAnsiTheme="minorHAnsi" w:cstheme="minorHAnsi"/>
                <w:sz w:val="18"/>
                <w:szCs w:val="18"/>
              </w:rPr>
              <w:t>fatores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1340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1340">
              <w:rPr>
                <w:rFonts w:asciiTheme="minorHAnsi" w:hAnsiTheme="minorHAnsi" w:cstheme="minorHAnsi"/>
                <w:sz w:val="18"/>
                <w:szCs w:val="18"/>
              </w:rPr>
              <w:t>caracterização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A302B" w:rsidRPr="00C669C0" w:rsidRDefault="000A302B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302B" w:rsidRPr="001F5357" w:rsidRDefault="000A302B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CC60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Pr="001F5357" w:rsidRDefault="000A302B" w:rsidP="00CC604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302B" w:rsidRDefault="000A302B" w:rsidP="00CC6044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1F5357" w:rsidTr="009F4ACF"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E72B6D" w:rsidRDefault="00DE4C05" w:rsidP="00CC604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C006E3" w:rsidRDefault="00DE4C05" w:rsidP="0053659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C006E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1F5357" w:rsidRDefault="00DE4C05" w:rsidP="00324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1F5357" w:rsidRDefault="00DE4C05" w:rsidP="00324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Pr="001F5357" w:rsidRDefault="00DE4C05" w:rsidP="0032481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105AF0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105AF0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105AF0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1F5357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57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DE4C05" w:rsidRPr="00C369A6" w:rsidRDefault="00DE4C05" w:rsidP="00E36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69A6">
              <w:rPr>
                <w:rFonts w:asciiTheme="minorHAnsi" w:hAnsiTheme="minorHAnsi" w:cstheme="minorHAnsi"/>
                <w:sz w:val="18"/>
                <w:szCs w:val="18"/>
              </w:rPr>
              <w:t>624. Pescas</w:t>
            </w:r>
          </w:p>
        </w:tc>
        <w:tc>
          <w:tcPr>
            <w:tcW w:w="3928" w:type="dxa"/>
            <w:gridSpan w:val="10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E4C05" w:rsidRPr="00C369A6" w:rsidRDefault="00DE4C05" w:rsidP="008D08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Operador/a Aquícola </w:t>
            </w:r>
            <w:r w:rsidRPr="00C369A6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CC604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8205A3" w:rsidRDefault="00DE4C05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8205A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3175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C669C0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3CEE">
              <w:rPr>
                <w:rFonts w:asciiTheme="minorHAnsi" w:hAnsiTheme="minorHAnsi" w:cstheme="minorHAnsi"/>
                <w:sz w:val="18"/>
                <w:szCs w:val="18"/>
              </w:rPr>
              <w:t>Caracterização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73CEE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73CEE">
              <w:rPr>
                <w:rFonts w:asciiTheme="minorHAnsi" w:hAnsiTheme="minorHAnsi" w:cstheme="minorHAnsi"/>
                <w:sz w:val="18"/>
                <w:szCs w:val="18"/>
              </w:rPr>
              <w:t>atividade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73CEE">
              <w:rPr>
                <w:rFonts w:asciiTheme="minorHAnsi" w:hAnsiTheme="minorHAnsi" w:cstheme="minorHAnsi"/>
                <w:sz w:val="18"/>
                <w:szCs w:val="18"/>
              </w:rPr>
              <w:t>aquícola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73CEE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73CEE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73CEE">
              <w:rPr>
                <w:rFonts w:asciiTheme="minorHAnsi" w:hAnsiTheme="minorHAnsi" w:cstheme="minorHAnsi"/>
                <w:sz w:val="18"/>
                <w:szCs w:val="18"/>
              </w:rPr>
              <w:t>sistemas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73CEE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73CEE">
              <w:rPr>
                <w:rFonts w:asciiTheme="minorHAnsi" w:hAnsiTheme="minorHAnsi" w:cstheme="minorHAnsi"/>
                <w:sz w:val="18"/>
                <w:szCs w:val="18"/>
              </w:rPr>
              <w:t>produção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C669C0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1F5357" w:rsidRDefault="00DE4C05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CC60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CC604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CC6044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CC604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8205A3" w:rsidRDefault="00DE4C05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8205A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3178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C669C0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3CEE">
              <w:rPr>
                <w:rFonts w:asciiTheme="minorHAnsi" w:hAnsiTheme="minorHAnsi" w:cstheme="minorHAnsi"/>
                <w:sz w:val="18"/>
                <w:szCs w:val="18"/>
              </w:rPr>
              <w:t>Interpretação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73CEE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73CEE">
              <w:rPr>
                <w:rFonts w:asciiTheme="minorHAnsi" w:hAnsiTheme="minorHAnsi" w:cstheme="minorHAnsi"/>
                <w:sz w:val="18"/>
                <w:szCs w:val="18"/>
              </w:rPr>
              <w:t>projetos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73CEE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73CEE">
              <w:rPr>
                <w:rFonts w:asciiTheme="minorHAnsi" w:hAnsiTheme="minorHAnsi" w:cstheme="minorHAnsi"/>
                <w:sz w:val="18"/>
                <w:szCs w:val="18"/>
              </w:rPr>
              <w:t>aquicultura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C669C0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1F5357" w:rsidRDefault="00DE4C05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CC60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CC604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CC6044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CC604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3B10DA" w:rsidRDefault="00DE4C05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3A7F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3297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3B10DA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Sistema HACCP (</w:t>
            </w:r>
            <w:r w:rsidRPr="003B10DA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Hazard Analysis and Critical Control Points</w:t>
            </w:r>
            <w:r w:rsidRPr="003B10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3B10DA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436BC5" w:rsidRDefault="00DE4C05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CC6044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CC604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CC6044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CC604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761B8E" w:rsidRDefault="00DE4C05" w:rsidP="00761B8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61B8E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1F5357" w:rsidRDefault="00DE4C05" w:rsidP="00DC19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DC19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1F5357" w:rsidRDefault="00DE4C05" w:rsidP="00DC194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CC604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CC604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CC60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E72B6D" w:rsidRDefault="00DE4C05" w:rsidP="00CC6044">
            <w:pPr>
              <w:ind w:left="-68" w:right="-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E4C05" w:rsidRPr="001F5357" w:rsidRDefault="00DE4C05" w:rsidP="003665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66508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5265</w:t>
            </w:r>
          </w:p>
        </w:tc>
        <w:tc>
          <w:tcPr>
            <w:tcW w:w="4584" w:type="dxa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</w:tcPr>
          <w:p w:rsidR="00DE4C05" w:rsidRPr="001F5357" w:rsidRDefault="00DE4C05" w:rsidP="00A250FE">
            <w:pPr>
              <w:ind w:right="-54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Educação ambiental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</w:tcPr>
          <w:p w:rsidR="00DE4C05" w:rsidRPr="001F5357" w:rsidRDefault="00DE4C05" w:rsidP="00A250FE">
            <w:pPr>
              <w:ind w:right="-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A250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CC60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CC604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CC60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572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DE4C05" w:rsidRPr="001F5357" w:rsidRDefault="00DE4C05" w:rsidP="00E502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00" w:type="dxa"/>
            <w:gridSpan w:val="8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E4C05" w:rsidRPr="00C369A6" w:rsidRDefault="00DE4C05" w:rsidP="00E36A3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Aquicultura </w:t>
            </w:r>
            <w:r w:rsidRPr="00C369A6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CC604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8205A3" w:rsidRDefault="00DE4C05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8205A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3175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C669C0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3CEE">
              <w:rPr>
                <w:rFonts w:asciiTheme="minorHAnsi" w:hAnsiTheme="minorHAnsi" w:cstheme="minorHAnsi"/>
                <w:sz w:val="18"/>
                <w:szCs w:val="18"/>
              </w:rPr>
              <w:t>Caracterização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73CEE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73CEE">
              <w:rPr>
                <w:rFonts w:asciiTheme="minorHAnsi" w:hAnsiTheme="minorHAnsi" w:cstheme="minorHAnsi"/>
                <w:sz w:val="18"/>
                <w:szCs w:val="18"/>
              </w:rPr>
              <w:t>atividade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73CEE">
              <w:rPr>
                <w:rFonts w:asciiTheme="minorHAnsi" w:hAnsiTheme="minorHAnsi" w:cstheme="minorHAnsi"/>
                <w:sz w:val="18"/>
                <w:szCs w:val="18"/>
              </w:rPr>
              <w:t>aquícola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73CEE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73CEE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73CEE">
              <w:rPr>
                <w:rFonts w:asciiTheme="minorHAnsi" w:hAnsiTheme="minorHAnsi" w:cstheme="minorHAnsi"/>
                <w:sz w:val="18"/>
                <w:szCs w:val="18"/>
              </w:rPr>
              <w:t>sistemas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73CEE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73CEE">
              <w:rPr>
                <w:rFonts w:asciiTheme="minorHAnsi" w:hAnsiTheme="minorHAnsi" w:cstheme="minorHAnsi"/>
                <w:sz w:val="18"/>
                <w:szCs w:val="18"/>
              </w:rPr>
              <w:t>produção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C669C0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1F5357" w:rsidRDefault="00DE4C05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CC60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CC604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CC6044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CC604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8205A3" w:rsidRDefault="00DE4C05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8205A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3178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C669C0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3CEE">
              <w:rPr>
                <w:rFonts w:asciiTheme="minorHAnsi" w:hAnsiTheme="minorHAnsi" w:cstheme="minorHAnsi"/>
                <w:sz w:val="18"/>
                <w:szCs w:val="18"/>
              </w:rPr>
              <w:t>Interpretação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73CEE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73CEE">
              <w:rPr>
                <w:rFonts w:asciiTheme="minorHAnsi" w:hAnsiTheme="minorHAnsi" w:cstheme="minorHAnsi"/>
                <w:sz w:val="18"/>
                <w:szCs w:val="18"/>
              </w:rPr>
              <w:t>projetos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73CEE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73CEE">
              <w:rPr>
                <w:rFonts w:asciiTheme="minorHAnsi" w:hAnsiTheme="minorHAnsi" w:cstheme="minorHAnsi"/>
                <w:sz w:val="18"/>
                <w:szCs w:val="18"/>
              </w:rPr>
              <w:t>aquicultura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C669C0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1F5357" w:rsidRDefault="00DE4C05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CC60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CC604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CC6044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CC604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3B10DA" w:rsidRDefault="00DE4C05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3A7F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3297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3B10DA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Sistema HACCP (</w:t>
            </w:r>
            <w:r w:rsidRPr="003B10DA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Hazard Analysis and Critical Control Points</w:t>
            </w:r>
            <w:r w:rsidRPr="003B10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3B10DA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436BC5" w:rsidRDefault="00DE4C05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CC6044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CC604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CC6044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CC604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761B8E" w:rsidRDefault="00DE4C05" w:rsidP="00324814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61B8E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1F5357" w:rsidRDefault="00DE4C05" w:rsidP="00324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324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1F5357" w:rsidRDefault="00DE4C05" w:rsidP="003248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CC604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CC604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CC60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E72B6D" w:rsidRDefault="00DE4C05" w:rsidP="00CC6044">
            <w:pPr>
              <w:ind w:left="-68" w:right="-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E4C05" w:rsidRPr="001F5357" w:rsidRDefault="00DE4C05" w:rsidP="003665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66508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5265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</w:tcPr>
          <w:p w:rsidR="00DE4C05" w:rsidRPr="001F5357" w:rsidRDefault="00DE4C05" w:rsidP="00A250FE">
            <w:pPr>
              <w:ind w:right="-54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Educação ambiental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</w:tcPr>
          <w:p w:rsidR="00DE4C05" w:rsidRPr="001F5357" w:rsidRDefault="00DE4C05" w:rsidP="00A250FE">
            <w:pPr>
              <w:ind w:right="-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A250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CC60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CC604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CC60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1F5357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572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DE4C05" w:rsidRPr="00C369A6" w:rsidRDefault="00DE4C05" w:rsidP="00E36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69A6">
              <w:rPr>
                <w:rFonts w:asciiTheme="minorHAnsi" w:hAnsiTheme="minorHAnsi" w:cstheme="minorHAnsi"/>
                <w:sz w:val="18"/>
                <w:szCs w:val="18"/>
              </w:rPr>
              <w:t xml:space="preserve">725. Tecnologias de Diagnóstico e Terapêutica </w:t>
            </w:r>
          </w:p>
        </w:tc>
        <w:tc>
          <w:tcPr>
            <w:tcW w:w="3900" w:type="dxa"/>
            <w:gridSpan w:val="8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E4C05" w:rsidRPr="00C369A6" w:rsidRDefault="00DE4C05" w:rsidP="00E36A3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Ótica Ocular </w:t>
            </w:r>
            <w:r w:rsidRPr="00C369A6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CC604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4A766D" w:rsidRDefault="00DE4C05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766D">
              <w:rPr>
                <w:rFonts w:asciiTheme="minorHAnsi" w:hAnsiTheme="minorHAnsi" w:cstheme="minorHAnsi"/>
                <w:sz w:val="16"/>
                <w:szCs w:val="16"/>
              </w:rPr>
              <w:t>4237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4A766D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Estudo do cliente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4A766D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1F5357" w:rsidRDefault="00DE4C05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E4C05" w:rsidRPr="001F5357" w:rsidRDefault="00DE4C05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CC6044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CC6044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CC604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4A766D" w:rsidRDefault="00DE4C05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766D">
              <w:rPr>
                <w:rFonts w:asciiTheme="minorHAnsi" w:hAnsiTheme="minorHAnsi" w:cstheme="minorHAnsi"/>
                <w:sz w:val="16"/>
                <w:szCs w:val="16"/>
              </w:rPr>
              <w:t>4239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4A766D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Aplicações informáticas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4A766D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1F5357" w:rsidRDefault="00DE4C05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E4C05" w:rsidRPr="001F5357" w:rsidRDefault="00DE4C05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AE2E4B" w:rsidRDefault="00DE4C05" w:rsidP="00CC604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CC6044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1F5357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572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DE4C05" w:rsidRPr="00C369A6" w:rsidRDefault="00DE4C05" w:rsidP="00E36A37">
            <w:pPr>
              <w:ind w:right="-171"/>
              <w:rPr>
                <w:rFonts w:asciiTheme="minorHAnsi" w:hAnsiTheme="minorHAnsi" w:cstheme="minorHAnsi"/>
                <w:sz w:val="18"/>
                <w:szCs w:val="18"/>
              </w:rPr>
            </w:pPr>
            <w:r w:rsidRPr="00C369A6">
              <w:rPr>
                <w:rFonts w:asciiTheme="minorHAnsi" w:hAnsiTheme="minorHAnsi" w:cstheme="minorHAnsi"/>
                <w:sz w:val="18"/>
                <w:szCs w:val="18"/>
              </w:rPr>
              <w:t xml:space="preserve">729. Saúde </w:t>
            </w:r>
            <w:r w:rsidRPr="00C369A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Pr="00C369A6">
              <w:rPr>
                <w:rFonts w:asciiTheme="minorHAnsi" w:hAnsiTheme="minorHAnsi" w:cstheme="minorHAnsi"/>
                <w:sz w:val="18"/>
                <w:szCs w:val="18"/>
              </w:rPr>
              <w:t xml:space="preserve">Programas não Classificados noutra Área de Formação </w:t>
            </w:r>
          </w:p>
        </w:tc>
        <w:tc>
          <w:tcPr>
            <w:tcW w:w="3900" w:type="dxa"/>
            <w:gridSpan w:val="8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E4C05" w:rsidRPr="00C369A6" w:rsidRDefault="00DE4C05" w:rsidP="00E36A3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Operador/a de </w:t>
            </w:r>
            <w:proofErr w:type="spellStart"/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>Hidrobalneoterapia</w:t>
            </w:r>
            <w:proofErr w:type="spellEnd"/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369A6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CC6044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4A766D" w:rsidRDefault="00DE4C05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766D">
              <w:rPr>
                <w:rFonts w:asciiTheme="minorHAnsi" w:hAnsiTheme="minorHAnsi" w:cstheme="minorHAnsi"/>
                <w:sz w:val="16"/>
                <w:szCs w:val="16"/>
              </w:rPr>
              <w:t>365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4A766D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 xml:space="preserve">Primeiros socorros - </w:t>
            </w:r>
            <w:proofErr w:type="spellStart"/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hidrobalneoterapia</w:t>
            </w:r>
            <w:proofErr w:type="spellEnd"/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4A766D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456725" w:rsidRDefault="00DE4C05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456725" w:rsidRDefault="00DE4C05" w:rsidP="00CC6044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45672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CC6044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CC6044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572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DE4C05" w:rsidRPr="001F5357" w:rsidRDefault="00DE4C05" w:rsidP="00E502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00" w:type="dxa"/>
            <w:gridSpan w:val="8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E4C05" w:rsidRPr="00C369A6" w:rsidRDefault="00DE4C05" w:rsidP="00E36A3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Auxiliar de Saúde </w:t>
            </w:r>
            <w:r w:rsidRPr="00C369A6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CC3A45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4A766D" w:rsidRDefault="00DE4C05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766D">
              <w:rPr>
                <w:rFonts w:asciiTheme="minorHAnsi" w:hAnsiTheme="minorHAnsi" w:cstheme="minorHAnsi"/>
                <w:sz w:val="16"/>
                <w:szCs w:val="16"/>
              </w:rPr>
              <w:t>6563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4A766D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Prevenção e controlo da infeção na higienização de roupas, espaços, materiais e equipamentos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4A766D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1F5357" w:rsidRDefault="00DE4C05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CC3A4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AE2E4B" w:rsidRDefault="00DE4C05" w:rsidP="00CC3A45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CC3A45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572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DE4C05" w:rsidRPr="001F5357" w:rsidRDefault="00DE4C05" w:rsidP="0032481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00" w:type="dxa"/>
            <w:gridSpan w:val="8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E4C05" w:rsidRPr="00C369A6" w:rsidRDefault="00DE4C05" w:rsidP="005B4D3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Termalismo </w:t>
            </w:r>
            <w:r w:rsidRPr="00C369A6">
              <w:rPr>
                <w:rFonts w:asciiTheme="minorHAnsi" w:hAnsiTheme="minorHAnsi" w:cstheme="minorHAnsi"/>
                <w:sz w:val="16"/>
                <w:szCs w:val="16"/>
              </w:rPr>
              <w:t xml:space="preserve">(N4) </w:t>
            </w:r>
            <w:r w:rsidRPr="00C369A6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</w:t>
            </w:r>
          </w:p>
        </w:tc>
      </w:tr>
      <w:tr w:rsidR="00DE4C05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0A2030" w:rsidRDefault="00DE4C05" w:rsidP="002977A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517AE6" w:rsidRDefault="00DE4C05" w:rsidP="00EE30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74ECE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0683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C669C0" w:rsidRDefault="00DE4C05" w:rsidP="00EE300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Ética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deontologia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02A4F">
              <w:rPr>
                <w:rFonts w:asciiTheme="minorHAnsi" w:hAnsiTheme="minorHAnsi" w:cstheme="minorHAnsi"/>
                <w:sz w:val="18"/>
                <w:szCs w:val="18"/>
              </w:rPr>
              <w:t>profissionais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C669C0" w:rsidRDefault="00DE4C05" w:rsidP="00EE30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4C05" w:rsidRPr="001F5357" w:rsidRDefault="00DE4C05" w:rsidP="00EE3005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Pr="001F5357" w:rsidRDefault="00DE4C05" w:rsidP="002977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Pr="001F5357" w:rsidRDefault="00DE4C05" w:rsidP="002977A8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2977A8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2977A8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5365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1F5357" w:rsidRDefault="00DE4C05" w:rsidP="00324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324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1F5357" w:rsidRDefault="00DE4C05" w:rsidP="003248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2977A8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2977A8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2977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1F5357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572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DE4C05" w:rsidRPr="00C369A6" w:rsidRDefault="00DE4C05" w:rsidP="00E36A37">
            <w:pPr>
              <w:ind w:right="-171"/>
              <w:rPr>
                <w:rFonts w:asciiTheme="minorHAnsi" w:hAnsiTheme="minorHAnsi" w:cstheme="minorHAnsi"/>
                <w:sz w:val="18"/>
                <w:szCs w:val="18"/>
              </w:rPr>
            </w:pPr>
            <w:r w:rsidRPr="00C369A6">
              <w:rPr>
                <w:rFonts w:asciiTheme="minorHAnsi" w:hAnsiTheme="minorHAnsi" w:cstheme="minorHAnsi"/>
                <w:sz w:val="18"/>
                <w:szCs w:val="18"/>
              </w:rPr>
              <w:t>762. Trabalho Social e Orientação</w:t>
            </w:r>
          </w:p>
        </w:tc>
        <w:tc>
          <w:tcPr>
            <w:tcW w:w="3900" w:type="dxa"/>
            <w:gridSpan w:val="8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E4C05" w:rsidRPr="00C369A6" w:rsidRDefault="00DE4C05" w:rsidP="00E36A3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Agente em Geriatria </w:t>
            </w:r>
            <w:r w:rsidRPr="00C369A6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3A47D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4A766D" w:rsidRDefault="00DE4C05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4B9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3536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4A766D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Velhice - ciclo vital e aspetos sociais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4A766D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456725" w:rsidRDefault="00DE4C05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3A47DD">
            <w:pPr>
              <w:jc w:val="center"/>
            </w:pPr>
            <w:r w:rsidRPr="0045672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3A47DD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3A47DD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3A47D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4A766D" w:rsidRDefault="00DE4C05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766D">
              <w:rPr>
                <w:rFonts w:asciiTheme="minorHAnsi" w:hAnsiTheme="minorHAnsi" w:cstheme="minorHAnsi"/>
                <w:sz w:val="16"/>
                <w:szCs w:val="16"/>
              </w:rPr>
              <w:t>3538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4A766D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Saúde da pessoa idosa - cuidados básicos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4A766D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456725" w:rsidRDefault="00DE4C05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3A47DD">
            <w:pPr>
              <w:jc w:val="center"/>
            </w:pPr>
            <w:r w:rsidRPr="0045672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3A47DD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3A47DD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572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DE4C05" w:rsidRPr="001F5357" w:rsidRDefault="00DE4C05" w:rsidP="00E502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00" w:type="dxa"/>
            <w:gridSpan w:val="8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E4C05" w:rsidRPr="00C369A6" w:rsidRDefault="00DE4C05" w:rsidP="00E36A3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Assistente Familiar e de Apoio à Comunidade </w:t>
            </w:r>
            <w:r w:rsidRPr="00C369A6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3A47D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4A766D" w:rsidRDefault="00DE4C05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766D">
              <w:rPr>
                <w:rFonts w:asciiTheme="minorHAnsi" w:hAnsiTheme="minorHAnsi" w:cstheme="minorHAnsi"/>
                <w:sz w:val="16"/>
                <w:szCs w:val="16"/>
              </w:rPr>
              <w:t>3517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4A766D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Cuidados humanos básicos - higiene e apresentação pessoal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4A766D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456725" w:rsidRDefault="00DE4C05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3A47DD">
            <w:pPr>
              <w:jc w:val="center"/>
            </w:pPr>
            <w:r w:rsidRPr="0045672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3A47DD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3A47DD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3A47D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4A766D" w:rsidRDefault="00DE4C05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766D">
              <w:rPr>
                <w:rFonts w:asciiTheme="minorHAnsi" w:hAnsiTheme="minorHAnsi" w:cstheme="minorHAnsi"/>
                <w:sz w:val="16"/>
                <w:szCs w:val="16"/>
              </w:rPr>
              <w:t>3518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4A766D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Cuidados humanos básicos - alimentação e mobilidade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4A766D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456725" w:rsidRDefault="00DE4C05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3A47DD">
            <w:pPr>
              <w:jc w:val="center"/>
            </w:pPr>
            <w:r w:rsidRPr="0045672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3A47DD">
            <w:pPr>
              <w:jc w:val="center"/>
            </w:pPr>
            <w:r w:rsidRPr="001867F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3A47DD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572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DE4C05" w:rsidRPr="001F5357" w:rsidRDefault="00DE4C05" w:rsidP="00A250F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00" w:type="dxa"/>
            <w:gridSpan w:val="8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E4C05" w:rsidRPr="00C369A6" w:rsidRDefault="00DE4C05" w:rsidP="00965C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Animador/a Sociocultural </w:t>
            </w:r>
            <w:r w:rsidRPr="00C369A6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A250FE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5365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1F5357" w:rsidRDefault="00DE4C05" w:rsidP="00A25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A250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1F5357" w:rsidRDefault="00DE4C05" w:rsidP="00A250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A250FE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A250FE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A250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1F5357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572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DE4C05" w:rsidRPr="00C369A6" w:rsidRDefault="00DE4C05" w:rsidP="00E502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69A6">
              <w:rPr>
                <w:rFonts w:asciiTheme="minorHAnsi" w:hAnsiTheme="minorHAnsi" w:cstheme="minorHAnsi"/>
                <w:sz w:val="18"/>
                <w:szCs w:val="18"/>
              </w:rPr>
              <w:t>811. Hotelaria e Restauração</w:t>
            </w:r>
          </w:p>
        </w:tc>
        <w:tc>
          <w:tcPr>
            <w:tcW w:w="3900" w:type="dxa"/>
            <w:gridSpan w:val="8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E4C05" w:rsidRPr="00C369A6" w:rsidRDefault="00DE4C05" w:rsidP="00E36A3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Cozinheiro/a </w:t>
            </w:r>
            <w:r w:rsidRPr="00C369A6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3A47D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1213" w:rsidRDefault="00DE4C05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37438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7731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C669C0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37438">
              <w:rPr>
                <w:rFonts w:asciiTheme="minorHAnsi" w:hAnsiTheme="minorHAnsi" w:cstheme="minorHAnsi"/>
                <w:sz w:val="18"/>
                <w:szCs w:val="18"/>
              </w:rPr>
              <w:t>Higiene e segurança alimentar na restauração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C669C0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1F5357" w:rsidRDefault="00DE4C05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3A47D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3A47D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3A47DD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3A47D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1213" w:rsidRDefault="00DE4C05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1F121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3297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3B10DA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Sistema HACCP (</w:t>
            </w:r>
            <w:r w:rsidRPr="003B10DA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Hazard Analysis and Critical Control Points</w:t>
            </w:r>
            <w:r w:rsidRPr="003B10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3B10DA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436BC5" w:rsidRDefault="00DE4C05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3A47DD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3A47D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3A47DD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3A47D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A37438" w:rsidRDefault="00DE4C05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7438">
              <w:rPr>
                <w:rFonts w:asciiTheme="minorHAnsi" w:hAnsiTheme="minorHAnsi" w:cstheme="minorHAnsi"/>
                <w:bCs/>
                <w:sz w:val="16"/>
                <w:szCs w:val="16"/>
              </w:rPr>
              <w:t>8242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3B10DA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37438">
              <w:rPr>
                <w:rFonts w:asciiTheme="minorHAnsi" w:hAnsiTheme="minorHAnsi" w:cstheme="minorHAnsi"/>
                <w:sz w:val="18"/>
                <w:szCs w:val="18"/>
              </w:rPr>
              <w:t>Confeções básicas de pastelaria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3B10DA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436BC5" w:rsidRDefault="00DE4C05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3A47DD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3A47D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3A47DD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572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DE4C05" w:rsidRPr="001F5357" w:rsidRDefault="00DE4C05" w:rsidP="00E502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00" w:type="dxa"/>
            <w:gridSpan w:val="8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E4C05" w:rsidRPr="00C369A6" w:rsidRDefault="00DE4C05" w:rsidP="00E36A3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1A7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Empregado/a de Restaurante/Bar</w:t>
            </w: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369A6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3A47D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1213" w:rsidRDefault="00DE4C05" w:rsidP="00105AF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37438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7731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C669C0" w:rsidRDefault="00DE4C05" w:rsidP="00105AF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37438">
              <w:rPr>
                <w:rFonts w:asciiTheme="minorHAnsi" w:hAnsiTheme="minorHAnsi" w:cstheme="minorHAnsi"/>
                <w:sz w:val="18"/>
                <w:szCs w:val="18"/>
              </w:rPr>
              <w:t>Higiene e segurança alimentar na restauração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C669C0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1F5357" w:rsidRDefault="00DE4C05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3A47D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3A47D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3A47DD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3A47D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1213" w:rsidRDefault="00DE4C05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1F121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3297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3B10DA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Sistema HACCP (</w:t>
            </w:r>
            <w:r w:rsidRPr="003B10DA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Hazard Analysis and Critical Control Points</w:t>
            </w:r>
            <w:r w:rsidRPr="003B10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3B10DA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436BC5" w:rsidRDefault="00DE4C05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3A47DD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3A47D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3A47DD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3A47D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B11A76" w:rsidRDefault="00DE4C05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11A76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>8259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C669C0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11A76">
              <w:rPr>
                <w:rFonts w:asciiTheme="minorHAnsi" w:hAnsiTheme="minorHAnsi" w:cstheme="minorHAnsi"/>
                <w:sz w:val="18"/>
                <w:szCs w:val="18"/>
              </w:rPr>
              <w:t>Princípios de nutrição e dietética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C669C0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1F5357" w:rsidRDefault="00DE4C05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3A47D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3A47D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3A47DD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1F5357" w:rsidTr="009F4ACF">
        <w:tc>
          <w:tcPr>
            <w:tcW w:w="572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E4C05" w:rsidRPr="001F5357" w:rsidRDefault="00DE4C05" w:rsidP="00E502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1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E4C05" w:rsidRPr="00C369A6" w:rsidRDefault="00DE4C05" w:rsidP="00E36A3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Operador/a de Manutenção Hoteleira </w:t>
            </w:r>
            <w:r w:rsidRPr="00C369A6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DE4C05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0A2030" w:rsidRDefault="00DE4C05" w:rsidP="003A47D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4A766D" w:rsidRDefault="00DE4C05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766D">
              <w:rPr>
                <w:rFonts w:asciiTheme="minorHAnsi" w:hAnsiTheme="minorHAnsi" w:cstheme="minorHAnsi"/>
                <w:sz w:val="16"/>
                <w:szCs w:val="16"/>
              </w:rPr>
              <w:t>3398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4A766D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Processos de manutenção e reparação de canalizações e acessórios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4A766D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4C05" w:rsidRPr="0052383F" w:rsidRDefault="00DE4C05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3A47DD">
            <w:pPr>
              <w:jc w:val="center"/>
            </w:pPr>
            <w:r w:rsidRPr="0052383F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3A47DD">
            <w:pPr>
              <w:jc w:val="center"/>
            </w:pPr>
            <w:r w:rsidRPr="00FC3D9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3A47DD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0A2030" w:rsidRDefault="00DE4C05" w:rsidP="003A47D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4A766D" w:rsidRDefault="00DE4C05" w:rsidP="00916C5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766D">
              <w:rPr>
                <w:rFonts w:asciiTheme="minorHAnsi" w:hAnsiTheme="minorHAnsi" w:cstheme="minorHAnsi"/>
                <w:sz w:val="16"/>
                <w:szCs w:val="16"/>
              </w:rPr>
              <w:t>339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4A766D" w:rsidRDefault="00DE4C05" w:rsidP="00A90B8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Operações </w:t>
            </w: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de manutenção e reparação de canalizações e acessórios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4A766D" w:rsidRDefault="00DE4C05" w:rsidP="00A9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766D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4C05" w:rsidRPr="0052383F" w:rsidRDefault="00DE4C05" w:rsidP="00A90B8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3A47DD">
            <w:pPr>
              <w:jc w:val="center"/>
            </w:pPr>
            <w:r w:rsidRPr="0052383F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3A47DD">
            <w:pPr>
              <w:jc w:val="center"/>
            </w:pPr>
            <w:r w:rsidRPr="00FC3D9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3A47DD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1F5357" w:rsidTr="009F4ACF">
        <w:trPr>
          <w:gridAfter w:val="1"/>
          <w:wAfter w:w="15" w:type="dxa"/>
        </w:trPr>
        <w:tc>
          <w:tcPr>
            <w:tcW w:w="572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E4C05" w:rsidRPr="001F5357" w:rsidRDefault="00DE4C05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0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E4C05" w:rsidRPr="00C369A6" w:rsidRDefault="00DE4C05" w:rsidP="00E36A3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Cozinha/Pastelaria </w:t>
            </w:r>
            <w:r w:rsidRPr="00C369A6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DE4C05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0A2030" w:rsidRDefault="00DE4C05" w:rsidP="003A47D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AE0F15" w:rsidRDefault="00DE4C05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E0F15">
              <w:rPr>
                <w:rFonts w:asciiTheme="minorHAnsi" w:hAnsiTheme="minorHAnsi" w:cstheme="minorHAnsi"/>
                <w:bCs/>
                <w:sz w:val="16"/>
                <w:szCs w:val="16"/>
              </w:rPr>
              <w:t>8327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3B10DA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E0F15">
              <w:rPr>
                <w:rFonts w:asciiTheme="minorHAnsi" w:hAnsiTheme="minorHAnsi" w:cstheme="minorHAnsi"/>
                <w:sz w:val="18"/>
                <w:szCs w:val="18"/>
              </w:rPr>
              <w:t>Confeção e decoração de bolos artísticos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3B10DA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4C05" w:rsidRPr="00436BC5" w:rsidRDefault="00DE4C05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3A47DD">
            <w:pPr>
              <w:jc w:val="center"/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Pr="001F5357" w:rsidRDefault="00DE4C05" w:rsidP="003A47D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3A47DD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0A2030" w:rsidRDefault="00DE4C05" w:rsidP="003A47D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1F1213" w:rsidRDefault="00DE4C05" w:rsidP="00105AF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37438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7731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C669C0" w:rsidRDefault="00DE4C05" w:rsidP="00105AF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37438">
              <w:rPr>
                <w:rFonts w:asciiTheme="minorHAnsi" w:hAnsiTheme="minorHAnsi" w:cstheme="minorHAnsi"/>
                <w:sz w:val="18"/>
                <w:szCs w:val="18"/>
              </w:rPr>
              <w:t>Higiene e segurança alimentar na restauração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C669C0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4C05" w:rsidRPr="001F5357" w:rsidRDefault="00DE4C05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Pr="001F5357" w:rsidRDefault="00DE4C05" w:rsidP="003A47D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Pr="001F5357" w:rsidRDefault="00DE4C05" w:rsidP="003A47D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3A47DD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0A2030" w:rsidRDefault="00DE4C05" w:rsidP="003A47DD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EB3C72" w:rsidRDefault="00DE4C05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EB3C72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3297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3B10DA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Sistema HACCP (</w:t>
            </w:r>
            <w:r w:rsidRPr="003B10DA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Hazard Analysis and Critical Control Points</w:t>
            </w:r>
            <w:r w:rsidRPr="003B10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3B10DA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4C05" w:rsidRPr="00436BC5" w:rsidRDefault="00DE4C05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3A47DD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Pr="001F5357" w:rsidRDefault="00DE4C05" w:rsidP="003A47D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3A47DD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1F5357" w:rsidTr="009F4ACF">
        <w:trPr>
          <w:gridAfter w:val="1"/>
          <w:wAfter w:w="15" w:type="dxa"/>
        </w:trPr>
        <w:tc>
          <w:tcPr>
            <w:tcW w:w="572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E4C05" w:rsidRPr="001F5357" w:rsidRDefault="00DE4C05" w:rsidP="00E502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0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E4C05" w:rsidRPr="00C369A6" w:rsidRDefault="00DE4C05" w:rsidP="00AE0F15">
            <w:pPr>
              <w:ind w:left="708" w:hanging="7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E0F15">
              <w:rPr>
                <w:rFonts w:asciiTheme="minorHAnsi" w:hAnsiTheme="minorHAnsi" w:cstheme="minorHAnsi"/>
                <w:b/>
                <w:sz w:val="16"/>
                <w:szCs w:val="16"/>
              </w:rPr>
              <w:t>Técnico/a de Restaurante/Bar</w:t>
            </w: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369A6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DE4C05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0A2030" w:rsidRDefault="00DE4C05" w:rsidP="00094F5F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1F1213" w:rsidRDefault="00DE4C05" w:rsidP="00105AF0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37438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7731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C669C0" w:rsidRDefault="00DE4C05" w:rsidP="00105AF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37438">
              <w:rPr>
                <w:rFonts w:asciiTheme="minorHAnsi" w:hAnsiTheme="minorHAnsi" w:cstheme="minorHAnsi"/>
                <w:sz w:val="18"/>
                <w:szCs w:val="18"/>
              </w:rPr>
              <w:t>Higiene e segurança alimentar na restauração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C669C0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4C05" w:rsidRPr="001F5357" w:rsidRDefault="00DE4C05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Pr="001F5357" w:rsidRDefault="00DE4C05" w:rsidP="00225DA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Pr="001F5357" w:rsidRDefault="00DE4C05" w:rsidP="00225DA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225DA3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0A2030" w:rsidRDefault="00DE4C05" w:rsidP="00094F5F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1F1213" w:rsidRDefault="00DE4C05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1F121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3297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3B10DA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Sistema HACCP (</w:t>
            </w:r>
            <w:r w:rsidRPr="003B10DA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Hazard Analysis and Critical Control Points</w:t>
            </w:r>
            <w:r w:rsidRPr="003B10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3B10DA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4C05" w:rsidRPr="00436BC5" w:rsidRDefault="00DE4C05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225DA3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Pr="001F5357" w:rsidRDefault="00DE4C05" w:rsidP="00225DA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225DA3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0A2030" w:rsidRDefault="00DE4C05" w:rsidP="00094F5F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F732E4" w:rsidRDefault="00DE4C05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E3F68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>8259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C669C0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C6B32">
              <w:rPr>
                <w:rFonts w:asciiTheme="minorHAnsi" w:hAnsiTheme="minorHAnsi" w:cstheme="minorHAnsi"/>
                <w:sz w:val="18"/>
                <w:szCs w:val="18"/>
              </w:rPr>
              <w:t>Princípios de nutrição e dietética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C669C0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4C05" w:rsidRPr="001F5357" w:rsidRDefault="00DE4C05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Pr="001F5357" w:rsidRDefault="00DE4C05" w:rsidP="00225DA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Pr="001F5357" w:rsidRDefault="00DE4C05" w:rsidP="00225DA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225DA3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0A2030" w:rsidRDefault="00DE4C05" w:rsidP="00094F5F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F732E4" w:rsidRDefault="00DE4C05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4C6B32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>8329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C669C0" w:rsidRDefault="00DE4C05" w:rsidP="004C6B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C6B32">
              <w:rPr>
                <w:rFonts w:asciiTheme="minorHAnsi" w:hAnsiTheme="minorHAnsi" w:cstheme="minorHAnsi"/>
                <w:sz w:val="18"/>
                <w:szCs w:val="18"/>
              </w:rPr>
              <w:t>Restauração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  <w:r w:rsidRPr="004C6B32">
              <w:rPr>
                <w:rFonts w:asciiTheme="minorHAnsi" w:hAnsiTheme="minorHAnsi" w:cstheme="minorHAnsi"/>
                <w:sz w:val="18"/>
                <w:szCs w:val="18"/>
              </w:rPr>
              <w:t xml:space="preserve"> informação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C6B32">
              <w:rPr>
                <w:rFonts w:asciiTheme="minorHAnsi" w:hAnsiTheme="minorHAnsi" w:cstheme="minorHAnsi"/>
                <w:sz w:val="18"/>
                <w:szCs w:val="18"/>
              </w:rPr>
              <w:t>turística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C669C0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4C05" w:rsidRPr="001F5357" w:rsidRDefault="00DE4C05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Pr="001F5357" w:rsidRDefault="00DE4C05" w:rsidP="00225DA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Pr="001F5357" w:rsidRDefault="00DE4C05" w:rsidP="00225DA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225DA3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0A2030" w:rsidRDefault="00DE4C05" w:rsidP="00094F5F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F732E4" w:rsidRDefault="00DE4C05" w:rsidP="005E3F68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E3F68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8260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3B10DA" w:rsidRDefault="00DE4C05" w:rsidP="003E2B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3F68">
              <w:rPr>
                <w:rFonts w:asciiTheme="minorHAnsi" w:hAnsiTheme="minorHAnsi" w:cstheme="minorHAnsi"/>
                <w:sz w:val="18"/>
                <w:szCs w:val="18"/>
              </w:rPr>
              <w:t>Comunicação, vendas e reclamações na restauração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3B10DA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4C05" w:rsidRPr="00456725" w:rsidRDefault="00DE4C05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225DA3">
            <w:pPr>
              <w:jc w:val="center"/>
            </w:pPr>
            <w:r w:rsidRPr="0045672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Pr="00AE2E4B" w:rsidRDefault="00DE4C05" w:rsidP="00225DA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225DA3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E72B6D" w:rsidRDefault="00DE4C05" w:rsidP="00094F5F">
            <w:pPr>
              <w:ind w:left="-68" w:right="-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0861FD" w:rsidRDefault="00DE4C05" w:rsidP="00C006E3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5E3F68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1122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4C05" w:rsidRPr="001F5357" w:rsidRDefault="00DE4C05" w:rsidP="00C006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3F6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Noções e normas da qualidade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4C05" w:rsidRPr="001F5357" w:rsidRDefault="00DE4C05" w:rsidP="00C006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4C05" w:rsidRPr="001F5357" w:rsidRDefault="00DE4C05" w:rsidP="00C006E3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Pr="001F5357" w:rsidRDefault="00DE4C05" w:rsidP="00225DA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Pr="001F5357" w:rsidRDefault="00DE4C05" w:rsidP="00225DA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Pr="001F5357" w:rsidRDefault="00DE4C05" w:rsidP="00225DA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1F5357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572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DE4C05" w:rsidRPr="00C369A6" w:rsidRDefault="00DE4C05" w:rsidP="00E36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69A6">
              <w:rPr>
                <w:rFonts w:asciiTheme="minorHAnsi" w:hAnsiTheme="minorHAnsi" w:cstheme="minorHAnsi"/>
                <w:sz w:val="18"/>
                <w:szCs w:val="18"/>
              </w:rPr>
              <w:t>812. Turismo e Lazer</w:t>
            </w:r>
          </w:p>
        </w:tc>
        <w:tc>
          <w:tcPr>
            <w:tcW w:w="3900" w:type="dxa"/>
            <w:gridSpan w:val="8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E4C05" w:rsidRPr="00C369A6" w:rsidRDefault="00DE4C05" w:rsidP="00E36A3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Turismo Ambiental e Rural </w:t>
            </w:r>
            <w:r w:rsidRPr="00C369A6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225DA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BC4B96" w:rsidRDefault="00DE4C05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C4B9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3478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C669C0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31903">
              <w:rPr>
                <w:rFonts w:asciiTheme="minorHAnsi" w:hAnsiTheme="minorHAnsi" w:cstheme="minorHAnsi"/>
                <w:sz w:val="18"/>
                <w:szCs w:val="18"/>
              </w:rPr>
              <w:t>Geografia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3190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31903">
              <w:rPr>
                <w:rFonts w:asciiTheme="minorHAnsi" w:hAnsiTheme="minorHAnsi" w:cstheme="minorHAnsi"/>
                <w:sz w:val="18"/>
                <w:szCs w:val="18"/>
              </w:rPr>
              <w:t>Turismo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C669C0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1F5357" w:rsidRDefault="00DE4C05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225DA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225DA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225DA3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225DA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BC4B96" w:rsidRDefault="00DE4C05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BC4B9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3479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C669C0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31903">
              <w:rPr>
                <w:rFonts w:asciiTheme="minorHAnsi" w:hAnsiTheme="minorHAnsi" w:cstheme="minorHAnsi"/>
                <w:sz w:val="18"/>
                <w:szCs w:val="18"/>
              </w:rPr>
              <w:t>Procura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3190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31903">
              <w:rPr>
                <w:rFonts w:asciiTheme="minorHAnsi" w:hAnsiTheme="minorHAnsi" w:cstheme="minorHAnsi"/>
                <w:sz w:val="18"/>
                <w:szCs w:val="18"/>
              </w:rPr>
              <w:t>oferta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31903">
              <w:rPr>
                <w:rFonts w:asciiTheme="minorHAnsi" w:hAnsiTheme="minorHAnsi" w:cstheme="minorHAnsi"/>
                <w:sz w:val="18"/>
                <w:szCs w:val="18"/>
              </w:rPr>
              <w:t>turística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C669C0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1F5357" w:rsidRDefault="00DE4C05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225DA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AE2E4B" w:rsidRDefault="00DE4C05" w:rsidP="00225DA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225DA3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225DA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517AE6" w:rsidRDefault="00DE4C05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E2BC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4360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517AE6" w:rsidRDefault="00DE4C05" w:rsidP="003E2B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7AE6">
              <w:rPr>
                <w:rFonts w:asciiTheme="minorHAnsi" w:hAnsiTheme="minorHAnsi" w:cstheme="minorHAnsi"/>
                <w:sz w:val="18"/>
                <w:szCs w:val="18"/>
              </w:rPr>
              <w:t>Fiscalidade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517AE6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7AE6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1F5357" w:rsidRDefault="00DE4C05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225DA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225DA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225DA3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572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DE4C05" w:rsidRPr="00C369A6" w:rsidRDefault="00DE4C05" w:rsidP="005C7F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69A6">
              <w:rPr>
                <w:rFonts w:asciiTheme="minorHAnsi" w:hAnsiTheme="minorHAnsi" w:cstheme="minorHAnsi"/>
                <w:sz w:val="18"/>
                <w:szCs w:val="18"/>
              </w:rPr>
              <w:t>814. Serviços Domésticos</w:t>
            </w:r>
          </w:p>
        </w:tc>
        <w:tc>
          <w:tcPr>
            <w:tcW w:w="3900" w:type="dxa"/>
            <w:gridSpan w:val="8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E4C05" w:rsidRPr="00C369A6" w:rsidRDefault="00DE4C05" w:rsidP="00A2119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Agente Funerário </w:t>
            </w:r>
            <w:r w:rsidRPr="00C369A6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DE4C05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E72B6D" w:rsidRDefault="00DE4C05" w:rsidP="00225DA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4C05" w:rsidRPr="003B10DA" w:rsidRDefault="00DE4C05" w:rsidP="00EE30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5785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0350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4C05" w:rsidRPr="003B10DA" w:rsidRDefault="00DE4C05" w:rsidP="00EE300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Comunicação interpessoal - comunicação assertiva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4C05" w:rsidRPr="003B10DA" w:rsidRDefault="00DE4C05" w:rsidP="00EE30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4C05" w:rsidRPr="00580DA5" w:rsidRDefault="00DE4C05" w:rsidP="00EE3005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225DA3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Pr="001F5357" w:rsidRDefault="00DE4C05" w:rsidP="00225DA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225DA3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E72B6D" w:rsidRDefault="00DE4C05" w:rsidP="00225DA3">
            <w:pPr>
              <w:ind w:left="-68" w:right="-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E4C05" w:rsidRPr="003B10DA" w:rsidRDefault="00DE4C05" w:rsidP="00EE30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5785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0404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3B10DA" w:rsidRDefault="00DE4C05" w:rsidP="00EE300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Organização pessoal e gestão do tempo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3B10DA" w:rsidRDefault="00DE4C05" w:rsidP="00EE30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580DA5" w:rsidRDefault="00DE4C05" w:rsidP="00EE3005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225DA3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AE2E4B" w:rsidRDefault="00DE4C05" w:rsidP="00225DA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225DA3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E72B6D" w:rsidRDefault="00DE4C05" w:rsidP="00225DA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E4C05" w:rsidRPr="001F5357" w:rsidRDefault="00DE4C05" w:rsidP="005365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7CA8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4365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</w:tcPr>
          <w:p w:rsidR="00DE4C05" w:rsidRPr="001F5357" w:rsidRDefault="00DE4C05" w:rsidP="00097CA8">
            <w:pPr>
              <w:ind w:right="-54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Técnicas de venda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</w:tcPr>
          <w:p w:rsidR="00DE4C05" w:rsidRPr="001F5357" w:rsidRDefault="00DE4C05" w:rsidP="00097C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1F5357" w:rsidRDefault="00DE4C05" w:rsidP="00C006E3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225DA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225DA3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225DA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225DA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53659E" w:rsidRDefault="00DE4C05" w:rsidP="0053659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1F5357" w:rsidRDefault="00DE4C05" w:rsidP="00DC19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DC19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1F5357" w:rsidRDefault="00DE4C05" w:rsidP="00DC194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225DA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225DA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225DA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E72B6D" w:rsidRDefault="00DE4C05" w:rsidP="004B744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53659E" w:rsidRDefault="00DE4C05" w:rsidP="004B744A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A250FE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0354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</w:tcPr>
          <w:p w:rsidR="00DE4C05" w:rsidRPr="001F5357" w:rsidRDefault="00DE4C05" w:rsidP="00823E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Língua inglesa - atendimento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4B74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4B74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4B74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4B744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4B74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572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DE4C05" w:rsidRPr="001F5357" w:rsidRDefault="00DE4C05" w:rsidP="00E502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00" w:type="dxa"/>
            <w:gridSpan w:val="8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E4C05" w:rsidRPr="00C369A6" w:rsidRDefault="00DE4C05" w:rsidP="00A2119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Serviços Funerários </w:t>
            </w:r>
            <w:r w:rsidRPr="00C369A6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</w:p>
        </w:tc>
      </w:tr>
      <w:tr w:rsidR="00DE4C05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E72B6D" w:rsidRDefault="00DE4C05" w:rsidP="004B744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3B10DA" w:rsidRDefault="00DE4C05" w:rsidP="004B74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5785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0350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4C05" w:rsidRPr="003B10DA" w:rsidRDefault="00DE4C05" w:rsidP="00EE300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Comunicação interpessoal - comunicação assertiva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4C05" w:rsidRPr="003B10DA" w:rsidRDefault="00DE4C05" w:rsidP="00EE30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4C05" w:rsidRPr="00580DA5" w:rsidRDefault="00DE4C05" w:rsidP="00EE3005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4B744A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Pr="001F5357" w:rsidRDefault="00DE4C05" w:rsidP="004B744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4B744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E72B6D" w:rsidRDefault="00DE4C05" w:rsidP="004B744A">
            <w:pPr>
              <w:ind w:left="-68" w:right="-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F06920" w:rsidRDefault="00DE4C05" w:rsidP="004B74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57856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0357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</w:tcPr>
          <w:p w:rsidR="00DE4C05" w:rsidRPr="001F5357" w:rsidRDefault="00DE4C05" w:rsidP="00EE300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6E40">
              <w:rPr>
                <w:rFonts w:asciiTheme="minorHAnsi" w:hAnsiTheme="minorHAnsi" w:cstheme="minorHAnsi"/>
                <w:sz w:val="18"/>
                <w:szCs w:val="18"/>
              </w:rPr>
              <w:t>Reclamações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A16E40">
              <w:rPr>
                <w:rFonts w:asciiTheme="minorHAnsi" w:hAnsiTheme="minorHAnsi" w:cstheme="minorHAnsi"/>
                <w:sz w:val="18"/>
                <w:szCs w:val="18"/>
              </w:rPr>
              <w:t>tratamento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16E40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16E40">
              <w:rPr>
                <w:rFonts w:asciiTheme="minorHAnsi" w:hAnsiTheme="minorHAnsi" w:cstheme="minorHAnsi"/>
                <w:sz w:val="18"/>
                <w:szCs w:val="18"/>
              </w:rPr>
              <w:t>encaminhamento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</w:tcPr>
          <w:p w:rsidR="00DE4C05" w:rsidRPr="001F5357" w:rsidRDefault="00DE4C05" w:rsidP="00EE30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1F5357" w:rsidRDefault="00DE4C05" w:rsidP="00EE3005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4B744A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AE2E4B" w:rsidRDefault="00DE4C05" w:rsidP="004B744A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4B744A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E72B6D" w:rsidRDefault="00DE4C05" w:rsidP="004B744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2B6D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5B4D39" w:rsidRDefault="00DE4C05" w:rsidP="004B744A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641591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0366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</w:tcPr>
          <w:p w:rsidR="00DE4C05" w:rsidRPr="001F5357" w:rsidRDefault="00DE4C05" w:rsidP="00C006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E2E4B">
              <w:rPr>
                <w:rFonts w:asciiTheme="minorHAnsi" w:hAnsiTheme="minorHAnsi" w:cstheme="minorHAnsi"/>
                <w:sz w:val="18"/>
                <w:szCs w:val="18"/>
              </w:rPr>
              <w:t>Plano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E2E4B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F06B3">
              <w:rPr>
                <w:rFonts w:asciiTheme="minorHAnsi" w:hAnsiTheme="minorHAnsi" w:cstheme="minorHAnsi"/>
                <w:i/>
                <w:sz w:val="18"/>
                <w:szCs w:val="18"/>
              </w:rPr>
              <w:t>marketing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</w:tcPr>
          <w:p w:rsidR="00DE4C05" w:rsidRPr="001F5357" w:rsidRDefault="00DE4C05" w:rsidP="00C006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1F5357" w:rsidRDefault="00DE4C05" w:rsidP="00C006E3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4B744A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4B744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4B744A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E72B6D" w:rsidRDefault="00DE4C05" w:rsidP="004B744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C006E3" w:rsidRDefault="00DE4C05" w:rsidP="004B744A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C006E3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1F5357" w:rsidRDefault="00DE4C05" w:rsidP="00324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1F5357" w:rsidRDefault="00DE4C05" w:rsidP="00324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Pr="001F5357" w:rsidRDefault="00DE4C05" w:rsidP="00324814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2D3E29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Pr="001F5357" w:rsidRDefault="00DE4C05" w:rsidP="002D3E29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2D3E29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012CBA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E72B6D" w:rsidRDefault="00DE4C05" w:rsidP="004B744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5B4D39" w:rsidRDefault="00DE4C05" w:rsidP="004B744A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0354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</w:tcPr>
          <w:p w:rsidR="00DE4C05" w:rsidRPr="002D145B" w:rsidRDefault="00DE4C05" w:rsidP="0082279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791">
              <w:rPr>
                <w:rFonts w:asciiTheme="minorHAnsi" w:hAnsiTheme="minorHAnsi" w:cstheme="minorHAnsi"/>
                <w:sz w:val="18"/>
                <w:szCs w:val="18"/>
              </w:rPr>
              <w:t>Língua</w:t>
            </w:r>
            <w:r w:rsidRPr="002D145B">
              <w:rPr>
                <w:rFonts w:asciiTheme="minorHAnsi" w:hAnsiTheme="minorHAnsi" w:cstheme="minorHAnsi"/>
                <w:sz w:val="18"/>
                <w:szCs w:val="18"/>
              </w:rPr>
              <w:t xml:space="preserve"> inglesa - atendimento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012CBA" w:rsidRDefault="00DE4C05" w:rsidP="008227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22791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12CBA" w:rsidRDefault="00DE4C05" w:rsidP="00012CB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4B74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4B744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4B74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1F5357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572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DE4C05" w:rsidRPr="00C369A6" w:rsidRDefault="00DE4C05" w:rsidP="00E502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69A6">
              <w:rPr>
                <w:rFonts w:asciiTheme="minorHAnsi" w:hAnsiTheme="minorHAnsi" w:cstheme="minorHAnsi"/>
                <w:sz w:val="18"/>
                <w:szCs w:val="18"/>
              </w:rPr>
              <w:t>815. Cuidados de Beleza</w:t>
            </w:r>
          </w:p>
        </w:tc>
        <w:tc>
          <w:tcPr>
            <w:tcW w:w="3900" w:type="dxa"/>
            <w:gridSpan w:val="8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E4C05" w:rsidRPr="00C369A6" w:rsidRDefault="00DE4C05" w:rsidP="00E5024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Cabeleireiro/a Unissexo </w:t>
            </w:r>
            <w:r w:rsidRPr="00C369A6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4B744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3B10DA" w:rsidRDefault="00DE4C05" w:rsidP="004B74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7CA8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3588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3B10DA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Organização do trabalho, higiene e segurança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– cuidados de beleza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3B10DA" w:rsidRDefault="00DE4C05" w:rsidP="004B74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456725" w:rsidRDefault="00DE4C05" w:rsidP="004B744A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4B744A">
            <w:pPr>
              <w:jc w:val="center"/>
            </w:pPr>
            <w:r w:rsidRPr="0045672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4B744A">
            <w:pPr>
              <w:jc w:val="center"/>
            </w:pPr>
            <w:r w:rsidRPr="00FC3D9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4B744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572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DE4C05" w:rsidRPr="001F5357" w:rsidRDefault="00DE4C05" w:rsidP="00E502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00" w:type="dxa"/>
            <w:gridSpan w:val="8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E4C05" w:rsidRPr="00C369A6" w:rsidRDefault="00DE4C05" w:rsidP="00E36A3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Manicura-Pedicura </w:t>
            </w:r>
            <w:r w:rsidRPr="00C369A6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4B744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3E2BCC" w:rsidRDefault="00DE4C05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E2BC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3556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3B10DA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Anatomia/</w:t>
            </w: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fisiologia aplicada aos cuidados de epilação/depilação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3B10DA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456725" w:rsidRDefault="00DE4C05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4B744A">
            <w:pPr>
              <w:jc w:val="center"/>
            </w:pPr>
            <w:r w:rsidRPr="0045672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4B744A">
            <w:pPr>
              <w:jc w:val="center"/>
            </w:pPr>
            <w:r w:rsidRPr="00FC3D9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4B744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4B744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3E2BCC" w:rsidRDefault="00DE4C05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E2BC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3557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3B10DA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Cosmetologia aplicada à epilação/depilação/coloração do pelo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3B10DA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A12D39" w:rsidRDefault="00DE4C05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4B744A">
            <w:pPr>
              <w:jc w:val="center"/>
            </w:pPr>
            <w:r w:rsidRPr="00A12D39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4B744A">
            <w:pPr>
              <w:jc w:val="center"/>
            </w:pPr>
            <w:r w:rsidRPr="00FC3D9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4B744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4B744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3E2BCC" w:rsidRDefault="00DE4C05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E2BC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3564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C669C0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0249D">
              <w:rPr>
                <w:rFonts w:asciiTheme="minorHAnsi" w:hAnsiTheme="minorHAnsi" w:cstheme="minorHAnsi"/>
                <w:sz w:val="18"/>
                <w:szCs w:val="18"/>
              </w:rPr>
              <w:t>Primeiros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0249D">
              <w:rPr>
                <w:rFonts w:asciiTheme="minorHAnsi" w:hAnsiTheme="minorHAnsi" w:cstheme="minorHAnsi"/>
                <w:sz w:val="18"/>
                <w:szCs w:val="18"/>
              </w:rPr>
              <w:t>socorros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C669C0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1F5357" w:rsidRDefault="00DE4C05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4B74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AE2E4B" w:rsidRDefault="00DE4C05" w:rsidP="004B744A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4B744A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572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DE4C05" w:rsidRPr="00E72B6D" w:rsidRDefault="00DE4C05" w:rsidP="00E502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00" w:type="dxa"/>
            <w:gridSpan w:val="8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E4C05" w:rsidRPr="00C369A6" w:rsidRDefault="00DE4C05" w:rsidP="00E36A3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Massagista de Estética </w:t>
            </w:r>
            <w:r w:rsidRPr="00C369A6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</w:p>
        </w:tc>
      </w:tr>
      <w:tr w:rsidR="00DE4C05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0A2030" w:rsidRDefault="00DE4C05" w:rsidP="004B744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3E2BCC" w:rsidRDefault="00DE4C05" w:rsidP="004B744A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E2BC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3556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3B10DA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Anatomia/</w:t>
            </w: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fisiologia aplicada aos cuidados de epilação/depilação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3B10DA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4C05" w:rsidRPr="00456725" w:rsidRDefault="00DE4C05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4B744A">
            <w:pPr>
              <w:jc w:val="center"/>
            </w:pPr>
            <w:r w:rsidRPr="0045672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4B744A">
            <w:pPr>
              <w:jc w:val="center"/>
            </w:pPr>
            <w:r w:rsidRPr="00FC3D9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4B744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0A2030" w:rsidRDefault="00DE4C05" w:rsidP="004B744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3E2BCC" w:rsidRDefault="00DE4C05" w:rsidP="004B744A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E2BC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3557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3B10DA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Cosmetologia aplicada à epilação/depilação/coloração do pelo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3B10DA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4C05" w:rsidRPr="00A12D39" w:rsidRDefault="00DE4C05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4B744A">
            <w:pPr>
              <w:jc w:val="center"/>
            </w:pPr>
            <w:r w:rsidRPr="00A12D39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4B744A">
            <w:pPr>
              <w:jc w:val="center"/>
            </w:pPr>
            <w:r w:rsidRPr="00FC3D9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4B744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0A2030" w:rsidRDefault="00DE4C05" w:rsidP="004B744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3E2BCC" w:rsidRDefault="00DE4C05" w:rsidP="004B744A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E2BC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3564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C669C0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0249D">
              <w:rPr>
                <w:rFonts w:asciiTheme="minorHAnsi" w:hAnsiTheme="minorHAnsi" w:cstheme="minorHAnsi"/>
                <w:sz w:val="18"/>
                <w:szCs w:val="18"/>
              </w:rPr>
              <w:t>Primeiros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0249D">
              <w:rPr>
                <w:rFonts w:asciiTheme="minorHAnsi" w:hAnsiTheme="minorHAnsi" w:cstheme="minorHAnsi"/>
                <w:sz w:val="18"/>
                <w:szCs w:val="18"/>
              </w:rPr>
              <w:t>socorros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C669C0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4C05" w:rsidRPr="001F5357" w:rsidRDefault="00DE4C05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Pr="001F5357" w:rsidRDefault="00DE4C05" w:rsidP="004B74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Pr="00AE2E4B" w:rsidRDefault="00DE4C05" w:rsidP="004B744A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4B744A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0A2030" w:rsidRDefault="00DE4C05" w:rsidP="004B744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517AE6" w:rsidRDefault="00DE4C05" w:rsidP="004B74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E2BC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3587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C669C0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1297D">
              <w:rPr>
                <w:rFonts w:asciiTheme="minorHAnsi" w:hAnsiTheme="minorHAnsi" w:cstheme="minorHAnsi"/>
                <w:sz w:val="18"/>
                <w:szCs w:val="18"/>
              </w:rPr>
              <w:t>Reflexologia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C669C0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4C05" w:rsidRPr="001F5357" w:rsidRDefault="00DE4C05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Pr="001F5357" w:rsidRDefault="00DE4C05" w:rsidP="004B74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Pr="001F5357" w:rsidRDefault="00DE4C05" w:rsidP="004B744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4B744A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1F5357" w:rsidTr="009F4ACF">
        <w:trPr>
          <w:gridAfter w:val="1"/>
          <w:wAfter w:w="15" w:type="dxa"/>
        </w:trPr>
        <w:tc>
          <w:tcPr>
            <w:tcW w:w="572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E4C05" w:rsidRPr="001F5357" w:rsidRDefault="00DE4C05" w:rsidP="00E502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0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E4C05" w:rsidRPr="00C369A6" w:rsidRDefault="00DE4C05" w:rsidP="008D08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Esteticista-Cosmetologista </w:t>
            </w:r>
            <w:r w:rsidRPr="00C369A6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</w:p>
        </w:tc>
      </w:tr>
      <w:tr w:rsidR="00DE4C05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0A2030" w:rsidRDefault="00DE4C05" w:rsidP="004B744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3E2BCC" w:rsidRDefault="00DE4C05" w:rsidP="003E2BCC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E2BC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3564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C669C0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0249D">
              <w:rPr>
                <w:rFonts w:asciiTheme="minorHAnsi" w:hAnsiTheme="minorHAnsi" w:cstheme="minorHAnsi"/>
                <w:sz w:val="18"/>
                <w:szCs w:val="18"/>
              </w:rPr>
              <w:t>Primeiros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0249D">
              <w:rPr>
                <w:rFonts w:asciiTheme="minorHAnsi" w:hAnsiTheme="minorHAnsi" w:cstheme="minorHAnsi"/>
                <w:sz w:val="18"/>
                <w:szCs w:val="18"/>
              </w:rPr>
              <w:t>socorros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C669C0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4C05" w:rsidRPr="001F5357" w:rsidRDefault="00DE4C05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Pr="001F5357" w:rsidRDefault="00DE4C05" w:rsidP="004B74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Pr="00AE2E4B" w:rsidRDefault="00DE4C05" w:rsidP="004B744A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4B744A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0A2030" w:rsidRDefault="00DE4C05" w:rsidP="004B744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517AE6" w:rsidRDefault="00DE4C05" w:rsidP="003E2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E2BC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3587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C669C0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1297D">
              <w:rPr>
                <w:rFonts w:asciiTheme="minorHAnsi" w:hAnsiTheme="minorHAnsi" w:cstheme="minorHAnsi"/>
                <w:sz w:val="18"/>
                <w:szCs w:val="18"/>
              </w:rPr>
              <w:t>Reflexologia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C669C0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4C05" w:rsidRPr="001F5357" w:rsidRDefault="00DE4C05" w:rsidP="003E2BC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Pr="001F5357" w:rsidRDefault="00DE4C05" w:rsidP="004B74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Pr="001F5357" w:rsidRDefault="00DE4C05" w:rsidP="004B744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4B744A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1F5357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572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DE4C05" w:rsidRPr="00C369A6" w:rsidRDefault="00DE4C05" w:rsidP="00E36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69A6">
              <w:rPr>
                <w:rFonts w:asciiTheme="minorHAnsi" w:hAnsiTheme="minorHAnsi" w:cstheme="minorHAnsi"/>
                <w:sz w:val="18"/>
                <w:szCs w:val="18"/>
              </w:rPr>
              <w:t xml:space="preserve">840. Serviços de Transporte </w:t>
            </w:r>
          </w:p>
        </w:tc>
        <w:tc>
          <w:tcPr>
            <w:tcW w:w="3900" w:type="dxa"/>
            <w:gridSpan w:val="8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E4C05" w:rsidRPr="00C369A6" w:rsidRDefault="00DE4C05" w:rsidP="00E36A3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Marinheiro/a </w:t>
            </w:r>
            <w:r w:rsidRPr="00C369A6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4B744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1213" w:rsidRDefault="00DE4C05" w:rsidP="00A90B89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3296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C669C0" w:rsidRDefault="00DE4C05" w:rsidP="00A90B8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31903">
              <w:rPr>
                <w:rFonts w:asciiTheme="minorHAnsi" w:hAnsiTheme="minorHAnsi" w:cstheme="minorHAnsi"/>
                <w:sz w:val="18"/>
                <w:szCs w:val="18"/>
              </w:rPr>
              <w:t>Higiene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3190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31903">
              <w:rPr>
                <w:rFonts w:asciiTheme="minorHAnsi" w:hAnsiTheme="minorHAnsi" w:cstheme="minorHAnsi"/>
                <w:sz w:val="18"/>
                <w:szCs w:val="18"/>
              </w:rPr>
              <w:t>segurança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31903">
              <w:rPr>
                <w:rFonts w:asciiTheme="minorHAnsi" w:hAnsiTheme="minorHAnsi" w:cstheme="minorHAnsi"/>
                <w:sz w:val="18"/>
                <w:szCs w:val="18"/>
              </w:rPr>
              <w:t>alimentar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C669C0" w:rsidRDefault="00DE4C05" w:rsidP="00A9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1F5357" w:rsidRDefault="00DE4C05" w:rsidP="00A90B8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4B74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4B744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4B744A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0A2030" w:rsidRDefault="00DE4C05" w:rsidP="004B744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EB3C72" w:rsidRDefault="00DE4C05" w:rsidP="00EE3005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EB3C72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3297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3B10DA" w:rsidRDefault="00DE4C05" w:rsidP="00EE3005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Sistema HACCP (</w:t>
            </w:r>
            <w:r w:rsidRPr="003B10DA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Hazard Analysis and Critical Control Points</w:t>
            </w:r>
            <w:r w:rsidRPr="003B10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C05" w:rsidRPr="003B10DA" w:rsidRDefault="00DE4C05" w:rsidP="00EE30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4C05" w:rsidRPr="00436BC5" w:rsidRDefault="00DE4C05" w:rsidP="00EE3005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4B744A">
            <w:pPr>
              <w:jc w:val="center"/>
            </w:pPr>
            <w:r w:rsidRPr="00436BC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Pr="001F5357" w:rsidRDefault="00DE4C05" w:rsidP="004B744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014F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E4C05" w:rsidRDefault="00DE4C05" w:rsidP="004B744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4B744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53659E" w:rsidRDefault="00DE4C05" w:rsidP="00EE3005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E923B9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6467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3B10DA" w:rsidRDefault="00DE4C05" w:rsidP="00EE30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Saúde, higiene e segurança no trabalho a bordo das embarcações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3B10DA" w:rsidRDefault="00DE4C05" w:rsidP="00EE30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A12D39" w:rsidRDefault="00DE4C05" w:rsidP="00EE3005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4B744A">
            <w:pPr>
              <w:jc w:val="center"/>
            </w:pPr>
            <w:r w:rsidRPr="00A12D39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4B744A">
            <w:pPr>
              <w:jc w:val="center"/>
            </w:pPr>
            <w:r w:rsidRPr="00FC3D9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4B744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4B744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53659E" w:rsidRDefault="00DE4C05" w:rsidP="0053659E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1F5357" w:rsidRDefault="00DE4C05" w:rsidP="00A25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A250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1F5357" w:rsidRDefault="00DE4C05" w:rsidP="00A250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4B744A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4B744A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4B74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572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DE4C05" w:rsidRPr="001F5357" w:rsidRDefault="00DE4C05" w:rsidP="00E36A3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00" w:type="dxa"/>
            <w:gridSpan w:val="8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E4C05" w:rsidRPr="00C369A6" w:rsidRDefault="00DE4C05" w:rsidP="00DC194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Maquinista Marítimo/a </w:t>
            </w:r>
            <w:r w:rsidRPr="00C369A6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4B744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3B10DA" w:rsidRDefault="00DE4C05" w:rsidP="004B74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15C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1199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3B10DA" w:rsidRDefault="00DE4C05" w:rsidP="00A250F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Automatismos - circuitos de comando e controle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3B10DA" w:rsidRDefault="00DE4C05" w:rsidP="00A250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580DA5" w:rsidRDefault="00DE4C05" w:rsidP="00A250F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4B744A">
            <w:pPr>
              <w:jc w:val="center"/>
            </w:pPr>
            <w:r w:rsidRPr="00580DA5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4B744A">
            <w:pPr>
              <w:jc w:val="center"/>
            </w:pPr>
            <w:r w:rsidRPr="00DE7814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4B744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4B744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1213" w:rsidRDefault="00DE4C05" w:rsidP="004B744A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3296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C669C0" w:rsidRDefault="00DE4C05" w:rsidP="00A250F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31903">
              <w:rPr>
                <w:rFonts w:asciiTheme="minorHAnsi" w:hAnsiTheme="minorHAnsi" w:cstheme="minorHAnsi"/>
                <w:sz w:val="18"/>
                <w:szCs w:val="18"/>
              </w:rPr>
              <w:t>Higiene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3190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31903">
              <w:rPr>
                <w:rFonts w:asciiTheme="minorHAnsi" w:hAnsiTheme="minorHAnsi" w:cstheme="minorHAnsi"/>
                <w:sz w:val="18"/>
                <w:szCs w:val="18"/>
              </w:rPr>
              <w:t>segurança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31903">
              <w:rPr>
                <w:rFonts w:asciiTheme="minorHAnsi" w:hAnsiTheme="minorHAnsi" w:cstheme="minorHAnsi"/>
                <w:sz w:val="18"/>
                <w:szCs w:val="18"/>
              </w:rPr>
              <w:t>alimentar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C669C0" w:rsidRDefault="00DE4C05" w:rsidP="00A250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1F5357" w:rsidRDefault="00DE4C05" w:rsidP="00A250F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4B74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4B744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4B744A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4B744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3B10DA" w:rsidRDefault="00DE4C05" w:rsidP="004B74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B9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6467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3B10DA" w:rsidRDefault="00DE4C05" w:rsidP="00E923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Saúde, higiene e segurança no trabalho a bordo das embarcações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3B10DA" w:rsidRDefault="00DE4C05" w:rsidP="00E923B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A12D39" w:rsidRDefault="00DE4C05" w:rsidP="00E923B9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4B744A">
            <w:pPr>
              <w:jc w:val="center"/>
            </w:pPr>
            <w:r w:rsidRPr="00A12D39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4B744A">
            <w:pPr>
              <w:jc w:val="center"/>
            </w:pPr>
            <w:r w:rsidRPr="00FC3D9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4B744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4B744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4B74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61F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1F5357" w:rsidRDefault="00DE4C05" w:rsidP="00A25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A250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1F5357" w:rsidRDefault="00DE4C05" w:rsidP="00A250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4B744A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4B744A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4B74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572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DE4C05" w:rsidRPr="001F5357" w:rsidRDefault="00DE4C05" w:rsidP="00E36A3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00" w:type="dxa"/>
            <w:gridSpan w:val="8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E4C05" w:rsidRPr="00C369A6" w:rsidRDefault="00DE4C05" w:rsidP="00E36A3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Técnico/a de Transportes </w:t>
            </w:r>
            <w:r w:rsidRPr="00C369A6">
              <w:rPr>
                <w:rFonts w:asciiTheme="minorHAnsi" w:hAnsiTheme="minorHAnsi" w:cstheme="minorHAnsi"/>
                <w:sz w:val="16"/>
                <w:szCs w:val="16"/>
              </w:rPr>
              <w:t>(N4)</w:t>
            </w: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4B744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3E2BCC" w:rsidRDefault="00DE4C05" w:rsidP="004B744A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E2BC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4563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C669C0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Preparação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trabalho,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planeamento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16E6E">
              <w:rPr>
                <w:rFonts w:asciiTheme="minorHAnsi" w:hAnsiTheme="minorHAnsi" w:cstheme="minorHAnsi"/>
                <w:sz w:val="18"/>
                <w:szCs w:val="18"/>
              </w:rPr>
              <w:t>orçamentação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C669C0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1F5357" w:rsidRDefault="00DE4C05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4B74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AE2E4B" w:rsidRDefault="00DE4C05" w:rsidP="004B744A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4B744A">
            <w:pPr>
              <w:jc w:val="center"/>
            </w:pPr>
            <w:r w:rsidRPr="00D41768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4B744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3E2BCC" w:rsidRDefault="00DE4C05" w:rsidP="004B744A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E2BC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4565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C669C0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D28CB">
              <w:rPr>
                <w:rFonts w:asciiTheme="minorHAnsi" w:hAnsiTheme="minorHAnsi" w:cstheme="minorHAnsi"/>
                <w:sz w:val="18"/>
                <w:szCs w:val="18"/>
              </w:rPr>
              <w:t>Gestão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D28CB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D28CB">
              <w:rPr>
                <w:rFonts w:asciiTheme="minorHAnsi" w:hAnsiTheme="minorHAnsi" w:cstheme="minorHAnsi"/>
                <w:sz w:val="18"/>
                <w:szCs w:val="18"/>
              </w:rPr>
              <w:t>projeto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C669C0" w:rsidRDefault="00DE4C05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1F5357" w:rsidRDefault="00DE4C05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4B74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4B744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4B744A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DE4C05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C05" w:rsidRPr="000A2030" w:rsidRDefault="00DE4C05" w:rsidP="004B744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517AE6" w:rsidRDefault="00DE4C05" w:rsidP="004B74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7CA8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4579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DE4C05" w:rsidRPr="00C669C0" w:rsidRDefault="00DE4C05" w:rsidP="003E2B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422C">
              <w:rPr>
                <w:rFonts w:asciiTheme="minorHAnsi" w:hAnsiTheme="minorHAnsi" w:cstheme="minorHAnsi"/>
                <w:sz w:val="18"/>
                <w:szCs w:val="18"/>
              </w:rPr>
              <w:t>Energias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DE4C05" w:rsidRPr="00C669C0" w:rsidRDefault="00097CA8" w:rsidP="003E2B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4C05" w:rsidRPr="001F5357" w:rsidRDefault="00DE4C05" w:rsidP="003E2B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4B74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Pr="001F5357" w:rsidRDefault="00DE4C05" w:rsidP="004B744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4C05" w:rsidRDefault="00DE4C05" w:rsidP="004B744A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97CA8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7CA8" w:rsidRPr="000A2030" w:rsidRDefault="00097CA8" w:rsidP="004B744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 w:colFirst="5" w:colLast="5"/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7CA8" w:rsidRPr="003E2BCC" w:rsidRDefault="00097CA8" w:rsidP="004B744A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E2BCC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4564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97CA8" w:rsidRPr="00C669C0" w:rsidRDefault="00097CA8" w:rsidP="00C006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32388">
              <w:rPr>
                <w:rFonts w:asciiTheme="minorHAnsi" w:hAnsiTheme="minorHAnsi" w:cstheme="minorHAnsi"/>
                <w:sz w:val="18"/>
                <w:szCs w:val="18"/>
              </w:rPr>
              <w:t>Gestão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32388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32388">
              <w:rPr>
                <w:rFonts w:asciiTheme="minorHAnsi" w:hAnsiTheme="minorHAnsi" w:cstheme="minorHAnsi"/>
                <w:sz w:val="18"/>
                <w:szCs w:val="18"/>
              </w:rPr>
              <w:t>manutenção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3238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32388">
              <w:rPr>
                <w:rFonts w:asciiTheme="minorHAnsi" w:hAnsiTheme="minorHAnsi" w:cstheme="minorHAnsi"/>
                <w:sz w:val="18"/>
                <w:szCs w:val="18"/>
              </w:rPr>
              <w:t>introdução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97CA8" w:rsidRPr="00C669C0" w:rsidRDefault="00097CA8" w:rsidP="00C006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97CA8" w:rsidRPr="001F5357" w:rsidRDefault="00097CA8" w:rsidP="00C006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7CA8" w:rsidRPr="001F5357" w:rsidRDefault="00097CA8" w:rsidP="002B6CB5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7CA8" w:rsidRPr="001F5357" w:rsidRDefault="00097CA8" w:rsidP="004B744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7CA8" w:rsidRDefault="00097CA8" w:rsidP="004B744A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bookmarkEnd w:id="0"/>
      <w:tr w:rsidR="00097CA8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7CA8" w:rsidRPr="00E72B6D" w:rsidRDefault="00097CA8" w:rsidP="004B744A">
            <w:pPr>
              <w:ind w:left="-68" w:right="-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7CA8" w:rsidRPr="001F5357" w:rsidRDefault="00097CA8" w:rsidP="004B74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565</w:t>
            </w:r>
            <w:r w:rsidRPr="001F535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97CA8" w:rsidRPr="001F5357" w:rsidRDefault="00097CA8" w:rsidP="00A25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Noções de g</w:t>
            </w: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estão de recursos humanos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97CA8" w:rsidRPr="001F5357" w:rsidRDefault="00097CA8" w:rsidP="00A250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97CA8" w:rsidRPr="001F5357" w:rsidRDefault="00097CA8" w:rsidP="00A250F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7CA8" w:rsidRPr="001F5357" w:rsidRDefault="00097CA8" w:rsidP="004B744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7CA8" w:rsidRPr="001F5357" w:rsidRDefault="00097CA8" w:rsidP="004B744A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7CA8" w:rsidRPr="001F5357" w:rsidRDefault="00097CA8" w:rsidP="004B74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97CA8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7CA8" w:rsidRPr="000A2030" w:rsidRDefault="00097CA8" w:rsidP="004B744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7CA8" w:rsidRPr="00761B8E" w:rsidRDefault="00097CA8" w:rsidP="004B744A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61B8E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0349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97CA8" w:rsidRPr="001F5357" w:rsidRDefault="00097CA8" w:rsidP="00324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Ambiente, segurança, higiene e saúde no trabalho - conceitos básicos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97CA8" w:rsidRPr="001F5357" w:rsidRDefault="00097CA8" w:rsidP="00324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97CA8" w:rsidRPr="001F5357" w:rsidRDefault="00097CA8" w:rsidP="003248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7CA8" w:rsidRPr="001F5357" w:rsidRDefault="00097CA8" w:rsidP="004B744A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7CA8" w:rsidRPr="001F5357" w:rsidRDefault="00097CA8" w:rsidP="004B744A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7CA8" w:rsidRPr="001F5357" w:rsidRDefault="00097CA8" w:rsidP="004B74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97CA8" w:rsidRPr="001F5357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572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097CA8" w:rsidRPr="00C369A6" w:rsidRDefault="00097CA8" w:rsidP="00E36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69A6">
              <w:rPr>
                <w:rFonts w:asciiTheme="minorHAnsi" w:hAnsiTheme="minorHAnsi" w:cstheme="minorHAnsi"/>
                <w:sz w:val="18"/>
                <w:szCs w:val="18"/>
              </w:rPr>
              <w:t>850. Proteção do Ambiente - Programas Transversais</w:t>
            </w:r>
          </w:p>
        </w:tc>
        <w:tc>
          <w:tcPr>
            <w:tcW w:w="3900" w:type="dxa"/>
            <w:gridSpan w:val="8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97CA8" w:rsidRPr="00C369A6" w:rsidRDefault="00097CA8" w:rsidP="00036F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Operador/a de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Sistemas </w:t>
            </w: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de Tratamento de Águas </w:t>
            </w:r>
            <w:r w:rsidRPr="00C369A6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</w:p>
        </w:tc>
      </w:tr>
      <w:tr w:rsidR="00097CA8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7CA8" w:rsidRPr="000A2030" w:rsidRDefault="00097CA8" w:rsidP="004B744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7CA8" w:rsidRPr="00722316" w:rsidRDefault="00097CA8" w:rsidP="004B744A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36FBB">
              <w:rPr>
                <w:rFonts w:asciiTheme="minorHAnsi" w:hAnsiTheme="minorHAnsi" w:cstheme="minorHAnsi"/>
                <w:sz w:val="16"/>
                <w:szCs w:val="16"/>
              </w:rPr>
              <w:t>7777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97CA8" w:rsidRPr="003B10DA" w:rsidRDefault="00097CA8" w:rsidP="00D0151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Estação de Tratamento de água Residual – operações elementares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auto"/>
            <w:vAlign w:val="center"/>
          </w:tcPr>
          <w:p w:rsidR="00097CA8" w:rsidRPr="003B10DA" w:rsidRDefault="00097CA8" w:rsidP="00D015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97CA8" w:rsidRPr="00A12D39" w:rsidRDefault="00097CA8" w:rsidP="00D0151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7CA8" w:rsidRDefault="00097CA8" w:rsidP="00911391">
            <w:pPr>
              <w:jc w:val="center"/>
            </w:pPr>
            <w:r w:rsidRPr="00A12D39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7CA8" w:rsidRDefault="00097CA8" w:rsidP="00911391">
            <w:pPr>
              <w:jc w:val="center"/>
            </w:pPr>
            <w:r w:rsidRPr="00FC3D9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7CA8" w:rsidRDefault="00097CA8" w:rsidP="00911391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97CA8" w:rsidRPr="00E72B6D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572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097CA8" w:rsidRPr="00E72B6D" w:rsidRDefault="00097CA8" w:rsidP="00E36A3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00" w:type="dxa"/>
            <w:gridSpan w:val="8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97CA8" w:rsidRPr="00C369A6" w:rsidRDefault="00097CA8" w:rsidP="00036F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Operador/a de Sistemas de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Gestão </w:t>
            </w: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de Resíduos Sólidos </w:t>
            </w:r>
            <w:r w:rsidRPr="00C369A6">
              <w:rPr>
                <w:rFonts w:asciiTheme="minorHAnsi" w:hAnsiTheme="minorHAnsi" w:cstheme="minorHAnsi"/>
                <w:sz w:val="16"/>
                <w:szCs w:val="16"/>
              </w:rPr>
              <w:t>(N2)</w:t>
            </w: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</w:p>
        </w:tc>
      </w:tr>
      <w:tr w:rsidR="00097CA8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Pr="000A2030" w:rsidRDefault="00097CA8" w:rsidP="004B744A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Pr="00722316" w:rsidRDefault="00097CA8" w:rsidP="004B744A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036FBB">
              <w:rPr>
                <w:rFonts w:asciiTheme="minorHAnsi" w:hAnsiTheme="minorHAnsi" w:cstheme="minorHAnsi"/>
                <w:sz w:val="16"/>
                <w:szCs w:val="16"/>
              </w:rPr>
              <w:t>7857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Pr="003B10DA" w:rsidRDefault="00097CA8" w:rsidP="00036FB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Sistemas de tratamento de resíduos sólidos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Funcionamento e controlo - N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Pr="003B10DA" w:rsidRDefault="00097CA8" w:rsidP="00D015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A12D39" w:rsidRDefault="00097CA8" w:rsidP="004B744A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Default="00097CA8" w:rsidP="004B744A">
            <w:pPr>
              <w:jc w:val="center"/>
            </w:pPr>
            <w:r w:rsidRPr="00A12D39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Default="00097CA8" w:rsidP="004B744A">
            <w:pPr>
              <w:jc w:val="center"/>
            </w:pPr>
            <w:r w:rsidRPr="00FC3D9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Default="00097CA8" w:rsidP="004B744A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97CA8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Pr="000A2030" w:rsidRDefault="00097CA8" w:rsidP="00EF3AA2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85FB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Pr="00722316" w:rsidRDefault="00097CA8" w:rsidP="00EF3AA2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753D82">
              <w:rPr>
                <w:rFonts w:asciiTheme="minorHAnsi" w:hAnsiTheme="minorHAnsi" w:cstheme="minorHAnsi"/>
                <w:sz w:val="16"/>
                <w:szCs w:val="16"/>
              </w:rPr>
              <w:t>7744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Pr="003B10DA" w:rsidRDefault="00097CA8" w:rsidP="00E1416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Estação </w:t>
            </w: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de tratamento de resíduos sólidos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3B10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operações de manutenção preventiva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Pr="003B10DA" w:rsidRDefault="00097CA8" w:rsidP="00D015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97CA8" w:rsidRPr="00A12D39" w:rsidRDefault="00097CA8" w:rsidP="00D01517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Default="00097CA8" w:rsidP="00EF3AA2">
            <w:pPr>
              <w:jc w:val="center"/>
            </w:pPr>
            <w:r w:rsidRPr="00A12D39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Default="00097CA8" w:rsidP="00EF3AA2">
            <w:pPr>
              <w:jc w:val="center"/>
            </w:pPr>
            <w:r w:rsidRPr="00FC3D95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Default="00097CA8" w:rsidP="00EF3AA2">
            <w:pPr>
              <w:jc w:val="center"/>
            </w:pPr>
            <w:r w:rsidRPr="00BD7970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97CA8" w:rsidRPr="001F5357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1"/>
          <w:wAfter w:w="15" w:type="dxa"/>
        </w:trPr>
        <w:tc>
          <w:tcPr>
            <w:tcW w:w="572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097CA8" w:rsidRPr="00C369A6" w:rsidRDefault="00097CA8" w:rsidP="007D12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69A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861. Proteção de Pessoas e Bens</w:t>
            </w:r>
          </w:p>
        </w:tc>
        <w:tc>
          <w:tcPr>
            <w:tcW w:w="3900" w:type="dxa"/>
            <w:gridSpan w:val="8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97CA8" w:rsidRPr="00061102" w:rsidRDefault="00097CA8" w:rsidP="007D1269">
            <w:pPr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06110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Técnico/a de Socorros e Emergências de Aeródromo </w:t>
            </w:r>
            <w:r w:rsidRPr="00061102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(N4)</w:t>
            </w:r>
          </w:p>
        </w:tc>
      </w:tr>
      <w:tr w:rsidR="00097CA8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7CA8" w:rsidRPr="00E72B6D" w:rsidRDefault="00097CA8" w:rsidP="00CE208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7CA8" w:rsidRPr="00517AE6" w:rsidRDefault="00097CA8" w:rsidP="00A250F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D27A4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4651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7CA8" w:rsidRPr="00C669C0" w:rsidRDefault="00097CA8" w:rsidP="00A250F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Gestão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A330A">
              <w:rPr>
                <w:rFonts w:asciiTheme="minorHAnsi" w:hAnsiTheme="minorHAnsi" w:cstheme="minorHAnsi"/>
                <w:i/>
                <w:sz w:val="18"/>
                <w:szCs w:val="18"/>
              </w:rPr>
              <w:t>stress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gestão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182D">
              <w:rPr>
                <w:rFonts w:asciiTheme="minorHAnsi" w:hAnsiTheme="minorHAnsi" w:cstheme="minorHAnsi"/>
                <w:sz w:val="18"/>
                <w:szCs w:val="18"/>
              </w:rPr>
              <w:t>conflitos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7CA8" w:rsidRPr="00C669C0" w:rsidRDefault="00097CA8" w:rsidP="00A250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097CA8" w:rsidRPr="001F5357" w:rsidRDefault="00097CA8" w:rsidP="00A250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97CA8" w:rsidRPr="00AE2E4B" w:rsidRDefault="00097CA8" w:rsidP="00A250FE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97CA8" w:rsidRPr="00AE2E4B" w:rsidRDefault="00097CA8" w:rsidP="00A250FE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097CA8" w:rsidRDefault="00097CA8" w:rsidP="00A250FE">
            <w:pPr>
              <w:jc w:val="center"/>
            </w:pPr>
            <w:r w:rsidRPr="00CC35E1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97CA8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Pr="00E72B6D" w:rsidRDefault="00097CA8" w:rsidP="00CE208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0861FD" w:rsidRDefault="00097CA8" w:rsidP="000861FD">
            <w:pPr>
              <w:jc w:val="center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  <w:r w:rsidRPr="00377EED">
              <w:rPr>
                <w:rFonts w:asciiTheme="minorHAnsi" w:hAnsiTheme="minorHAnsi" w:cstheme="minorHAnsi"/>
                <w:color w:val="C00000"/>
                <w:sz w:val="16"/>
                <w:szCs w:val="16"/>
              </w:rPr>
              <w:t>5440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Pr="001F5357" w:rsidRDefault="00097CA8" w:rsidP="00A25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Comunicação interpessoal e assertividade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Pr="001F5357" w:rsidRDefault="00097CA8" w:rsidP="00A250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50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50FE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50FE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50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97CA8" w:rsidRPr="001F5357" w:rsidTr="009F4ACF">
        <w:trPr>
          <w:gridAfter w:val="1"/>
          <w:wAfter w:w="15" w:type="dxa"/>
        </w:trPr>
        <w:tc>
          <w:tcPr>
            <w:tcW w:w="572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4F81BD" w:themeFill="accent1"/>
          </w:tcPr>
          <w:p w:rsidR="00097CA8" w:rsidRPr="001F5357" w:rsidRDefault="00097CA8" w:rsidP="00A250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0504">
              <w:rPr>
                <w:rFonts w:asciiTheme="minorHAnsi" w:hAnsiTheme="minorHAnsi" w:cstheme="minorHAnsi"/>
                <w:b/>
                <w:sz w:val="18"/>
                <w:szCs w:val="18"/>
              </w:rPr>
              <w:t>FORMAÇÃO DE BASE</w:t>
            </w:r>
          </w:p>
        </w:tc>
        <w:tc>
          <w:tcPr>
            <w:tcW w:w="390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97CA8" w:rsidRPr="00C369A6" w:rsidRDefault="00097CA8" w:rsidP="00D143DA">
            <w:pPr>
              <w:rPr>
                <w:rFonts w:asciiTheme="minorHAnsi" w:hAnsiTheme="minorHAnsi" w:cstheme="minorHAnsi"/>
                <w:b/>
                <w:color w:val="92CDDC" w:themeColor="accent5" w:themeTint="99"/>
                <w:sz w:val="16"/>
                <w:szCs w:val="16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>Competências-chave nível secundário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2</w:t>
            </w:r>
          </w:p>
        </w:tc>
      </w:tr>
      <w:tr w:rsidR="00097CA8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Default="00097CA8" w:rsidP="00CE208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FB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A23F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5357">
              <w:rPr>
                <w:rFonts w:asciiTheme="minorHAnsi" w:hAnsiTheme="minorHAnsi" w:cstheme="minorHAnsi"/>
                <w:sz w:val="16"/>
                <w:szCs w:val="16"/>
              </w:rPr>
              <w:t>CP_8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A23F1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Construção de projetos pessoais e sociais 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A23F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50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50FE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3F15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50FE">
            <w:pPr>
              <w:jc w:val="center"/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</w:tr>
      <w:tr w:rsidR="00097CA8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Default="00097CA8" w:rsidP="00CE2089">
            <w:pPr>
              <w:jc w:val="center"/>
            </w:pPr>
            <w:r w:rsidRPr="00D510BE">
              <w:rPr>
                <w:rFonts w:asciiTheme="minorHAnsi" w:hAnsiTheme="minorHAnsi" w:cstheme="minorHAnsi"/>
                <w:sz w:val="16"/>
                <w:szCs w:val="16"/>
              </w:rPr>
              <w:t>FB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A23F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5357">
              <w:rPr>
                <w:rFonts w:asciiTheme="minorHAnsi" w:hAnsiTheme="minorHAnsi" w:cstheme="minorHAnsi"/>
                <w:sz w:val="16"/>
                <w:szCs w:val="16"/>
              </w:rPr>
              <w:t>CLC_4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A23F1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Comunicação nas organizações 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A23F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50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50FE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3F15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50FE">
            <w:pPr>
              <w:jc w:val="center"/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</w:tr>
      <w:tr w:rsidR="00097CA8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Default="00097CA8" w:rsidP="00CE2089">
            <w:pPr>
              <w:jc w:val="center"/>
            </w:pPr>
            <w:r w:rsidRPr="00D510BE">
              <w:rPr>
                <w:rFonts w:asciiTheme="minorHAnsi" w:hAnsiTheme="minorHAnsi" w:cstheme="minorHAnsi"/>
                <w:sz w:val="16"/>
                <w:szCs w:val="16"/>
              </w:rPr>
              <w:t>FB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A23F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5357">
              <w:rPr>
                <w:rFonts w:asciiTheme="minorHAnsi" w:hAnsiTheme="minorHAnsi" w:cstheme="minorHAnsi"/>
                <w:sz w:val="16"/>
                <w:szCs w:val="16"/>
              </w:rPr>
              <w:t>STC_2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A23F1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Sistema ambientais 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A23F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50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50FE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3F15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50FE">
            <w:pPr>
              <w:jc w:val="center"/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</w:tr>
      <w:tr w:rsidR="00097CA8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Default="00097CA8" w:rsidP="00CE2089">
            <w:pPr>
              <w:jc w:val="center"/>
            </w:pPr>
            <w:r w:rsidRPr="00D510BE">
              <w:rPr>
                <w:rFonts w:asciiTheme="minorHAnsi" w:hAnsiTheme="minorHAnsi" w:cstheme="minorHAnsi"/>
                <w:sz w:val="16"/>
                <w:szCs w:val="16"/>
              </w:rPr>
              <w:t>FB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A23F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5357">
              <w:rPr>
                <w:rFonts w:asciiTheme="minorHAnsi" w:hAnsiTheme="minorHAnsi" w:cstheme="minorHAnsi"/>
                <w:sz w:val="16"/>
                <w:szCs w:val="16"/>
              </w:rPr>
              <w:t>STC_4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A23F1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Relações económicas 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A23F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50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50FE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3F15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50FE">
            <w:pPr>
              <w:jc w:val="center"/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</w:tr>
      <w:tr w:rsidR="00097CA8" w:rsidRPr="001F5357" w:rsidTr="009F4ACF">
        <w:trPr>
          <w:gridAfter w:val="3"/>
          <w:wAfter w:w="96" w:type="dxa"/>
        </w:trPr>
        <w:tc>
          <w:tcPr>
            <w:tcW w:w="572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97CA8" w:rsidRPr="001F5357" w:rsidRDefault="00097CA8" w:rsidP="00A250F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97CA8" w:rsidRPr="00C369A6" w:rsidRDefault="00097CA8" w:rsidP="00D143DA">
            <w:pPr>
              <w:rPr>
                <w:rFonts w:asciiTheme="minorHAnsi" w:hAnsiTheme="minorHAnsi" w:cstheme="minorHAnsi"/>
                <w:b/>
                <w:color w:val="92CDDC" w:themeColor="accent5" w:themeTint="99"/>
                <w:sz w:val="16"/>
                <w:szCs w:val="16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C369A6">
              <w:rPr>
                <w:rFonts w:asciiTheme="minorHAnsi" w:hAnsiTheme="minorHAnsi" w:cstheme="minorHAnsi"/>
                <w:b/>
                <w:sz w:val="16"/>
                <w:szCs w:val="16"/>
              </w:rPr>
              <w:t>Língua estrangeira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3</w:t>
            </w:r>
          </w:p>
        </w:tc>
      </w:tr>
      <w:tr w:rsidR="00097CA8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97CA8" w:rsidRDefault="00097CA8">
            <w:r w:rsidRPr="00796A2F">
              <w:rPr>
                <w:rFonts w:asciiTheme="minorHAnsi" w:hAnsiTheme="minorHAnsi" w:cstheme="minorHAnsi"/>
                <w:sz w:val="16"/>
                <w:szCs w:val="16"/>
              </w:rPr>
              <w:t>FB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097CA8" w:rsidRPr="00D143DA" w:rsidRDefault="00097CA8" w:rsidP="00A23F1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43DA">
              <w:rPr>
                <w:rFonts w:asciiTheme="minorHAnsi" w:hAnsiTheme="minorHAnsi" w:cstheme="minorHAnsi"/>
                <w:sz w:val="14"/>
                <w:szCs w:val="14"/>
              </w:rPr>
              <w:t>CLC_LEI_1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Pr="001F5357" w:rsidRDefault="00097CA8" w:rsidP="00A23F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Língua estrangeira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i</w:t>
            </w: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niciação - inglês 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Pr="001F5357" w:rsidRDefault="00097CA8" w:rsidP="00A23F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50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EF3AA2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EF3AA2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EF3A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97CA8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97CA8" w:rsidRDefault="00097CA8">
            <w:r w:rsidRPr="00796A2F">
              <w:rPr>
                <w:rFonts w:asciiTheme="minorHAnsi" w:hAnsiTheme="minorHAnsi" w:cstheme="minorHAnsi"/>
                <w:sz w:val="16"/>
                <w:szCs w:val="16"/>
              </w:rPr>
              <w:t>FB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097CA8" w:rsidRPr="00D143DA" w:rsidRDefault="00097CA8" w:rsidP="00A23F1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43DA">
              <w:rPr>
                <w:rFonts w:asciiTheme="minorHAnsi" w:hAnsiTheme="minorHAnsi" w:cstheme="minorHAnsi"/>
                <w:sz w:val="14"/>
                <w:szCs w:val="14"/>
              </w:rPr>
              <w:t>CLC_LEI_2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Pr="001F5357" w:rsidRDefault="00097CA8" w:rsidP="00A23F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Língua estrangeira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niciação - francês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Pr="001F5357" w:rsidRDefault="00097CA8" w:rsidP="00A23F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50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EF3AA2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EF3AA2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EF3A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97CA8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97CA8" w:rsidRDefault="00097CA8">
            <w:r w:rsidRPr="00796A2F">
              <w:rPr>
                <w:rFonts w:asciiTheme="minorHAnsi" w:hAnsiTheme="minorHAnsi" w:cstheme="minorHAnsi"/>
                <w:sz w:val="16"/>
                <w:szCs w:val="16"/>
              </w:rPr>
              <w:t>FB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097CA8" w:rsidRPr="00D143DA" w:rsidRDefault="00097CA8" w:rsidP="00A23F1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43DA">
              <w:rPr>
                <w:rFonts w:asciiTheme="minorHAnsi" w:hAnsiTheme="minorHAnsi" w:cstheme="minorHAnsi"/>
                <w:sz w:val="14"/>
                <w:szCs w:val="14"/>
              </w:rPr>
              <w:t>CLC_LEI_3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Pr="001F5357" w:rsidRDefault="00097CA8" w:rsidP="00A23F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Língua estrangeira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niciação - alemão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Pr="001F5357" w:rsidRDefault="00097CA8" w:rsidP="00A23F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50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EF3AA2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EF3AA2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EF3A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97CA8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97CA8" w:rsidRDefault="00097CA8">
            <w:r w:rsidRPr="00796A2F">
              <w:rPr>
                <w:rFonts w:asciiTheme="minorHAnsi" w:hAnsiTheme="minorHAnsi" w:cstheme="minorHAnsi"/>
                <w:sz w:val="16"/>
                <w:szCs w:val="16"/>
              </w:rPr>
              <w:t>FB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097CA8" w:rsidRPr="00D143DA" w:rsidRDefault="00097CA8" w:rsidP="00A23F1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43DA">
              <w:rPr>
                <w:rFonts w:asciiTheme="minorHAnsi" w:hAnsiTheme="minorHAnsi" w:cstheme="minorHAnsi"/>
                <w:sz w:val="14"/>
                <w:szCs w:val="14"/>
              </w:rPr>
              <w:t>CLC_LEC_1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Pr="001F5357" w:rsidRDefault="00097CA8" w:rsidP="00A23F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Língua estrangeira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c</w:t>
            </w: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ontinuação - inglês 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Pr="001F5357" w:rsidRDefault="00097CA8" w:rsidP="00A23F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50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EF3AA2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EF3AA2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EF3A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97CA8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97CA8" w:rsidRDefault="00097CA8">
            <w:r w:rsidRPr="00796A2F">
              <w:rPr>
                <w:rFonts w:asciiTheme="minorHAnsi" w:hAnsiTheme="minorHAnsi" w:cstheme="minorHAnsi"/>
                <w:sz w:val="16"/>
                <w:szCs w:val="16"/>
              </w:rPr>
              <w:t>FB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097CA8" w:rsidRPr="00D143DA" w:rsidRDefault="00097CA8" w:rsidP="00A23F1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43DA">
              <w:rPr>
                <w:rFonts w:asciiTheme="minorHAnsi" w:hAnsiTheme="minorHAnsi" w:cstheme="minorHAnsi"/>
                <w:sz w:val="14"/>
                <w:szCs w:val="14"/>
              </w:rPr>
              <w:t>CLC_LEC_2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Pr="001F5357" w:rsidRDefault="00097CA8" w:rsidP="00A23F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Língua estrangeira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c</w:t>
            </w: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ontinuação - francês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Pr="001F5357" w:rsidRDefault="00097CA8" w:rsidP="00A23F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50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EF3AA2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EF3AA2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EF3A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97CA8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97CA8" w:rsidRDefault="00097CA8">
            <w:r w:rsidRPr="00796A2F">
              <w:rPr>
                <w:rFonts w:asciiTheme="minorHAnsi" w:hAnsiTheme="minorHAnsi" w:cstheme="minorHAnsi"/>
                <w:sz w:val="16"/>
                <w:szCs w:val="16"/>
              </w:rPr>
              <w:t>FB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097CA8" w:rsidRPr="00D143DA" w:rsidRDefault="00097CA8" w:rsidP="00A23F1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143DA">
              <w:rPr>
                <w:rFonts w:asciiTheme="minorHAnsi" w:hAnsiTheme="minorHAnsi" w:cstheme="minorHAnsi"/>
                <w:sz w:val="14"/>
                <w:szCs w:val="14"/>
              </w:rPr>
              <w:t>CLC_LEC_3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Pr="001F5357" w:rsidRDefault="00097CA8" w:rsidP="00A23F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Língua estrangeira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c</w:t>
            </w: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ontinuação - alemão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Pr="001F5357" w:rsidRDefault="00097CA8" w:rsidP="00A23F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50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EF3AA2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EF3AA2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EF3A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97CA8" w:rsidRPr="001F5357" w:rsidTr="009F4ACF">
        <w:trPr>
          <w:gridAfter w:val="1"/>
          <w:wAfter w:w="15" w:type="dxa"/>
        </w:trPr>
        <w:tc>
          <w:tcPr>
            <w:tcW w:w="572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4F81BD" w:themeFill="accent1"/>
          </w:tcPr>
          <w:p w:rsidR="00097CA8" w:rsidRPr="001F5357" w:rsidRDefault="00097CA8" w:rsidP="00D922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3235">
              <w:rPr>
                <w:rFonts w:asciiTheme="minorHAnsi" w:hAnsiTheme="minorHAnsi" w:cstheme="minorHAnsi"/>
                <w:b/>
                <w:sz w:val="18"/>
                <w:szCs w:val="18"/>
              </w:rPr>
              <w:t>COMPETÊNCIAS EMPREENDEDORAS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390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F81BD" w:themeFill="accent1"/>
            <w:vAlign w:val="center"/>
          </w:tcPr>
          <w:p w:rsidR="00097CA8" w:rsidRPr="00C225C9" w:rsidRDefault="00097CA8" w:rsidP="00A23F15">
            <w:pPr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</w:tr>
      <w:tr w:rsidR="00097CA8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Default="00097CA8" w:rsidP="00CE208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FCE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Pr="00883D95" w:rsidRDefault="00097CA8" w:rsidP="00242BA1">
            <w:pPr>
              <w:ind w:right="-54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883D9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7852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A23F15">
            <w:pPr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pacing w:val="-4"/>
                <w:sz w:val="18"/>
                <w:szCs w:val="18"/>
                <w:lang w:val="ru-RU"/>
              </w:rPr>
              <w:t xml:space="preserve">Perfil e potencial do empreendedor </w:t>
            </w:r>
            <w:r w:rsidRPr="001F53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-</w:t>
            </w:r>
            <w:r w:rsidRPr="001F5357">
              <w:rPr>
                <w:rFonts w:asciiTheme="minorHAnsi" w:hAnsiTheme="minorHAnsi" w:cstheme="minorHAnsi"/>
                <w:spacing w:val="-4"/>
                <w:sz w:val="18"/>
                <w:szCs w:val="18"/>
                <w:lang w:val="ru-RU"/>
              </w:rPr>
              <w:t xml:space="preserve"> diagnóstico </w:t>
            </w:r>
            <w:r w:rsidRPr="001F53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- de</w:t>
            </w:r>
            <w:r w:rsidRPr="001F5357">
              <w:rPr>
                <w:rFonts w:asciiTheme="minorHAnsi" w:hAnsiTheme="minorHAnsi" w:cstheme="minorHAnsi"/>
                <w:spacing w:val="-4"/>
                <w:sz w:val="18"/>
                <w:szCs w:val="18"/>
                <w:lang w:val="ru-RU"/>
              </w:rPr>
              <w:t>senvolvimento</w:t>
            </w:r>
            <w:r w:rsidRPr="001F53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 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A23F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50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3F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3F15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3F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97CA8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Default="00097CA8" w:rsidP="00CE208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FCE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Pr="00883D95" w:rsidRDefault="00097CA8" w:rsidP="00242BA1">
            <w:pPr>
              <w:ind w:right="-54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883D9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7853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12670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</w:t>
            </w:r>
            <w:r w:rsidRPr="001F535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deias e oportunidades de negócio  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A23F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50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3F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3F15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3F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97CA8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Default="00097CA8" w:rsidP="00CE208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FCE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Pr="00883D95" w:rsidRDefault="00097CA8" w:rsidP="00242BA1">
            <w:pPr>
              <w:ind w:right="-54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883D9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7854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A23F1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Plano de negócio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 criação de </w:t>
            </w:r>
            <w:proofErr w:type="spellStart"/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micronegócios</w:t>
            </w:r>
            <w:proofErr w:type="spellEnd"/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A23F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50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3F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3F15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3F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97CA8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Default="00097CA8" w:rsidP="00CE2089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FCE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Pr="00883D95" w:rsidRDefault="00097CA8" w:rsidP="00242BA1">
            <w:pPr>
              <w:ind w:right="-54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883D9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7855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A23F1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Plano de negócio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 xml:space="preserve"> criação de pequenos e médios negócios 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A23F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50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3F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3F15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43634" w:themeColor="accent2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A23F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</w:tr>
      <w:tr w:rsidR="00097CA8" w:rsidRPr="001F5357" w:rsidTr="009F4ACF">
        <w:trPr>
          <w:gridAfter w:val="1"/>
          <w:wAfter w:w="15" w:type="dxa"/>
        </w:trPr>
        <w:tc>
          <w:tcPr>
            <w:tcW w:w="572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4F81BD" w:themeFill="accent1"/>
          </w:tcPr>
          <w:p w:rsidR="00097CA8" w:rsidRPr="001F5357" w:rsidRDefault="00097CA8" w:rsidP="006A78B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COMPETÊNCIAS BÁSICAS</w:t>
            </w:r>
            <w:r w:rsidRPr="0002323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90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F81BD" w:themeFill="accent1"/>
            <w:vAlign w:val="center"/>
          </w:tcPr>
          <w:p w:rsidR="00097CA8" w:rsidRPr="001F5357" w:rsidRDefault="00097CA8" w:rsidP="007A237D">
            <w:pPr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</w:tr>
      <w:tr w:rsidR="00097CA8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Default="00097CA8" w:rsidP="002A1753">
            <w:pPr>
              <w:ind w:left="-82" w:right="-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FCB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7A23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237D">
              <w:rPr>
                <w:rFonts w:ascii="Calibri" w:hAnsi="Calibri" w:cs="Calibri"/>
                <w:sz w:val="18"/>
                <w:szCs w:val="18"/>
              </w:rPr>
              <w:t>6737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7A237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A237D">
              <w:rPr>
                <w:rFonts w:ascii="Calibri" w:hAnsi="Calibri" w:cs="Calibri"/>
                <w:sz w:val="18"/>
                <w:szCs w:val="18"/>
              </w:rPr>
              <w:t>Competências Básicas – Leitura e Escrita - Iniciação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7A23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7A237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1753">
              <w:rPr>
                <w:rFonts w:asciiTheme="minorHAnsi" w:hAnsiTheme="minorHAnsi" w:cstheme="minorHAnsi"/>
                <w:b/>
                <w:color w:val="76923C" w:themeColor="accent3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7A237D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7A237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7A237D">
            <w:pPr>
              <w:jc w:val="center"/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</w:tr>
      <w:tr w:rsidR="00097CA8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Default="00097CA8" w:rsidP="002A1753">
            <w:pPr>
              <w:ind w:left="-82" w:right="-45"/>
              <w:jc w:val="center"/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FCB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7A23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237D">
              <w:rPr>
                <w:rFonts w:ascii="Calibri" w:hAnsi="Calibri" w:cs="Calibri"/>
                <w:sz w:val="18"/>
                <w:szCs w:val="18"/>
              </w:rPr>
              <w:t>6738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7A237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A237D">
              <w:rPr>
                <w:rFonts w:ascii="Calibri" w:hAnsi="Calibri" w:cs="Calibri"/>
                <w:sz w:val="18"/>
                <w:szCs w:val="18"/>
              </w:rPr>
              <w:t>Competências Básicas – Leitura e Escrita - Aprofundamento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7A23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7A237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1753">
              <w:rPr>
                <w:rFonts w:asciiTheme="minorHAnsi" w:hAnsiTheme="minorHAnsi" w:cstheme="minorHAnsi"/>
                <w:b/>
                <w:color w:val="76923C" w:themeColor="accent3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7A237D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7A237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7A237D">
            <w:pPr>
              <w:jc w:val="center"/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</w:tr>
      <w:tr w:rsidR="00097CA8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Default="00097CA8" w:rsidP="002A1753">
            <w:pPr>
              <w:ind w:left="-82" w:right="-45"/>
              <w:jc w:val="center"/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FCB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7A23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237D">
              <w:rPr>
                <w:rFonts w:ascii="Calibri" w:hAnsi="Calibri" w:cs="Calibri"/>
                <w:sz w:val="18"/>
                <w:szCs w:val="18"/>
              </w:rPr>
              <w:t>6739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7A237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A237D">
              <w:rPr>
                <w:rFonts w:ascii="Calibri" w:hAnsi="Calibri" w:cs="Calibri"/>
                <w:sz w:val="18"/>
                <w:szCs w:val="18"/>
              </w:rPr>
              <w:t>Competências Básicas – Leitura e Escrita - Consolidação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7A23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7A237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1753">
              <w:rPr>
                <w:rFonts w:asciiTheme="minorHAnsi" w:hAnsiTheme="minorHAnsi" w:cstheme="minorHAnsi"/>
                <w:b/>
                <w:color w:val="76923C" w:themeColor="accent3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7A237D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7A237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7A237D">
            <w:pPr>
              <w:jc w:val="center"/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</w:tr>
      <w:tr w:rsidR="00097CA8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Default="00097CA8" w:rsidP="00586399">
            <w:pPr>
              <w:ind w:left="-82" w:right="-45"/>
              <w:jc w:val="center"/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FCB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7A23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237D">
              <w:rPr>
                <w:rFonts w:ascii="Calibri" w:hAnsi="Calibri" w:cs="Calibri"/>
                <w:sz w:val="18"/>
                <w:szCs w:val="18"/>
              </w:rPr>
              <w:t>6740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7A237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A237D">
              <w:rPr>
                <w:rFonts w:ascii="Calibri" w:hAnsi="Calibri" w:cs="Calibri"/>
                <w:sz w:val="18"/>
                <w:szCs w:val="18"/>
              </w:rPr>
              <w:t>Competências Básicas – Cálculo - Iniciação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7A23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7A237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1753">
              <w:rPr>
                <w:rFonts w:asciiTheme="minorHAnsi" w:hAnsiTheme="minorHAnsi" w:cstheme="minorHAnsi"/>
                <w:b/>
                <w:color w:val="76923C" w:themeColor="accent3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7A237D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7A237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7A237D">
            <w:pPr>
              <w:jc w:val="center"/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</w:tr>
      <w:tr w:rsidR="00097CA8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Default="00097CA8" w:rsidP="002A1753">
            <w:pPr>
              <w:ind w:left="-82" w:right="-45"/>
              <w:jc w:val="center"/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FCB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7A23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237D">
              <w:rPr>
                <w:rFonts w:ascii="Calibri" w:hAnsi="Calibri" w:cs="Calibri"/>
                <w:sz w:val="18"/>
                <w:szCs w:val="18"/>
              </w:rPr>
              <w:t>6741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7A237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A237D">
              <w:rPr>
                <w:rFonts w:ascii="Calibri" w:hAnsi="Calibri" w:cs="Calibri"/>
                <w:sz w:val="18"/>
                <w:szCs w:val="18"/>
              </w:rPr>
              <w:t>Competências Básicas – Cálculo - Aprofundamento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7A23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7A237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1753">
              <w:rPr>
                <w:rFonts w:asciiTheme="minorHAnsi" w:hAnsiTheme="minorHAnsi" w:cstheme="minorHAnsi"/>
                <w:b/>
                <w:color w:val="76923C" w:themeColor="accent3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7A237D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7A237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7A237D">
            <w:pPr>
              <w:jc w:val="center"/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</w:tr>
      <w:tr w:rsidR="00097CA8" w:rsidRPr="001F5357" w:rsidTr="009F4ACF">
        <w:trPr>
          <w:gridAfter w:val="1"/>
          <w:wAfter w:w="15" w:type="dxa"/>
        </w:trPr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97CA8" w:rsidRDefault="00097CA8" w:rsidP="002A1753">
            <w:pPr>
              <w:ind w:left="-82" w:right="-45"/>
              <w:jc w:val="center"/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FCB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7A237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237D">
              <w:rPr>
                <w:rFonts w:ascii="Calibri" w:hAnsi="Calibri" w:cs="Calibri"/>
                <w:sz w:val="18"/>
                <w:szCs w:val="18"/>
              </w:rPr>
              <w:t>6742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7A237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A237D">
              <w:rPr>
                <w:rFonts w:ascii="Calibri" w:hAnsi="Calibri" w:cs="Calibri"/>
                <w:sz w:val="18"/>
                <w:szCs w:val="18"/>
              </w:rPr>
              <w:t>Competências Básicas – Sensibilização às Tecnologias de Informação e Comunicação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7CA8" w:rsidRPr="001F5357" w:rsidRDefault="00097CA8" w:rsidP="007A23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5357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7A237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1753">
              <w:rPr>
                <w:rFonts w:asciiTheme="minorHAnsi" w:hAnsiTheme="minorHAnsi" w:cstheme="minorHAnsi"/>
                <w:b/>
                <w:color w:val="76923C" w:themeColor="accent3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sym w:font="Wingdings" w:char="F06C"/>
            </w:r>
          </w:p>
        </w:tc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7A237D">
            <w:pPr>
              <w:ind w:left="-69" w:right="-53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7A237D">
            <w:pPr>
              <w:ind w:left="-69" w:right="-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97CA8" w:rsidRPr="001F5357" w:rsidRDefault="00097CA8" w:rsidP="007A237D">
            <w:pPr>
              <w:jc w:val="center"/>
              <w:rPr>
                <w:rFonts w:asciiTheme="minorHAnsi" w:hAnsiTheme="minorHAnsi" w:cstheme="minorHAnsi"/>
                <w:b/>
                <w:color w:val="92CDDC" w:themeColor="accent5" w:themeTint="99"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</w:tr>
      <w:tr w:rsidR="00097CA8" w:rsidRPr="001F5357" w:rsidTr="009F4ACF">
        <w:tblPrEx>
          <w:tblBorders>
            <w:top w:val="single" w:sz="4" w:space="0" w:color="17365D" w:themeColor="text2" w:themeShade="BF"/>
            <w:left w:val="none" w:sz="0" w:space="0" w:color="auto"/>
            <w:bottom w:val="single" w:sz="4" w:space="0" w:color="17365D" w:themeColor="text2" w:themeShade="BF"/>
            <w:right w:val="none" w:sz="0" w:space="0" w:color="auto"/>
            <w:insideH w:val="dotted" w:sz="4" w:space="0" w:color="17365D" w:themeColor="text2" w:themeShade="BF"/>
            <w:insideV w:val="dotted" w:sz="4" w:space="0" w:color="17365D" w:themeColor="text2" w:themeShade="BF"/>
          </w:tblBorders>
        </w:tblPrEx>
        <w:trPr>
          <w:gridAfter w:val="2"/>
          <w:wAfter w:w="75" w:type="dxa"/>
        </w:trPr>
        <w:tc>
          <w:tcPr>
            <w:tcW w:w="9568" w:type="dxa"/>
            <w:gridSpan w:val="11"/>
            <w:shd w:val="clear" w:color="auto" w:fill="244061" w:themeFill="accent1" w:themeFillShade="80"/>
          </w:tcPr>
          <w:p w:rsidR="00097CA8" w:rsidRPr="001F5357" w:rsidRDefault="00097CA8" w:rsidP="00823EE3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</w:tbl>
    <w:p w:rsidR="00497D81" w:rsidRDefault="00497D81" w:rsidP="00497D81">
      <w:pPr>
        <w:rPr>
          <w:sz w:val="12"/>
        </w:rPr>
      </w:pPr>
    </w:p>
    <w:p w:rsidR="007A237D" w:rsidRDefault="007A237D" w:rsidP="00497D81">
      <w:pPr>
        <w:rPr>
          <w:sz w:val="12"/>
        </w:rPr>
      </w:pPr>
    </w:p>
    <w:p w:rsidR="007A237D" w:rsidRPr="008B5016" w:rsidRDefault="00061102" w:rsidP="00497D81">
      <w:pPr>
        <w:rPr>
          <w:sz w:val="12"/>
        </w:rPr>
      </w:pPr>
      <w:r w:rsidRPr="00636A6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713536" behindDoc="1" locked="0" layoutInCell="1" allowOverlap="1" wp14:anchorId="4BDA2DF4" wp14:editId="0C21D371">
            <wp:simplePos x="0" y="0"/>
            <wp:positionH relativeFrom="column">
              <wp:posOffset>-36195</wp:posOffset>
            </wp:positionH>
            <wp:positionV relativeFrom="paragraph">
              <wp:posOffset>72390</wp:posOffset>
            </wp:positionV>
            <wp:extent cx="320675" cy="320675"/>
            <wp:effectExtent l="0" t="0" r="3175" b="3175"/>
            <wp:wrapTight wrapText="bothSides">
              <wp:wrapPolygon edited="0">
                <wp:start x="0" y="0"/>
                <wp:lineTo x="0" y="20531"/>
                <wp:lineTo x="20531" y="20531"/>
                <wp:lineTo x="20531" y="0"/>
                <wp:lineTo x="0" y="0"/>
              </wp:wrapPolygon>
            </wp:wrapTight>
            <wp:docPr id="292" name="Imagem 292" descr="http://3.bp.blogspot.com/-yF-Z3d7-yeg/TedTOJTdsgI/AAAAAAAAGLs/u1JGmEb_ios/s400/informa%25C3%25A7%25C3%25A3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-yF-Z3d7-yeg/TedTOJTdsgI/AAAAAAAAGLs/u1JGmEb_ios/s400/informa%25C3%25A7%25C3%25A3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D81" w:rsidRDefault="00497D81" w:rsidP="00497D81">
      <w:pPr>
        <w:pBdr>
          <w:bottom w:val="dotted" w:sz="4" w:space="1" w:color="auto"/>
        </w:pBdr>
        <w:rPr>
          <w:rFonts w:asciiTheme="minorHAnsi" w:hAnsiTheme="minorHAnsi" w:cstheme="minorHAnsi"/>
          <w:b/>
          <w:spacing w:val="20"/>
          <w:sz w:val="18"/>
          <w:szCs w:val="1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Theme="minorHAnsi" w:hAnsiTheme="minorHAnsi" w:cstheme="minorHAnsi"/>
          <w:b/>
          <w:spacing w:val="20"/>
          <w:sz w:val="18"/>
          <w:szCs w:val="1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IMPORTANTE</w:t>
      </w:r>
    </w:p>
    <w:p w:rsidR="00497D81" w:rsidRDefault="00497D81" w:rsidP="00497D81">
      <w:pPr>
        <w:pBdr>
          <w:bottom w:val="dotted" w:sz="4" w:space="1" w:color="auto"/>
        </w:pBdr>
        <w:rPr>
          <w:rFonts w:asciiTheme="minorHAnsi" w:hAnsiTheme="minorHAnsi" w:cstheme="minorHAnsi"/>
          <w:spacing w:val="-4"/>
          <w:sz w:val="18"/>
          <w:szCs w:val="18"/>
        </w:rPr>
      </w:pPr>
      <w:r>
        <w:rPr>
          <w:rFonts w:asciiTheme="minorHAnsi" w:hAnsiTheme="minorHAnsi" w:cstheme="minorHAnsi"/>
          <w:spacing w:val="-4"/>
          <w:sz w:val="18"/>
          <w:szCs w:val="18"/>
        </w:rPr>
        <w:t xml:space="preserve">A formação no âmbito da </w:t>
      </w:r>
      <w:r w:rsidR="00883D95">
        <w:rPr>
          <w:rFonts w:asciiTheme="minorHAnsi" w:hAnsiTheme="minorHAnsi" w:cstheme="minorHAnsi"/>
          <w:spacing w:val="-4"/>
          <w:sz w:val="18"/>
          <w:szCs w:val="18"/>
        </w:rPr>
        <w:t xml:space="preserve">medida </w:t>
      </w:r>
      <w:r>
        <w:rPr>
          <w:rFonts w:asciiTheme="minorHAnsi" w:hAnsiTheme="minorHAnsi" w:cstheme="minorHAnsi"/>
          <w:spacing w:val="-4"/>
          <w:sz w:val="18"/>
          <w:szCs w:val="18"/>
        </w:rPr>
        <w:t>Vida Ativa visa elevar o nível de qualificação dos participantes de forma gradual, até que concluam um itinerário de formação que lhes confira um nível de qualificação e, quando aplicável, uma equivalência escolar.</w:t>
      </w:r>
    </w:p>
    <w:p w:rsidR="00766A83" w:rsidRDefault="00766A83" w:rsidP="00497D81">
      <w:pPr>
        <w:pBdr>
          <w:bottom w:val="dotted" w:sz="4" w:space="1" w:color="auto"/>
        </w:pBdr>
        <w:rPr>
          <w:rFonts w:asciiTheme="minorHAnsi" w:hAnsiTheme="minorHAnsi" w:cstheme="minorHAnsi"/>
          <w:spacing w:val="-4"/>
          <w:sz w:val="18"/>
          <w:szCs w:val="18"/>
        </w:rPr>
      </w:pPr>
    </w:p>
    <w:p w:rsidR="00766A83" w:rsidRDefault="00766A83" w:rsidP="00497D81">
      <w:pPr>
        <w:pBdr>
          <w:bottom w:val="dotted" w:sz="4" w:space="1" w:color="auto"/>
        </w:pBdr>
        <w:rPr>
          <w:rFonts w:asciiTheme="minorHAnsi" w:hAnsiTheme="minorHAnsi" w:cstheme="minorHAnsi"/>
          <w:spacing w:val="-4"/>
          <w:sz w:val="18"/>
          <w:szCs w:val="18"/>
        </w:rPr>
      </w:pPr>
    </w:p>
    <w:p w:rsidR="00766A83" w:rsidRDefault="00766A83" w:rsidP="00497D81">
      <w:pPr>
        <w:pBdr>
          <w:bottom w:val="dotted" w:sz="4" w:space="1" w:color="auto"/>
        </w:pBdr>
        <w:rPr>
          <w:rFonts w:asciiTheme="minorHAnsi" w:hAnsiTheme="minorHAnsi" w:cstheme="minorHAnsi"/>
          <w:spacing w:val="-4"/>
          <w:sz w:val="18"/>
          <w:szCs w:val="18"/>
        </w:rPr>
      </w:pPr>
      <w:r w:rsidRPr="00766A83">
        <w:rPr>
          <w:rFonts w:asciiTheme="minorHAnsi" w:hAnsiTheme="minorHAnsi" w:cstheme="minorHAnsi"/>
          <w:b/>
          <w:spacing w:val="20"/>
          <w:sz w:val="18"/>
          <w:szCs w:val="1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Legenda</w:t>
      </w:r>
    </w:p>
    <w:p w:rsidR="00E75121" w:rsidRDefault="00E75121" w:rsidP="00766A83">
      <w:pPr>
        <w:rPr>
          <w:rFonts w:asciiTheme="minorHAnsi" w:hAnsiTheme="minorHAnsi" w:cstheme="minorHAnsi"/>
          <w:sz w:val="16"/>
          <w:szCs w:val="16"/>
        </w:rPr>
      </w:pPr>
    </w:p>
    <w:p w:rsidR="00766A83" w:rsidRDefault="00766A83" w:rsidP="00766A83">
      <w:pPr>
        <w:rPr>
          <w:rFonts w:asciiTheme="minorHAnsi" w:hAnsiTheme="minorHAnsi" w:cstheme="minorHAnsi"/>
          <w:sz w:val="16"/>
          <w:szCs w:val="16"/>
        </w:rPr>
      </w:pPr>
      <w:r w:rsidRPr="00766A83">
        <w:rPr>
          <w:rFonts w:asciiTheme="minorHAnsi" w:hAnsiTheme="minorHAnsi" w:cstheme="minorHAnsi"/>
          <w:sz w:val="16"/>
          <w:szCs w:val="16"/>
        </w:rPr>
        <w:t>Domínios de formação</w:t>
      </w:r>
    </w:p>
    <w:tbl>
      <w:tblPr>
        <w:tblStyle w:val="Tabelacomgrelha"/>
        <w:tblW w:w="9637" w:type="dxa"/>
        <w:tblInd w:w="250" w:type="dxa"/>
        <w:tblBorders>
          <w:top w:val="single" w:sz="4" w:space="0" w:color="17365D" w:themeColor="text2" w:themeShade="BF"/>
          <w:left w:val="none" w:sz="0" w:space="0" w:color="auto"/>
          <w:bottom w:val="single" w:sz="4" w:space="0" w:color="17365D" w:themeColor="text2" w:themeShade="BF"/>
          <w:right w:val="none" w:sz="0" w:space="0" w:color="auto"/>
          <w:insideH w:val="dotted" w:sz="4" w:space="0" w:color="17365D" w:themeColor="text2" w:themeShade="BF"/>
          <w:insideV w:val="dotted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03"/>
      </w:tblGrid>
      <w:tr w:rsidR="00766A83" w:rsidRPr="00766A83" w:rsidTr="00766A83"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766A83" w:rsidRPr="00766A83" w:rsidRDefault="00766A83" w:rsidP="00766A8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66A83">
              <w:rPr>
                <w:rFonts w:asciiTheme="minorHAnsi" w:hAnsiTheme="minorHAnsi" w:cstheme="minorHAnsi"/>
                <w:sz w:val="16"/>
                <w:szCs w:val="16"/>
              </w:rPr>
              <w:t>FTe</w:t>
            </w:r>
            <w:proofErr w:type="spellEnd"/>
          </w:p>
        </w:tc>
        <w:tc>
          <w:tcPr>
            <w:tcW w:w="8503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66A83" w:rsidRPr="00766A83" w:rsidRDefault="00766A83" w:rsidP="000611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6A83">
              <w:rPr>
                <w:rFonts w:asciiTheme="minorHAnsi" w:hAnsiTheme="minorHAnsi" w:cstheme="minorHAnsi"/>
                <w:sz w:val="16"/>
                <w:szCs w:val="16"/>
              </w:rPr>
              <w:t xml:space="preserve">Formação Tecnológica </w:t>
            </w:r>
            <w:r w:rsidR="00061102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766A83">
              <w:rPr>
                <w:rFonts w:asciiTheme="minorHAnsi" w:hAnsiTheme="minorHAnsi" w:cstheme="minorHAnsi"/>
                <w:sz w:val="16"/>
                <w:szCs w:val="16"/>
              </w:rPr>
              <w:t>specífica</w:t>
            </w:r>
          </w:p>
        </w:tc>
      </w:tr>
      <w:tr w:rsidR="00766A83" w:rsidRPr="00766A83" w:rsidTr="00766A83"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766A83" w:rsidRPr="00766A83" w:rsidRDefault="00766A83" w:rsidP="00766A8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66A83">
              <w:rPr>
                <w:rFonts w:asciiTheme="minorHAnsi" w:hAnsiTheme="minorHAnsi" w:cstheme="minorHAnsi"/>
                <w:sz w:val="16"/>
                <w:szCs w:val="16"/>
              </w:rPr>
              <w:t>FTt</w:t>
            </w:r>
            <w:proofErr w:type="spellEnd"/>
          </w:p>
        </w:tc>
        <w:tc>
          <w:tcPr>
            <w:tcW w:w="8503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66A83" w:rsidRPr="00766A83" w:rsidRDefault="00766A83" w:rsidP="000611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6A83">
              <w:rPr>
                <w:rFonts w:asciiTheme="minorHAnsi" w:hAnsiTheme="minorHAnsi" w:cstheme="minorHAnsi"/>
                <w:sz w:val="16"/>
                <w:szCs w:val="16"/>
              </w:rPr>
              <w:t xml:space="preserve">Formação Tecnológica </w:t>
            </w:r>
            <w:r w:rsidR="00061102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Pr="00766A83">
              <w:rPr>
                <w:rFonts w:asciiTheme="minorHAnsi" w:hAnsiTheme="minorHAnsi" w:cstheme="minorHAnsi"/>
                <w:sz w:val="16"/>
                <w:szCs w:val="16"/>
              </w:rPr>
              <w:t>ransversal</w:t>
            </w:r>
          </w:p>
        </w:tc>
      </w:tr>
      <w:tr w:rsidR="00766A83" w:rsidRPr="00766A83" w:rsidTr="00766A83"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766A83" w:rsidRPr="00766A83" w:rsidRDefault="00766A83" w:rsidP="00766A8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66A83">
              <w:rPr>
                <w:rFonts w:asciiTheme="minorHAnsi" w:hAnsiTheme="minorHAnsi" w:cstheme="minorHAnsi"/>
                <w:sz w:val="16"/>
                <w:szCs w:val="16"/>
              </w:rPr>
              <w:t>FC</w:t>
            </w:r>
          </w:p>
        </w:tc>
        <w:tc>
          <w:tcPr>
            <w:tcW w:w="8503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66A83" w:rsidRPr="00766A83" w:rsidRDefault="00766A83" w:rsidP="00766A8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6A83">
              <w:rPr>
                <w:rFonts w:asciiTheme="minorHAnsi" w:hAnsiTheme="minorHAnsi" w:cstheme="minorHAnsi"/>
                <w:sz w:val="16"/>
                <w:szCs w:val="16"/>
              </w:rPr>
              <w:t>Formação Comportamental</w:t>
            </w:r>
          </w:p>
        </w:tc>
      </w:tr>
      <w:tr w:rsidR="00766A83" w:rsidRPr="00766A83" w:rsidTr="00766A83"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766A83" w:rsidRPr="00766A83" w:rsidRDefault="00766A83" w:rsidP="00766A8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66A83">
              <w:rPr>
                <w:rFonts w:asciiTheme="minorHAnsi" w:hAnsiTheme="minorHAnsi" w:cstheme="minorHAnsi"/>
                <w:sz w:val="16"/>
                <w:szCs w:val="16"/>
              </w:rPr>
              <w:t>FB</w:t>
            </w:r>
          </w:p>
        </w:tc>
        <w:tc>
          <w:tcPr>
            <w:tcW w:w="8503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66A83" w:rsidRPr="00766A83" w:rsidRDefault="00766A83" w:rsidP="00766A8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6A83">
              <w:rPr>
                <w:rFonts w:asciiTheme="minorHAnsi" w:hAnsiTheme="minorHAnsi" w:cstheme="minorHAnsi"/>
                <w:sz w:val="16"/>
                <w:szCs w:val="16"/>
              </w:rPr>
              <w:t>Formação de Base</w:t>
            </w:r>
          </w:p>
        </w:tc>
      </w:tr>
      <w:tr w:rsidR="00766A83" w:rsidRPr="00766A83" w:rsidTr="00766A83"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766A83" w:rsidRPr="00766A83" w:rsidRDefault="00766A83" w:rsidP="00766A8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66A83">
              <w:rPr>
                <w:rFonts w:asciiTheme="minorHAnsi" w:hAnsiTheme="minorHAnsi" w:cstheme="minorHAnsi"/>
                <w:sz w:val="16"/>
                <w:szCs w:val="16"/>
              </w:rPr>
              <w:t>FCE</w:t>
            </w:r>
          </w:p>
        </w:tc>
        <w:tc>
          <w:tcPr>
            <w:tcW w:w="8503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66A83" w:rsidRPr="00766A83" w:rsidRDefault="00766A83" w:rsidP="00766A8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6A83">
              <w:rPr>
                <w:rFonts w:asciiTheme="minorHAnsi" w:hAnsiTheme="minorHAnsi" w:cstheme="minorHAnsi"/>
                <w:sz w:val="16"/>
                <w:szCs w:val="16"/>
              </w:rPr>
              <w:t>Formação em Competências Empreendedoras</w:t>
            </w:r>
          </w:p>
        </w:tc>
      </w:tr>
      <w:tr w:rsidR="00766A83" w:rsidRPr="00766A83" w:rsidTr="00766A83"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766A83" w:rsidRPr="00766A83" w:rsidRDefault="00766A83" w:rsidP="00766A8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66A83">
              <w:rPr>
                <w:rFonts w:asciiTheme="minorHAnsi" w:hAnsiTheme="minorHAnsi" w:cstheme="minorHAnsi"/>
                <w:sz w:val="16"/>
                <w:szCs w:val="16"/>
              </w:rPr>
              <w:t>FCB</w:t>
            </w:r>
          </w:p>
        </w:tc>
        <w:tc>
          <w:tcPr>
            <w:tcW w:w="8503" w:type="dxa"/>
            <w:tcBorders>
              <w:top w:val="dotted" w:sz="4" w:space="0" w:color="auto"/>
              <w:left w:val="dotted" w:sz="4" w:space="0" w:color="17365D" w:themeColor="text2" w:themeShade="BF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66A83" w:rsidRPr="00766A83" w:rsidRDefault="00766A83" w:rsidP="00766A8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6A83">
              <w:rPr>
                <w:rFonts w:asciiTheme="minorHAnsi" w:hAnsiTheme="minorHAnsi" w:cstheme="minorHAnsi"/>
                <w:sz w:val="16"/>
                <w:szCs w:val="16"/>
              </w:rPr>
              <w:t>Formação em Competências Básicas</w:t>
            </w:r>
          </w:p>
        </w:tc>
      </w:tr>
    </w:tbl>
    <w:p w:rsidR="00497D81" w:rsidRDefault="00497D81" w:rsidP="00497D81">
      <w:pPr>
        <w:pBdr>
          <w:bottom w:val="dotted" w:sz="4" w:space="1" w:color="auto"/>
        </w:pBdr>
        <w:rPr>
          <w:rFonts w:asciiTheme="minorHAnsi" w:hAnsiTheme="minorHAnsi" w:cstheme="minorHAnsi"/>
          <w:spacing w:val="-4"/>
          <w:sz w:val="18"/>
          <w:szCs w:val="18"/>
        </w:rPr>
      </w:pPr>
    </w:p>
    <w:p w:rsidR="00FE4EC2" w:rsidRPr="00FE4EC2" w:rsidRDefault="00FE4EC2" w:rsidP="00497D81">
      <w:pPr>
        <w:pBdr>
          <w:bottom w:val="dotted" w:sz="4" w:space="1" w:color="auto"/>
        </w:pBdr>
        <w:rPr>
          <w:rFonts w:asciiTheme="minorHAnsi" w:hAnsiTheme="minorHAnsi" w:cstheme="minorHAnsi"/>
          <w:spacing w:val="-4"/>
          <w:sz w:val="16"/>
          <w:szCs w:val="16"/>
        </w:rPr>
      </w:pPr>
      <w:r w:rsidRPr="00FE4EC2">
        <w:rPr>
          <w:rFonts w:asciiTheme="minorHAnsi" w:hAnsiTheme="minorHAnsi" w:cstheme="minorHAnsi"/>
          <w:spacing w:val="-4"/>
          <w:sz w:val="16"/>
          <w:szCs w:val="16"/>
        </w:rPr>
        <w:t xml:space="preserve">As UFCD cujo código surge a </w:t>
      </w:r>
      <w:r w:rsidRPr="00883D95">
        <w:rPr>
          <w:rFonts w:asciiTheme="minorHAnsi" w:hAnsiTheme="minorHAnsi" w:cstheme="minorHAnsi"/>
          <w:color w:val="FF0000"/>
          <w:spacing w:val="-4"/>
          <w:sz w:val="16"/>
          <w:szCs w:val="16"/>
        </w:rPr>
        <w:t xml:space="preserve">cor vermelha </w:t>
      </w:r>
      <w:r>
        <w:rPr>
          <w:rFonts w:asciiTheme="minorHAnsi" w:hAnsiTheme="minorHAnsi" w:cstheme="minorHAnsi"/>
          <w:spacing w:val="-4"/>
          <w:sz w:val="16"/>
          <w:szCs w:val="16"/>
        </w:rPr>
        <w:t>são comuns a mais do que um referencial de formação.</w:t>
      </w:r>
    </w:p>
    <w:p w:rsidR="00FE4EC2" w:rsidRDefault="00FE4EC2" w:rsidP="00497D81">
      <w:pPr>
        <w:pBdr>
          <w:bottom w:val="dotted" w:sz="4" w:space="1" w:color="auto"/>
        </w:pBdr>
        <w:rPr>
          <w:rFonts w:asciiTheme="minorHAnsi" w:hAnsiTheme="minorHAnsi" w:cstheme="minorHAnsi"/>
          <w:b/>
          <w:spacing w:val="20"/>
          <w:sz w:val="18"/>
          <w:szCs w:val="1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 w:rsidR="00CD1462" w:rsidRDefault="00CD1462" w:rsidP="00497D81">
      <w:pPr>
        <w:pBdr>
          <w:bottom w:val="dotted" w:sz="4" w:space="1" w:color="auto"/>
        </w:pBdr>
        <w:rPr>
          <w:rFonts w:asciiTheme="minorHAnsi" w:hAnsiTheme="minorHAnsi" w:cstheme="minorHAnsi"/>
          <w:b/>
          <w:spacing w:val="20"/>
          <w:sz w:val="18"/>
          <w:szCs w:val="1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 w:rsidR="00CD1462" w:rsidRDefault="00CD1462" w:rsidP="00497D81">
      <w:pPr>
        <w:pBdr>
          <w:bottom w:val="dotted" w:sz="4" w:space="1" w:color="auto"/>
        </w:pBdr>
        <w:rPr>
          <w:rFonts w:asciiTheme="minorHAnsi" w:hAnsiTheme="minorHAnsi" w:cstheme="minorHAnsi"/>
          <w:b/>
          <w:spacing w:val="20"/>
          <w:sz w:val="18"/>
          <w:szCs w:val="1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sectPr w:rsidR="00CD1462" w:rsidSect="00766A83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numFmt w:val="chicago"/>
            <w:numRestart w:val="eachSect"/>
          </w:footnotePr>
          <w:type w:val="continuous"/>
          <w:pgSz w:w="11907" w:h="16840" w:code="9"/>
          <w:pgMar w:top="1532" w:right="850" w:bottom="709" w:left="1134" w:header="568" w:footer="133" w:gutter="0"/>
          <w:pgNumType w:start="1"/>
          <w:cols w:space="720"/>
          <w:formProt w:val="0"/>
          <w:titlePg/>
          <w:docGrid w:linePitch="272"/>
        </w:sectPr>
      </w:pPr>
    </w:p>
    <w:p w:rsidR="00CD1462" w:rsidRDefault="00CD1462" w:rsidP="00497D81">
      <w:pPr>
        <w:pBdr>
          <w:bottom w:val="dotted" w:sz="4" w:space="1" w:color="auto"/>
        </w:pBdr>
        <w:rPr>
          <w:rFonts w:asciiTheme="minorHAnsi" w:hAnsiTheme="minorHAnsi" w:cstheme="minorHAnsi"/>
          <w:b/>
          <w:spacing w:val="20"/>
          <w:sz w:val="18"/>
          <w:szCs w:val="1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 w:rsidR="00497D81" w:rsidRPr="00BB28ED" w:rsidRDefault="00497D81" w:rsidP="00497D81">
      <w:pPr>
        <w:pBdr>
          <w:bottom w:val="dotted" w:sz="4" w:space="1" w:color="auto"/>
        </w:pBdr>
        <w:rPr>
          <w:rFonts w:asciiTheme="minorHAnsi" w:hAnsiTheme="minorHAnsi" w:cstheme="minorHAnsi"/>
          <w:b/>
          <w:spacing w:val="20"/>
          <w:sz w:val="18"/>
          <w:szCs w:val="1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BB28ED">
        <w:rPr>
          <w:rFonts w:asciiTheme="minorHAnsi" w:hAnsiTheme="minorHAnsi" w:cstheme="minorHAnsi"/>
          <w:b/>
          <w:spacing w:val="20"/>
          <w:sz w:val="18"/>
          <w:szCs w:val="1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Notas</w:t>
      </w:r>
    </w:p>
    <w:p w:rsidR="00497D81" w:rsidRPr="008B5016" w:rsidRDefault="00497D81" w:rsidP="00497D81">
      <w:pPr>
        <w:jc w:val="both"/>
        <w:rPr>
          <w:rFonts w:asciiTheme="minorHAnsi" w:hAnsiTheme="minorHAnsi" w:cstheme="minorHAnsi"/>
          <w:sz w:val="12"/>
          <w:szCs w:val="22"/>
        </w:rPr>
      </w:pPr>
    </w:p>
    <w:p w:rsidR="00497D81" w:rsidRPr="00046278" w:rsidRDefault="00497D81" w:rsidP="00497D81">
      <w:pPr>
        <w:pStyle w:val="PargrafodaLista"/>
        <w:numPr>
          <w:ilvl w:val="0"/>
          <w:numId w:val="23"/>
        </w:numPr>
        <w:rPr>
          <w:rFonts w:asciiTheme="minorHAnsi" w:hAnsiTheme="minorHAnsi" w:cstheme="minorHAnsi"/>
          <w:sz w:val="16"/>
          <w:szCs w:val="16"/>
        </w:rPr>
      </w:pPr>
      <w:r w:rsidRPr="00046278">
        <w:rPr>
          <w:rFonts w:asciiTheme="minorHAnsi" w:hAnsiTheme="minorHAnsi" w:cstheme="minorHAnsi"/>
          <w:sz w:val="16"/>
          <w:szCs w:val="16"/>
        </w:rPr>
        <w:t>As condições de acesso, nomeadamente ao nível das habilitações, devem observar o definido para os percursos de nível 2 e de nível 4 de formação modular.</w:t>
      </w:r>
    </w:p>
    <w:p w:rsidR="00497D81" w:rsidRPr="00046278" w:rsidRDefault="00497D81" w:rsidP="00497D81">
      <w:pPr>
        <w:pStyle w:val="PargrafodaLista"/>
        <w:numPr>
          <w:ilvl w:val="0"/>
          <w:numId w:val="23"/>
        </w:numPr>
        <w:rPr>
          <w:rFonts w:asciiTheme="minorHAnsi" w:hAnsiTheme="minorHAnsi" w:cstheme="minorHAnsi"/>
          <w:sz w:val="16"/>
          <w:szCs w:val="16"/>
        </w:rPr>
      </w:pPr>
      <w:r w:rsidRPr="00046278">
        <w:rPr>
          <w:rFonts w:asciiTheme="minorHAnsi" w:hAnsiTheme="minorHAnsi" w:cstheme="minorHAnsi"/>
          <w:sz w:val="16"/>
          <w:szCs w:val="16"/>
        </w:rPr>
        <w:t>Integram a formação de base de acordo com o referencial de competências-chave do ensino secundário.</w:t>
      </w:r>
    </w:p>
    <w:p w:rsidR="00497D81" w:rsidRPr="00046278" w:rsidRDefault="00497D81" w:rsidP="00497D81">
      <w:pPr>
        <w:pStyle w:val="PargrafodaLista"/>
        <w:numPr>
          <w:ilvl w:val="0"/>
          <w:numId w:val="23"/>
        </w:numPr>
        <w:rPr>
          <w:rFonts w:asciiTheme="minorHAnsi" w:hAnsiTheme="minorHAnsi" w:cstheme="minorHAnsi"/>
          <w:sz w:val="16"/>
          <w:szCs w:val="16"/>
        </w:rPr>
      </w:pPr>
      <w:r w:rsidRPr="00046278">
        <w:rPr>
          <w:rFonts w:asciiTheme="minorHAnsi" w:hAnsiTheme="minorHAnsi" w:cstheme="minorHAnsi"/>
          <w:sz w:val="16"/>
          <w:szCs w:val="16"/>
        </w:rPr>
        <w:t>Para além destas línguas estrangeiras integradas na componente de Formação de Base, pode optar-se por outras, disponíveis no CNQ e em função das necessidades específicas do mercado de emprego.</w:t>
      </w:r>
    </w:p>
    <w:p w:rsidR="00322E2D" w:rsidRDefault="00766A83" w:rsidP="00766A83">
      <w:pPr>
        <w:pStyle w:val="PargrafodaLista"/>
        <w:numPr>
          <w:ilvl w:val="0"/>
          <w:numId w:val="23"/>
        </w:numPr>
        <w:rPr>
          <w:rFonts w:asciiTheme="minorHAnsi" w:hAnsiTheme="minorHAnsi" w:cstheme="minorHAnsi"/>
          <w:sz w:val="16"/>
          <w:szCs w:val="16"/>
        </w:rPr>
      </w:pPr>
      <w:r w:rsidRPr="00227CA1">
        <w:rPr>
          <w:rFonts w:asciiTheme="minorHAnsi" w:hAnsiTheme="minorHAnsi" w:cstheme="minorHAnsi"/>
          <w:sz w:val="16"/>
          <w:szCs w:val="16"/>
        </w:rPr>
        <w:t xml:space="preserve">As UFCD de Competências </w:t>
      </w:r>
      <w:proofErr w:type="spellStart"/>
      <w:r w:rsidR="00A34E68">
        <w:rPr>
          <w:rFonts w:asciiTheme="minorHAnsi" w:hAnsiTheme="minorHAnsi" w:cstheme="minorHAnsi"/>
          <w:sz w:val="16"/>
          <w:szCs w:val="16"/>
        </w:rPr>
        <w:t>Emprendedoras</w:t>
      </w:r>
      <w:proofErr w:type="spellEnd"/>
      <w:r w:rsidR="00A34E68">
        <w:rPr>
          <w:rFonts w:asciiTheme="minorHAnsi" w:hAnsiTheme="minorHAnsi" w:cstheme="minorHAnsi"/>
          <w:sz w:val="16"/>
          <w:szCs w:val="16"/>
        </w:rPr>
        <w:t xml:space="preserve"> capitalizam </w:t>
      </w:r>
      <w:r w:rsidR="006A78B2" w:rsidRPr="00227CA1">
        <w:rPr>
          <w:rFonts w:asciiTheme="minorHAnsi" w:hAnsiTheme="minorHAnsi" w:cstheme="minorHAnsi"/>
          <w:sz w:val="16"/>
          <w:szCs w:val="16"/>
        </w:rPr>
        <w:t>para efeitos da obtenção das seguintes qualificações</w:t>
      </w:r>
      <w:r w:rsidR="00ED2173">
        <w:rPr>
          <w:rFonts w:asciiTheme="minorHAnsi" w:hAnsiTheme="minorHAnsi" w:cstheme="minorHAnsi"/>
          <w:sz w:val="16"/>
          <w:szCs w:val="16"/>
        </w:rPr>
        <w:t xml:space="preserve"> (todas as qualificações possuem </w:t>
      </w:r>
      <w:r w:rsidR="00ED2173" w:rsidRPr="00ED2173">
        <w:rPr>
          <w:rFonts w:asciiTheme="minorHAnsi" w:hAnsiTheme="minorHAnsi" w:cstheme="minorHAnsi"/>
          <w:i/>
          <w:sz w:val="16"/>
          <w:szCs w:val="16"/>
        </w:rPr>
        <w:t>links</w:t>
      </w:r>
      <w:r w:rsidR="00ED2173">
        <w:rPr>
          <w:rFonts w:asciiTheme="minorHAnsi" w:hAnsiTheme="minorHAnsi" w:cstheme="minorHAnsi"/>
          <w:sz w:val="16"/>
          <w:szCs w:val="16"/>
        </w:rPr>
        <w:t xml:space="preserve"> para o CNQ)</w:t>
      </w:r>
      <w:r w:rsidR="00227CA1" w:rsidRPr="00227CA1">
        <w:rPr>
          <w:rFonts w:asciiTheme="minorHAnsi" w:hAnsiTheme="minorHAnsi" w:cstheme="minorHAnsi"/>
          <w:sz w:val="16"/>
          <w:szCs w:val="16"/>
        </w:rPr>
        <w:t>:</w:t>
      </w:r>
    </w:p>
    <w:p w:rsidR="006A78B2" w:rsidRPr="00227CA1" w:rsidRDefault="006A78B2" w:rsidP="006A78B2">
      <w:pPr>
        <w:pStyle w:val="PargrafodaLista"/>
        <w:ind w:left="360"/>
        <w:rPr>
          <w:rFonts w:asciiTheme="minorHAnsi" w:hAnsiTheme="minorHAnsi" w:cstheme="minorHAnsi"/>
          <w:sz w:val="8"/>
          <w:szCs w:val="16"/>
          <w:highlight w:val="yellow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3"/>
      </w:tblGrid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5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Acompanhante de Turismo Equestre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6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Alfaiate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7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Animador/a Sociocultural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8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Artesão/ã das Artes do Têxtil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9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Artesão/ã das Artes e Ofícios em Madeira - Marceneiro/a Embutidor/a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0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Artesão/ã das Artes e Ofícios em Madeira - Marceneiro/a Entalhador/a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1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Assistente Administrativo/a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2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Bordador/a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3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Canalizador/a </w:t>
              </w:r>
            </w:hyperlink>
          </w:p>
        </w:tc>
      </w:tr>
      <w:tr w:rsidR="00BA0549" w:rsidTr="00227CA1">
        <w:trPr>
          <w:tblCellSpacing w:w="15" w:type="dxa"/>
        </w:trPr>
        <w:tc>
          <w:tcPr>
            <w:tcW w:w="4970" w:type="pct"/>
            <w:vAlign w:val="center"/>
          </w:tcPr>
          <w:p w:rsidR="00BA0549" w:rsidRDefault="00105AF0" w:rsidP="000B2B35">
            <w:pPr>
              <w:ind w:left="364"/>
            </w:pPr>
            <w:hyperlink r:id="rId24" w:history="1">
              <w:r w:rsidR="00BA0549" w:rsidRPr="00BA0549">
                <w:rPr>
                  <w:rFonts w:asciiTheme="minorHAnsi" w:hAnsiTheme="minorHAnsi" w:cstheme="minorHAnsi"/>
                  <w:sz w:val="16"/>
                  <w:szCs w:val="16"/>
                </w:rPr>
                <w:t>Condutor/a/Manobrador/a de Equipamentos de Elevação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5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Cozinheiro/a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6" w:history="1">
              <w:proofErr w:type="spellStart"/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>Electromecânico</w:t>
              </w:r>
              <w:proofErr w:type="spellEnd"/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/a de </w:t>
              </w:r>
              <w:proofErr w:type="spellStart"/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>Electrodomésticos</w:t>
              </w:r>
              <w:proofErr w:type="spellEnd"/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7" w:history="1">
              <w:proofErr w:type="spellStart"/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>Electromecânico</w:t>
              </w:r>
              <w:proofErr w:type="spellEnd"/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/a de Manutenção Industrial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8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Empregado/a de Andares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9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Empregado/a de Restaurante/Bar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0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Esteticista-Cosmetologista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1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Maquinista Marítimo/a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2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Marinheiro/a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3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Modelista de Vestuário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4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Operador/a Agrícola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5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Operador/a Apícola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6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Operador/a Aquícola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7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Operador/a de Cerâmica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8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Operador/a de Fundição </w:t>
              </w:r>
            </w:hyperlink>
          </w:p>
        </w:tc>
      </w:tr>
      <w:tr w:rsidR="00BA0549" w:rsidTr="00227CA1">
        <w:trPr>
          <w:tblCellSpacing w:w="15" w:type="dxa"/>
        </w:trPr>
        <w:tc>
          <w:tcPr>
            <w:tcW w:w="4970" w:type="pct"/>
            <w:vAlign w:val="center"/>
          </w:tcPr>
          <w:p w:rsidR="00BA0549" w:rsidRDefault="00105AF0" w:rsidP="000B2B35">
            <w:pPr>
              <w:ind w:left="364"/>
            </w:pPr>
            <w:hyperlink r:id="rId39" w:history="1">
              <w:r w:rsidR="00BA0549" w:rsidRPr="00BA0549">
                <w:rPr>
                  <w:rFonts w:asciiTheme="minorHAnsi" w:hAnsiTheme="minorHAnsi" w:cstheme="minorHAnsi"/>
                  <w:sz w:val="16"/>
                  <w:szCs w:val="16"/>
                </w:rPr>
                <w:t>Operador/a de Fundição Injetada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0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Operador/a de Granulação e Aglomeração de Cortiça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1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Operador/a de Jardinagem </w:t>
              </w:r>
            </w:hyperlink>
          </w:p>
        </w:tc>
      </w:tr>
      <w:tr w:rsidR="00B42409" w:rsidTr="00227CA1">
        <w:trPr>
          <w:tblCellSpacing w:w="15" w:type="dxa"/>
        </w:trPr>
        <w:tc>
          <w:tcPr>
            <w:tcW w:w="4970" w:type="pct"/>
            <w:vAlign w:val="center"/>
          </w:tcPr>
          <w:p w:rsidR="00B42409" w:rsidRPr="00B42409" w:rsidRDefault="00105AF0" w:rsidP="00B42409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2" w:history="1">
              <w:r w:rsidR="00B42409" w:rsidRPr="00227CA1">
                <w:rPr>
                  <w:rFonts w:asciiTheme="minorHAnsi" w:hAnsiTheme="minorHAnsi" w:cstheme="minorHAnsi"/>
                  <w:sz w:val="16"/>
                  <w:szCs w:val="16"/>
                </w:rPr>
                <w:t>Operador/a de</w:t>
              </w:r>
              <w:r w:rsidR="00B42409">
                <w:rPr>
                  <w:rFonts w:asciiTheme="minorHAnsi" w:hAnsiTheme="minorHAnsi" w:cstheme="minorHAnsi"/>
                  <w:sz w:val="16"/>
                  <w:szCs w:val="16"/>
                </w:rPr>
                <w:t xml:space="preserve"> Logística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B42409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3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Operador/a de Manutenção em Campos de Golfe (Golf </w:t>
              </w:r>
              <w:proofErr w:type="spellStart"/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>Keeper</w:t>
              </w:r>
              <w:proofErr w:type="spellEnd"/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)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4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Operador/a de Manutenção Hoteleira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5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Operador/a de Máquinas Agrícolas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6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Operador/a de Máquinas Ferramentas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7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Operador/a de </w:t>
              </w:r>
              <w:proofErr w:type="spellStart"/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>Máquinas-Ferramenta</w:t>
              </w:r>
              <w:proofErr w:type="spellEnd"/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 CNC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8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Operador/a de Pecuária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9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Operador/a de Salinas Tradicionais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0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Operador/a de Tecelagem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1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Operador/a de Transformação de Cortiça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2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Operador/a Florestal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3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Pasteleiro/a – Padeiro/a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4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Pintor/a / Decorador/a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5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Pintor/a Artístico/a em Azulejo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6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Programador/a de Informática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7" w:history="1">
              <w:proofErr w:type="spellStart"/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>Recepcionista</w:t>
              </w:r>
              <w:proofErr w:type="spellEnd"/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 de Hotel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8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Serralheiro/a Civil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9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Serralheiro/a de Moldes, Cunhos e Cortantes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0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Serralheiro/a Mecânico/a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1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Serralheiro/a Mecânico/a de Manutenção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2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Administrativo/a </w:t>
              </w:r>
            </w:hyperlink>
          </w:p>
        </w:tc>
      </w:tr>
      <w:tr w:rsidR="00BA0549" w:rsidTr="00227CA1">
        <w:trPr>
          <w:tblCellSpacing w:w="15" w:type="dxa"/>
        </w:trPr>
        <w:tc>
          <w:tcPr>
            <w:tcW w:w="4970" w:type="pct"/>
            <w:vAlign w:val="center"/>
          </w:tcPr>
          <w:p w:rsidR="00BA0549" w:rsidRDefault="00105AF0" w:rsidP="000B2B35">
            <w:pPr>
              <w:ind w:left="364"/>
            </w:pPr>
            <w:hyperlink r:id="rId63" w:history="1">
              <w:r w:rsidR="00BA0549" w:rsidRPr="00BA0549">
                <w:rPr>
                  <w:rFonts w:asciiTheme="minorHAnsi" w:hAnsiTheme="minorHAnsi" w:cstheme="minorHAnsi"/>
                  <w:sz w:val="16"/>
                  <w:szCs w:val="16"/>
                </w:rPr>
                <w:t>Técnico/a Comercial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4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Agências de Viagens e Transportes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5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Análise Laboratorial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6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Apoio à Gestão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7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Apoio à Gestão Desportiva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8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Aquicultura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9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Cerâmica Criativa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0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Contabilidade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1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Cozinha/Pastelaria </w:t>
              </w:r>
            </w:hyperlink>
          </w:p>
        </w:tc>
      </w:tr>
      <w:tr w:rsidR="00481055" w:rsidTr="00227CA1">
        <w:trPr>
          <w:tblCellSpacing w:w="15" w:type="dxa"/>
        </w:trPr>
        <w:tc>
          <w:tcPr>
            <w:tcW w:w="4970" w:type="pct"/>
            <w:vAlign w:val="center"/>
          </w:tcPr>
          <w:p w:rsidR="00481055" w:rsidRPr="00481055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2" w:history="1">
              <w:r w:rsidR="00481055" w:rsidRPr="00481055">
                <w:rPr>
                  <w:rFonts w:asciiTheme="minorHAnsi" w:hAnsiTheme="minorHAnsi" w:cstheme="minorHAnsi"/>
                  <w:sz w:val="16"/>
                  <w:szCs w:val="16"/>
                </w:rPr>
                <w:t>Técnico/a de Desenho de Mobiliário e Construções em Madeira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3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Design de Moda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4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</w:t>
              </w:r>
              <w:proofErr w:type="spellStart"/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>Electrónica</w:t>
              </w:r>
              <w:proofErr w:type="spellEnd"/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 e Telecomunicações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5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</w:t>
              </w:r>
              <w:proofErr w:type="spellStart"/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>Electrónica</w:t>
              </w:r>
              <w:proofErr w:type="spellEnd"/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 Médica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6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</w:t>
              </w:r>
              <w:proofErr w:type="spellStart"/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>Electrónica</w:t>
              </w:r>
              <w:proofErr w:type="spellEnd"/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, Áudio, Vídeo e TV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7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</w:t>
              </w:r>
              <w:proofErr w:type="spellStart"/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>Electrónica</w:t>
              </w:r>
              <w:proofErr w:type="spellEnd"/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, Automação e Comando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8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</w:t>
              </w:r>
              <w:proofErr w:type="spellStart"/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>Electrónica</w:t>
              </w:r>
              <w:proofErr w:type="spellEnd"/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, Automação e Computadores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9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</w:t>
              </w:r>
              <w:proofErr w:type="spellStart"/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>Electrónica</w:t>
              </w:r>
              <w:proofErr w:type="spellEnd"/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, Automação e Instrumentação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0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</w:t>
              </w:r>
              <w:proofErr w:type="spellStart"/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>Electrotecnia</w:t>
              </w:r>
              <w:proofErr w:type="spellEnd"/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1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Enobrecimento Têxtil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2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Gestão da Produção da Indústria da Cortiça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3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Gestão da Produção de Calçado e de Marroquinaria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4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Instalações </w:t>
              </w:r>
              <w:proofErr w:type="spellStart"/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>Eléctricas</w:t>
              </w:r>
              <w:proofErr w:type="spellEnd"/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5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Jardinagem e Espaços Verdes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6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Laboratório - Fundição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7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Logística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8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Manutenção de Máquinas de Calçado e de Marroquinaria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9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Manutenção Industrial de Metalurgia e Metalomecânica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0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Maquinação CNC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1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Maquinação e Programação CNC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2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Máquinas Florestais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3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Mecatrónica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4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Mecatrónica Automóvel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5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Modelação Cerâmica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6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Modelação de Calçado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7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Museografia e Gestão do Património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8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Ourivesaria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9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Pintura Cerâmica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00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Pintura Decorativa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01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Produção Aeronáutica - Montagem de Estruturas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02" w:history="1">
              <w:r w:rsidR="00227CA1" w:rsidRPr="00B05DCC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Produção Agropecuária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03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Produção e Transformação de Compósitos </w:t>
              </w:r>
            </w:hyperlink>
          </w:p>
        </w:tc>
      </w:tr>
      <w:tr w:rsidR="00481055" w:rsidTr="00227CA1">
        <w:trPr>
          <w:tblCellSpacing w:w="15" w:type="dxa"/>
        </w:trPr>
        <w:tc>
          <w:tcPr>
            <w:tcW w:w="4970" w:type="pct"/>
            <w:vAlign w:val="center"/>
          </w:tcPr>
          <w:p w:rsidR="00481055" w:rsidRPr="00481055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04" w:history="1">
              <w:r w:rsidR="00481055" w:rsidRPr="00481055">
                <w:rPr>
                  <w:rFonts w:asciiTheme="minorHAnsi" w:hAnsiTheme="minorHAnsi" w:cstheme="minorHAnsi"/>
                  <w:sz w:val="16"/>
                  <w:szCs w:val="16"/>
                </w:rPr>
                <w:t>Técnico/a de Projeto Aeronáutico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05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</w:t>
              </w:r>
              <w:proofErr w:type="spellStart"/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>Projecto</w:t>
              </w:r>
              <w:proofErr w:type="spellEnd"/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 de Moldes e Modelos - Fundição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06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Relações Laborais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07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Restaurante/Bar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08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Secretariado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09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Tecelagem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0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Tratamento de Metais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1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Turismo Ambiental e Rural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2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de Vendas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3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Técnico/a Vitivinícola </w:t>
              </w:r>
            </w:hyperlink>
          </w:p>
        </w:tc>
      </w:tr>
      <w:tr w:rsidR="00227CA1" w:rsidTr="00227CA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227CA1" w:rsidRPr="00227CA1" w:rsidRDefault="00105AF0" w:rsidP="000B2B35">
            <w:pPr>
              <w:ind w:left="364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4" w:history="1">
              <w:r w:rsidR="00227CA1" w:rsidRPr="00227CA1">
                <w:rPr>
                  <w:rFonts w:asciiTheme="minorHAnsi" w:hAnsiTheme="minorHAnsi" w:cstheme="minorHAnsi"/>
                  <w:sz w:val="16"/>
                  <w:szCs w:val="16"/>
                </w:rPr>
                <w:t xml:space="preserve">Tratador/a / Desbastador/a de Equinos </w:t>
              </w:r>
            </w:hyperlink>
          </w:p>
        </w:tc>
      </w:tr>
    </w:tbl>
    <w:p w:rsidR="006A78B2" w:rsidRDefault="006A78B2" w:rsidP="006A78B2">
      <w:pPr>
        <w:pStyle w:val="PargrafodaLista"/>
        <w:ind w:left="360"/>
        <w:rPr>
          <w:rFonts w:asciiTheme="minorHAnsi" w:hAnsiTheme="minorHAnsi" w:cstheme="minorHAnsi"/>
          <w:sz w:val="16"/>
          <w:szCs w:val="16"/>
          <w:highlight w:val="yellow"/>
        </w:rPr>
      </w:pPr>
    </w:p>
    <w:p w:rsidR="006A78B2" w:rsidRPr="00046278" w:rsidRDefault="006A78B2" w:rsidP="006A78B2">
      <w:pPr>
        <w:pStyle w:val="PargrafodaLista"/>
        <w:numPr>
          <w:ilvl w:val="0"/>
          <w:numId w:val="23"/>
        </w:numPr>
        <w:rPr>
          <w:rFonts w:asciiTheme="minorHAnsi" w:hAnsiTheme="minorHAnsi" w:cstheme="minorHAnsi"/>
          <w:sz w:val="16"/>
          <w:szCs w:val="16"/>
        </w:rPr>
      </w:pPr>
      <w:r w:rsidRPr="00046278">
        <w:rPr>
          <w:rFonts w:asciiTheme="minorHAnsi" w:hAnsiTheme="minorHAnsi" w:cstheme="minorHAnsi"/>
          <w:sz w:val="16"/>
          <w:szCs w:val="16"/>
        </w:rPr>
        <w:t xml:space="preserve">As UFCD </w:t>
      </w:r>
      <w:r>
        <w:rPr>
          <w:rFonts w:asciiTheme="minorHAnsi" w:hAnsiTheme="minorHAnsi" w:cstheme="minorHAnsi"/>
          <w:sz w:val="16"/>
          <w:szCs w:val="16"/>
        </w:rPr>
        <w:t>de Competências Básicas apenas podem ser desenvolvidas</w:t>
      </w:r>
      <w:r w:rsidRPr="00766A83">
        <w:rPr>
          <w:rFonts w:asciiTheme="minorHAnsi" w:hAnsiTheme="minorHAnsi" w:cstheme="minorHAnsi"/>
          <w:sz w:val="16"/>
          <w:szCs w:val="16"/>
        </w:rPr>
        <w:t xml:space="preserve"> </w:t>
      </w:r>
      <w:r w:rsidRPr="00DC468F">
        <w:rPr>
          <w:rFonts w:asciiTheme="minorHAnsi" w:hAnsiTheme="minorHAnsi" w:cstheme="minorHAnsi"/>
          <w:sz w:val="16"/>
          <w:szCs w:val="16"/>
        </w:rPr>
        <w:t xml:space="preserve">pelos Centros de Formação Profissional de gestão direta e de gestão participada </w:t>
      </w:r>
      <w:r w:rsidR="00ED2173">
        <w:rPr>
          <w:rFonts w:asciiTheme="minorHAnsi" w:hAnsiTheme="minorHAnsi" w:cstheme="minorHAnsi"/>
          <w:sz w:val="16"/>
          <w:szCs w:val="16"/>
        </w:rPr>
        <w:t xml:space="preserve">do IEFP, I.P. </w:t>
      </w:r>
      <w:r w:rsidRPr="00DC468F">
        <w:rPr>
          <w:rFonts w:asciiTheme="minorHAnsi" w:hAnsiTheme="minorHAnsi" w:cstheme="minorHAnsi"/>
          <w:sz w:val="16"/>
          <w:szCs w:val="16"/>
        </w:rPr>
        <w:t>e por estabelecimentos de ensino da rede pública.</w:t>
      </w:r>
    </w:p>
    <w:p w:rsidR="00497D81" w:rsidRPr="00046278" w:rsidRDefault="00497D81" w:rsidP="006A78B2">
      <w:pPr>
        <w:pStyle w:val="PargrafodaLista"/>
        <w:ind w:left="360"/>
        <w:rPr>
          <w:rFonts w:asciiTheme="minorHAnsi" w:hAnsiTheme="minorHAnsi" w:cstheme="minorHAnsi"/>
          <w:sz w:val="18"/>
          <w:szCs w:val="18"/>
        </w:rPr>
      </w:pPr>
    </w:p>
    <w:sectPr w:rsidR="00497D81" w:rsidRPr="00046278" w:rsidSect="00375922">
      <w:headerReference w:type="default" r:id="rId115"/>
      <w:footerReference w:type="first" r:id="rId116"/>
      <w:footnotePr>
        <w:numFmt w:val="chicago"/>
        <w:numRestart w:val="eachSect"/>
      </w:footnotePr>
      <w:pgSz w:w="11907" w:h="16840" w:code="9"/>
      <w:pgMar w:top="1532" w:right="850" w:bottom="709" w:left="1134" w:header="568" w:footer="133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AF0" w:rsidRDefault="00105AF0">
      <w:r>
        <w:separator/>
      </w:r>
    </w:p>
  </w:endnote>
  <w:endnote w:type="continuationSeparator" w:id="0">
    <w:p w:rsidR="00105AF0" w:rsidRDefault="0010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ITC T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Arial (W1)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F0" w:rsidRPr="009A0BCC" w:rsidRDefault="00105AF0">
    <w:pPr>
      <w:pStyle w:val="Rodap"/>
      <w:rPr>
        <w:rFonts w:asciiTheme="minorHAnsi" w:hAnsiTheme="minorHAnsi" w:cstheme="minorHAnsi"/>
        <w:sz w:val="4"/>
        <w:szCs w:val="4"/>
      </w:rPr>
    </w:pPr>
  </w:p>
  <w:tbl>
    <w:tblPr>
      <w:tblStyle w:val="Tabelacomgrelha"/>
      <w:tblW w:w="0" w:type="auto"/>
      <w:tblBorders>
        <w:top w:val="dotted" w:sz="4" w:space="0" w:color="365F91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5032"/>
    </w:tblGrid>
    <w:tr w:rsidR="00105AF0" w:rsidTr="003A2800">
      <w:tc>
        <w:tcPr>
          <w:tcW w:w="5031" w:type="dxa"/>
        </w:tcPr>
        <w:p w:rsidR="00105AF0" w:rsidRDefault="00105AF0">
          <w:pPr>
            <w:pStyle w:val="Rodap"/>
            <w:rPr>
              <w:rFonts w:asciiTheme="minorHAnsi" w:hAnsiTheme="minorHAnsi" w:cstheme="minorHAnsi"/>
              <w:sz w:val="16"/>
            </w:rPr>
          </w:pPr>
          <w:r w:rsidRPr="003A2800">
            <w:rPr>
              <w:rFonts w:asciiTheme="minorHAnsi" w:hAnsiTheme="minorHAnsi" w:cstheme="minorHAnsi"/>
              <w:sz w:val="16"/>
            </w:rPr>
            <w:t>Vida Ativa</w:t>
          </w:r>
          <w:r>
            <w:rPr>
              <w:rFonts w:asciiTheme="minorHAnsi" w:hAnsiTheme="minorHAnsi" w:cstheme="minorHAnsi"/>
              <w:sz w:val="16"/>
            </w:rPr>
            <w:t xml:space="preserve"> | Regulamento Específico</w:t>
          </w:r>
          <w:r w:rsidRPr="003A2800">
            <w:rPr>
              <w:rFonts w:asciiTheme="minorHAnsi" w:hAnsiTheme="minorHAnsi" w:cstheme="minorHAnsi"/>
              <w:sz w:val="16"/>
            </w:rPr>
            <w:t xml:space="preserve"> | </w:t>
          </w:r>
          <w:r w:rsidRPr="003A2800">
            <w:rPr>
              <w:rFonts w:asciiTheme="minorHAnsi" w:hAnsiTheme="minorHAnsi" w:cstheme="minorHAnsi"/>
              <w:b/>
              <w:sz w:val="16"/>
            </w:rPr>
            <w:t>UFCD de referência</w:t>
          </w:r>
        </w:p>
      </w:tc>
      <w:tc>
        <w:tcPr>
          <w:tcW w:w="5032" w:type="dxa"/>
        </w:tcPr>
        <w:p w:rsidR="00105AF0" w:rsidRDefault="00105AF0" w:rsidP="003A2800">
          <w:pPr>
            <w:pStyle w:val="Rodap"/>
            <w:jc w:val="right"/>
            <w:rPr>
              <w:rFonts w:asciiTheme="minorHAnsi" w:hAnsiTheme="minorHAnsi" w:cstheme="minorHAnsi"/>
              <w:sz w:val="16"/>
            </w:rPr>
          </w:pPr>
          <w:r w:rsidRPr="003A2800">
            <w:rPr>
              <w:rFonts w:asciiTheme="minorHAnsi" w:hAnsiTheme="minorHAnsi" w:cstheme="minorHAnsi"/>
              <w:sz w:val="16"/>
            </w:rPr>
            <w:t xml:space="preserve">Página </w:t>
          </w:r>
          <w:r w:rsidRPr="003A2800">
            <w:rPr>
              <w:rFonts w:asciiTheme="minorHAnsi" w:hAnsiTheme="minorHAnsi" w:cstheme="minorHAnsi"/>
              <w:b/>
              <w:sz w:val="16"/>
            </w:rPr>
            <w:fldChar w:fldCharType="begin"/>
          </w:r>
          <w:r w:rsidRPr="003A2800">
            <w:rPr>
              <w:rFonts w:asciiTheme="minorHAnsi" w:hAnsiTheme="minorHAnsi" w:cstheme="minorHAnsi"/>
              <w:b/>
              <w:sz w:val="16"/>
            </w:rPr>
            <w:instrText>PAGE  \* Arabic  \* MERGEFORMAT</w:instrText>
          </w:r>
          <w:r w:rsidRPr="003A2800">
            <w:rPr>
              <w:rFonts w:asciiTheme="minorHAnsi" w:hAnsiTheme="minorHAnsi" w:cstheme="minorHAnsi"/>
              <w:b/>
              <w:sz w:val="16"/>
            </w:rPr>
            <w:fldChar w:fldCharType="separate"/>
          </w:r>
          <w:r w:rsidR="00097CA8">
            <w:rPr>
              <w:rFonts w:asciiTheme="minorHAnsi" w:hAnsiTheme="minorHAnsi" w:cstheme="minorHAnsi"/>
              <w:b/>
              <w:noProof/>
              <w:sz w:val="16"/>
            </w:rPr>
            <w:t>24</w:t>
          </w:r>
          <w:r w:rsidRPr="003A2800">
            <w:rPr>
              <w:rFonts w:asciiTheme="minorHAnsi" w:hAnsiTheme="minorHAnsi" w:cstheme="minorHAnsi"/>
              <w:b/>
              <w:sz w:val="16"/>
            </w:rPr>
            <w:fldChar w:fldCharType="end"/>
          </w:r>
          <w:r w:rsidRPr="003A2800">
            <w:rPr>
              <w:rFonts w:asciiTheme="minorHAnsi" w:hAnsiTheme="minorHAnsi" w:cstheme="minorHAnsi"/>
              <w:sz w:val="16"/>
            </w:rPr>
            <w:t xml:space="preserve"> de </w:t>
          </w:r>
          <w:r w:rsidRPr="003A2800">
            <w:rPr>
              <w:rFonts w:asciiTheme="minorHAnsi" w:hAnsiTheme="minorHAnsi" w:cstheme="minorHAnsi"/>
              <w:b/>
              <w:sz w:val="16"/>
            </w:rPr>
            <w:fldChar w:fldCharType="begin"/>
          </w:r>
          <w:r w:rsidRPr="003A2800">
            <w:rPr>
              <w:rFonts w:asciiTheme="minorHAnsi" w:hAnsiTheme="minorHAnsi" w:cstheme="minorHAnsi"/>
              <w:b/>
              <w:sz w:val="16"/>
            </w:rPr>
            <w:instrText>NUMPAGES  \* Arabic  \* MERGEFORMAT</w:instrText>
          </w:r>
          <w:r w:rsidRPr="003A2800">
            <w:rPr>
              <w:rFonts w:asciiTheme="minorHAnsi" w:hAnsiTheme="minorHAnsi" w:cstheme="minorHAnsi"/>
              <w:b/>
              <w:sz w:val="16"/>
            </w:rPr>
            <w:fldChar w:fldCharType="separate"/>
          </w:r>
          <w:r w:rsidR="00097CA8">
            <w:rPr>
              <w:rFonts w:asciiTheme="minorHAnsi" w:hAnsiTheme="minorHAnsi" w:cstheme="minorHAnsi"/>
              <w:b/>
              <w:noProof/>
              <w:sz w:val="16"/>
            </w:rPr>
            <w:t>27</w:t>
          </w:r>
          <w:r w:rsidRPr="003A2800">
            <w:rPr>
              <w:rFonts w:asciiTheme="minorHAnsi" w:hAnsiTheme="minorHAnsi" w:cstheme="minorHAnsi"/>
              <w:b/>
              <w:sz w:val="16"/>
            </w:rPr>
            <w:fldChar w:fldCharType="end"/>
          </w:r>
        </w:p>
      </w:tc>
    </w:tr>
  </w:tbl>
  <w:p w:rsidR="00105AF0" w:rsidRDefault="00105AF0">
    <w:pPr>
      <w:pStyle w:val="Rodap"/>
      <w:rPr>
        <w:rFonts w:asciiTheme="minorHAnsi" w:hAnsiTheme="minorHAnsi" w:cstheme="minorHAnsi"/>
        <w:sz w:val="16"/>
      </w:rPr>
    </w:pPr>
  </w:p>
  <w:p w:rsidR="00105AF0" w:rsidRDefault="00105A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tblBorders>
        <w:top w:val="dotted" w:sz="4" w:space="0" w:color="365F91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5032"/>
    </w:tblGrid>
    <w:tr w:rsidR="00105AF0" w:rsidTr="00380BD0">
      <w:tc>
        <w:tcPr>
          <w:tcW w:w="5031" w:type="dxa"/>
        </w:tcPr>
        <w:p w:rsidR="00105AF0" w:rsidRDefault="00105AF0" w:rsidP="00380BD0">
          <w:pPr>
            <w:pStyle w:val="Rodap"/>
            <w:rPr>
              <w:rFonts w:asciiTheme="minorHAnsi" w:hAnsiTheme="minorHAnsi" w:cstheme="minorHAnsi"/>
              <w:sz w:val="16"/>
            </w:rPr>
          </w:pPr>
          <w:r w:rsidRPr="003A2800">
            <w:rPr>
              <w:rFonts w:asciiTheme="minorHAnsi" w:hAnsiTheme="minorHAnsi" w:cstheme="minorHAnsi"/>
              <w:sz w:val="16"/>
            </w:rPr>
            <w:t>Vida Ativa</w:t>
          </w:r>
          <w:r>
            <w:rPr>
              <w:rFonts w:asciiTheme="minorHAnsi" w:hAnsiTheme="minorHAnsi" w:cstheme="minorHAnsi"/>
              <w:sz w:val="16"/>
            </w:rPr>
            <w:t xml:space="preserve"> | Regulamento Específico</w:t>
          </w:r>
          <w:r w:rsidRPr="003A2800">
            <w:rPr>
              <w:rFonts w:asciiTheme="minorHAnsi" w:hAnsiTheme="minorHAnsi" w:cstheme="minorHAnsi"/>
              <w:sz w:val="16"/>
            </w:rPr>
            <w:t xml:space="preserve"> | </w:t>
          </w:r>
          <w:r w:rsidRPr="003A2800">
            <w:rPr>
              <w:rFonts w:asciiTheme="minorHAnsi" w:hAnsiTheme="minorHAnsi" w:cstheme="minorHAnsi"/>
              <w:b/>
              <w:sz w:val="16"/>
            </w:rPr>
            <w:t>UFCD de referência</w:t>
          </w:r>
        </w:p>
      </w:tc>
      <w:tc>
        <w:tcPr>
          <w:tcW w:w="5032" w:type="dxa"/>
        </w:tcPr>
        <w:p w:rsidR="00105AF0" w:rsidRDefault="00105AF0" w:rsidP="00380BD0">
          <w:pPr>
            <w:pStyle w:val="Rodap"/>
            <w:jc w:val="right"/>
            <w:rPr>
              <w:rFonts w:asciiTheme="minorHAnsi" w:hAnsiTheme="minorHAnsi" w:cstheme="minorHAnsi"/>
              <w:sz w:val="16"/>
            </w:rPr>
          </w:pPr>
          <w:r w:rsidRPr="003A2800">
            <w:rPr>
              <w:rFonts w:asciiTheme="minorHAnsi" w:hAnsiTheme="minorHAnsi" w:cstheme="minorHAnsi"/>
              <w:sz w:val="16"/>
            </w:rPr>
            <w:t xml:space="preserve">Página </w:t>
          </w:r>
          <w:r w:rsidRPr="003A2800">
            <w:rPr>
              <w:rFonts w:asciiTheme="minorHAnsi" w:hAnsiTheme="minorHAnsi" w:cstheme="minorHAnsi"/>
              <w:b/>
              <w:sz w:val="16"/>
            </w:rPr>
            <w:fldChar w:fldCharType="begin"/>
          </w:r>
          <w:r w:rsidRPr="003A2800">
            <w:rPr>
              <w:rFonts w:asciiTheme="minorHAnsi" w:hAnsiTheme="minorHAnsi" w:cstheme="minorHAnsi"/>
              <w:b/>
              <w:sz w:val="16"/>
            </w:rPr>
            <w:instrText>PAGE  \* Arabic  \* MERGEFORMAT</w:instrText>
          </w:r>
          <w:r w:rsidRPr="003A2800">
            <w:rPr>
              <w:rFonts w:asciiTheme="minorHAnsi" w:hAnsiTheme="minorHAnsi" w:cstheme="minorHAnsi"/>
              <w:b/>
              <w:sz w:val="16"/>
            </w:rPr>
            <w:fldChar w:fldCharType="separate"/>
          </w:r>
          <w:r w:rsidR="00706518">
            <w:rPr>
              <w:rFonts w:asciiTheme="minorHAnsi" w:hAnsiTheme="minorHAnsi" w:cstheme="minorHAnsi"/>
              <w:b/>
              <w:noProof/>
              <w:sz w:val="16"/>
            </w:rPr>
            <w:t>1</w:t>
          </w:r>
          <w:r w:rsidRPr="003A2800">
            <w:rPr>
              <w:rFonts w:asciiTheme="minorHAnsi" w:hAnsiTheme="minorHAnsi" w:cstheme="minorHAnsi"/>
              <w:b/>
              <w:sz w:val="16"/>
            </w:rPr>
            <w:fldChar w:fldCharType="end"/>
          </w:r>
          <w:r w:rsidRPr="003A2800">
            <w:rPr>
              <w:rFonts w:asciiTheme="minorHAnsi" w:hAnsiTheme="minorHAnsi" w:cstheme="minorHAnsi"/>
              <w:sz w:val="16"/>
            </w:rPr>
            <w:t xml:space="preserve"> de </w:t>
          </w:r>
          <w:r w:rsidRPr="003A2800">
            <w:rPr>
              <w:rFonts w:asciiTheme="minorHAnsi" w:hAnsiTheme="minorHAnsi" w:cstheme="minorHAnsi"/>
              <w:b/>
              <w:sz w:val="16"/>
            </w:rPr>
            <w:fldChar w:fldCharType="begin"/>
          </w:r>
          <w:r w:rsidRPr="003A2800">
            <w:rPr>
              <w:rFonts w:asciiTheme="minorHAnsi" w:hAnsiTheme="minorHAnsi" w:cstheme="minorHAnsi"/>
              <w:b/>
              <w:sz w:val="16"/>
            </w:rPr>
            <w:instrText>NUMPAGES  \* Arabic  \* MERGEFORMAT</w:instrText>
          </w:r>
          <w:r w:rsidRPr="003A2800">
            <w:rPr>
              <w:rFonts w:asciiTheme="minorHAnsi" w:hAnsiTheme="minorHAnsi" w:cstheme="minorHAnsi"/>
              <w:b/>
              <w:sz w:val="16"/>
            </w:rPr>
            <w:fldChar w:fldCharType="separate"/>
          </w:r>
          <w:r w:rsidR="00706518">
            <w:rPr>
              <w:rFonts w:asciiTheme="minorHAnsi" w:hAnsiTheme="minorHAnsi" w:cstheme="minorHAnsi"/>
              <w:b/>
              <w:noProof/>
              <w:sz w:val="16"/>
            </w:rPr>
            <w:t>27</w:t>
          </w:r>
          <w:r w:rsidRPr="003A2800">
            <w:rPr>
              <w:rFonts w:asciiTheme="minorHAnsi" w:hAnsiTheme="minorHAnsi" w:cstheme="minorHAnsi"/>
              <w:b/>
              <w:sz w:val="16"/>
            </w:rPr>
            <w:fldChar w:fldCharType="end"/>
          </w:r>
        </w:p>
      </w:tc>
    </w:tr>
  </w:tbl>
  <w:p w:rsidR="00105AF0" w:rsidRDefault="00105AF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tblBorders>
        <w:top w:val="dotted" w:sz="4" w:space="0" w:color="365F91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5032"/>
    </w:tblGrid>
    <w:tr w:rsidR="00105AF0" w:rsidTr="00380BD0">
      <w:tc>
        <w:tcPr>
          <w:tcW w:w="5031" w:type="dxa"/>
        </w:tcPr>
        <w:p w:rsidR="00105AF0" w:rsidRDefault="00105AF0" w:rsidP="00380BD0">
          <w:pPr>
            <w:pStyle w:val="Rodap"/>
            <w:rPr>
              <w:rFonts w:asciiTheme="minorHAnsi" w:hAnsiTheme="minorHAnsi" w:cstheme="minorHAnsi"/>
              <w:sz w:val="16"/>
            </w:rPr>
          </w:pPr>
          <w:r w:rsidRPr="003A2800">
            <w:rPr>
              <w:rFonts w:asciiTheme="minorHAnsi" w:hAnsiTheme="minorHAnsi" w:cstheme="minorHAnsi"/>
              <w:sz w:val="16"/>
            </w:rPr>
            <w:t>Vida Ativa</w:t>
          </w:r>
          <w:r>
            <w:rPr>
              <w:rFonts w:asciiTheme="minorHAnsi" w:hAnsiTheme="minorHAnsi" w:cstheme="minorHAnsi"/>
              <w:sz w:val="16"/>
            </w:rPr>
            <w:t xml:space="preserve"> | Regulamento Específico</w:t>
          </w:r>
          <w:r w:rsidRPr="003A2800">
            <w:rPr>
              <w:rFonts w:asciiTheme="minorHAnsi" w:hAnsiTheme="minorHAnsi" w:cstheme="minorHAnsi"/>
              <w:sz w:val="16"/>
            </w:rPr>
            <w:t xml:space="preserve"> | </w:t>
          </w:r>
          <w:r w:rsidRPr="003A2800">
            <w:rPr>
              <w:rFonts w:asciiTheme="minorHAnsi" w:hAnsiTheme="minorHAnsi" w:cstheme="minorHAnsi"/>
              <w:b/>
              <w:sz w:val="16"/>
            </w:rPr>
            <w:t>UFCD de referência</w:t>
          </w:r>
        </w:p>
      </w:tc>
      <w:tc>
        <w:tcPr>
          <w:tcW w:w="5032" w:type="dxa"/>
        </w:tcPr>
        <w:p w:rsidR="00105AF0" w:rsidRDefault="00105AF0" w:rsidP="00380BD0">
          <w:pPr>
            <w:pStyle w:val="Rodap"/>
            <w:jc w:val="right"/>
            <w:rPr>
              <w:rFonts w:asciiTheme="minorHAnsi" w:hAnsiTheme="minorHAnsi" w:cstheme="minorHAnsi"/>
              <w:sz w:val="16"/>
            </w:rPr>
          </w:pPr>
          <w:r w:rsidRPr="003A2800">
            <w:rPr>
              <w:rFonts w:asciiTheme="minorHAnsi" w:hAnsiTheme="minorHAnsi" w:cstheme="minorHAnsi"/>
              <w:sz w:val="16"/>
            </w:rPr>
            <w:t xml:space="preserve">Página </w:t>
          </w:r>
          <w:r w:rsidRPr="003A2800">
            <w:rPr>
              <w:rFonts w:asciiTheme="minorHAnsi" w:hAnsiTheme="minorHAnsi" w:cstheme="minorHAnsi"/>
              <w:b/>
              <w:sz w:val="16"/>
            </w:rPr>
            <w:fldChar w:fldCharType="begin"/>
          </w:r>
          <w:r w:rsidRPr="003A2800">
            <w:rPr>
              <w:rFonts w:asciiTheme="minorHAnsi" w:hAnsiTheme="minorHAnsi" w:cstheme="minorHAnsi"/>
              <w:b/>
              <w:sz w:val="16"/>
            </w:rPr>
            <w:instrText>PAGE  \* Arabic  \* MERGEFORMAT</w:instrText>
          </w:r>
          <w:r w:rsidRPr="003A2800">
            <w:rPr>
              <w:rFonts w:asciiTheme="minorHAnsi" w:hAnsiTheme="minorHAnsi" w:cstheme="minorHAnsi"/>
              <w:b/>
              <w:sz w:val="16"/>
            </w:rPr>
            <w:fldChar w:fldCharType="separate"/>
          </w:r>
          <w:r w:rsidR="00706518">
            <w:rPr>
              <w:rFonts w:asciiTheme="minorHAnsi" w:hAnsiTheme="minorHAnsi" w:cstheme="minorHAnsi"/>
              <w:b/>
              <w:noProof/>
              <w:sz w:val="16"/>
            </w:rPr>
            <w:t>26</w:t>
          </w:r>
          <w:r w:rsidRPr="003A2800">
            <w:rPr>
              <w:rFonts w:asciiTheme="minorHAnsi" w:hAnsiTheme="minorHAnsi" w:cstheme="minorHAnsi"/>
              <w:b/>
              <w:sz w:val="16"/>
            </w:rPr>
            <w:fldChar w:fldCharType="end"/>
          </w:r>
          <w:r w:rsidRPr="003A2800">
            <w:rPr>
              <w:rFonts w:asciiTheme="minorHAnsi" w:hAnsiTheme="minorHAnsi" w:cstheme="minorHAnsi"/>
              <w:sz w:val="16"/>
            </w:rPr>
            <w:t xml:space="preserve"> de </w:t>
          </w:r>
          <w:r w:rsidRPr="003A2800">
            <w:rPr>
              <w:rFonts w:asciiTheme="minorHAnsi" w:hAnsiTheme="minorHAnsi" w:cstheme="minorHAnsi"/>
              <w:b/>
              <w:sz w:val="16"/>
            </w:rPr>
            <w:fldChar w:fldCharType="begin"/>
          </w:r>
          <w:r w:rsidRPr="003A2800">
            <w:rPr>
              <w:rFonts w:asciiTheme="minorHAnsi" w:hAnsiTheme="minorHAnsi" w:cstheme="minorHAnsi"/>
              <w:b/>
              <w:sz w:val="16"/>
            </w:rPr>
            <w:instrText>NUMPAGES  \* Arabic  \* MERGEFORMAT</w:instrText>
          </w:r>
          <w:r w:rsidRPr="003A2800">
            <w:rPr>
              <w:rFonts w:asciiTheme="minorHAnsi" w:hAnsiTheme="minorHAnsi" w:cstheme="minorHAnsi"/>
              <w:b/>
              <w:sz w:val="16"/>
            </w:rPr>
            <w:fldChar w:fldCharType="separate"/>
          </w:r>
          <w:r w:rsidR="00706518">
            <w:rPr>
              <w:rFonts w:asciiTheme="minorHAnsi" w:hAnsiTheme="minorHAnsi" w:cstheme="minorHAnsi"/>
              <w:b/>
              <w:noProof/>
              <w:sz w:val="16"/>
            </w:rPr>
            <w:t>27</w:t>
          </w:r>
          <w:r w:rsidRPr="003A2800">
            <w:rPr>
              <w:rFonts w:asciiTheme="minorHAnsi" w:hAnsiTheme="minorHAnsi" w:cstheme="minorHAnsi"/>
              <w:b/>
              <w:sz w:val="16"/>
            </w:rPr>
            <w:fldChar w:fldCharType="end"/>
          </w:r>
        </w:p>
      </w:tc>
    </w:tr>
  </w:tbl>
  <w:p w:rsidR="00105AF0" w:rsidRDefault="00105A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AF0" w:rsidRDefault="00105AF0">
      <w:r>
        <w:separator/>
      </w:r>
    </w:p>
  </w:footnote>
  <w:footnote w:type="continuationSeparator" w:id="0">
    <w:p w:rsidR="00105AF0" w:rsidRDefault="00105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F0" w:rsidRDefault="00105AF0" w:rsidP="00C739E5">
    <w:r>
      <w:rPr>
        <w:noProof/>
      </w:rPr>
      <w:drawing>
        <wp:inline distT="0" distB="0" distL="0" distR="0" wp14:anchorId="2D809B9D" wp14:editId="39DEA9A8">
          <wp:extent cx="3400425" cy="428625"/>
          <wp:effectExtent l="0" t="0" r="9525" b="9525"/>
          <wp:docPr id="5" name="Imagem 5" descr="Logo IEFP Horizonta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EFP Horizonta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5AF0" w:rsidRDefault="00105AF0" w:rsidP="00C739E5"/>
  <w:p w:rsidR="00105AF0" w:rsidRPr="00CB578C" w:rsidRDefault="00105AF0" w:rsidP="00C739E5">
    <w:pPr>
      <w:rPr>
        <w:sz w:val="16"/>
        <w:szCs w:val="16"/>
      </w:rPr>
    </w:pPr>
  </w:p>
  <w:tbl>
    <w:tblPr>
      <w:tblStyle w:val="Tabelacomgrelha"/>
      <w:tblW w:w="9629" w:type="dxa"/>
      <w:tblInd w:w="250" w:type="dxa"/>
      <w:tblBorders>
        <w:top w:val="single" w:sz="4" w:space="0" w:color="17365D" w:themeColor="text2" w:themeShade="BF"/>
        <w:left w:val="none" w:sz="0" w:space="0" w:color="auto"/>
        <w:bottom w:val="single" w:sz="4" w:space="0" w:color="17365D" w:themeColor="text2" w:themeShade="BF"/>
        <w:right w:val="none" w:sz="0" w:space="0" w:color="auto"/>
        <w:insideH w:val="dotted" w:sz="4" w:space="0" w:color="17365D" w:themeColor="text2" w:themeShade="BF"/>
        <w:insideV w:val="dotted" w:sz="4" w:space="0" w:color="17365D" w:themeColor="text2" w:themeShade="BF"/>
      </w:tblBorders>
      <w:tblLayout w:type="fixed"/>
      <w:tblLook w:val="04A0" w:firstRow="1" w:lastRow="0" w:firstColumn="1" w:lastColumn="0" w:noHBand="0" w:noVBand="1"/>
    </w:tblPr>
    <w:tblGrid>
      <w:gridCol w:w="425"/>
      <w:gridCol w:w="709"/>
      <w:gridCol w:w="4603"/>
      <w:gridCol w:w="714"/>
      <w:gridCol w:w="794"/>
      <w:gridCol w:w="794"/>
      <w:gridCol w:w="794"/>
      <w:gridCol w:w="796"/>
    </w:tblGrid>
    <w:tr w:rsidR="00105AF0" w:rsidRPr="001F5357" w:rsidTr="00046278">
      <w:tc>
        <w:tcPr>
          <w:tcW w:w="425" w:type="dxa"/>
          <w:vMerge w:val="restart"/>
          <w:tcBorders>
            <w:top w:val="single" w:sz="4" w:space="0" w:color="17365D" w:themeColor="text2" w:themeShade="BF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textDirection w:val="btLr"/>
          <w:vAlign w:val="center"/>
        </w:tcPr>
        <w:p w:rsidR="00105AF0" w:rsidRPr="00046278" w:rsidRDefault="00105AF0" w:rsidP="00E36A37">
          <w:pPr>
            <w:ind w:left="-82" w:right="-45"/>
            <w:jc w:val="center"/>
            <w:rPr>
              <w:rFonts w:asciiTheme="minorHAnsi" w:hAnsiTheme="minorHAnsi" w:cstheme="minorHAnsi"/>
              <w:b/>
              <w:sz w:val="12"/>
              <w:szCs w:val="12"/>
            </w:rPr>
          </w:pPr>
          <w:r w:rsidRPr="00046278">
            <w:rPr>
              <w:rFonts w:asciiTheme="minorHAnsi" w:hAnsiTheme="minorHAnsi" w:cstheme="minorHAnsi"/>
              <w:b/>
              <w:sz w:val="12"/>
              <w:szCs w:val="12"/>
            </w:rPr>
            <w:t>Domínios</w:t>
          </w:r>
        </w:p>
      </w:tc>
      <w:tc>
        <w:tcPr>
          <w:tcW w:w="709" w:type="dxa"/>
          <w:vMerge w:val="restart"/>
          <w:tcBorders>
            <w:top w:val="single" w:sz="4" w:space="0" w:color="17365D" w:themeColor="text2" w:themeShade="BF"/>
            <w:left w:val="dotted" w:sz="4" w:space="0" w:color="auto"/>
            <w:bottom w:val="single" w:sz="4" w:space="0" w:color="auto"/>
          </w:tcBorders>
          <w:shd w:val="clear" w:color="auto" w:fill="F2F2F2" w:themeFill="background1" w:themeFillShade="F2"/>
          <w:vAlign w:val="center"/>
        </w:tcPr>
        <w:p w:rsidR="00105AF0" w:rsidRPr="001F5357" w:rsidRDefault="00105AF0" w:rsidP="00E36A37">
          <w:pPr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1F5357">
            <w:rPr>
              <w:rFonts w:asciiTheme="minorHAnsi" w:hAnsiTheme="minorHAnsi" w:cstheme="minorHAnsi"/>
              <w:b/>
              <w:sz w:val="18"/>
              <w:szCs w:val="18"/>
            </w:rPr>
            <w:t>Cód.</w:t>
          </w:r>
        </w:p>
        <w:p w:rsidR="00105AF0" w:rsidRPr="001F5357" w:rsidRDefault="00105AF0" w:rsidP="00E36A37">
          <w:pPr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1F5357">
            <w:rPr>
              <w:rFonts w:asciiTheme="minorHAnsi" w:hAnsiTheme="minorHAnsi" w:cstheme="minorHAnsi"/>
              <w:b/>
              <w:sz w:val="18"/>
              <w:szCs w:val="18"/>
            </w:rPr>
            <w:t>CNQ</w:t>
          </w:r>
        </w:p>
      </w:tc>
      <w:tc>
        <w:tcPr>
          <w:tcW w:w="4603" w:type="dxa"/>
          <w:vMerge w:val="restart"/>
          <w:tcBorders>
            <w:top w:val="single" w:sz="4" w:space="0" w:color="17365D" w:themeColor="text2" w:themeShade="BF"/>
            <w:bottom w:val="dotted" w:sz="4" w:space="0" w:color="17365D" w:themeColor="text2" w:themeShade="BF"/>
            <w:right w:val="dotted" w:sz="4" w:space="0" w:color="17365D" w:themeColor="text2" w:themeShade="BF"/>
          </w:tcBorders>
          <w:shd w:val="clear" w:color="auto" w:fill="F2F2F2" w:themeFill="background1" w:themeFillShade="F2"/>
          <w:vAlign w:val="center"/>
        </w:tcPr>
        <w:p w:rsidR="00105AF0" w:rsidRDefault="00105AF0" w:rsidP="00E36A37">
          <w:pPr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sz w:val="18"/>
              <w:szCs w:val="18"/>
            </w:rPr>
            <w:t>Área de formação• Saída profissional</w:t>
          </w:r>
        </w:p>
        <w:p w:rsidR="00105AF0" w:rsidRPr="001F5357" w:rsidRDefault="00105AF0" w:rsidP="00E36A37">
          <w:pPr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1F5357">
            <w:rPr>
              <w:rFonts w:asciiTheme="minorHAnsi" w:hAnsiTheme="minorHAnsi" w:cstheme="minorHAnsi"/>
              <w:b/>
              <w:sz w:val="18"/>
              <w:szCs w:val="18"/>
            </w:rPr>
            <w:t>UFCD</w:t>
          </w:r>
        </w:p>
      </w:tc>
      <w:tc>
        <w:tcPr>
          <w:tcW w:w="714" w:type="dxa"/>
          <w:vMerge w:val="restart"/>
          <w:tcBorders>
            <w:top w:val="single" w:sz="4" w:space="0" w:color="17365D" w:themeColor="text2" w:themeShade="BF"/>
            <w:left w:val="dotted" w:sz="4" w:space="0" w:color="17365D" w:themeColor="text2" w:themeShade="BF"/>
            <w:bottom w:val="dotted" w:sz="4" w:space="0" w:color="17365D" w:themeColor="text2" w:themeShade="BF"/>
          </w:tcBorders>
          <w:shd w:val="clear" w:color="auto" w:fill="F2F2F2" w:themeFill="background1" w:themeFillShade="F2"/>
          <w:vAlign w:val="center"/>
        </w:tcPr>
        <w:p w:rsidR="00105AF0" w:rsidRPr="001F5357" w:rsidRDefault="00105AF0" w:rsidP="00E36A37">
          <w:pPr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sz w:val="18"/>
              <w:szCs w:val="18"/>
            </w:rPr>
            <w:t>Horas</w:t>
          </w:r>
        </w:p>
      </w:tc>
      <w:tc>
        <w:tcPr>
          <w:tcW w:w="3178" w:type="dxa"/>
          <w:gridSpan w:val="4"/>
          <w:tcBorders>
            <w:top w:val="single" w:sz="4" w:space="0" w:color="17365D" w:themeColor="text2" w:themeShade="BF"/>
            <w:bottom w:val="dotted" w:sz="4" w:space="0" w:color="17365D" w:themeColor="text2" w:themeShade="BF"/>
          </w:tcBorders>
          <w:shd w:val="clear" w:color="auto" w:fill="F2F2F2" w:themeFill="background1" w:themeFillShade="F2"/>
        </w:tcPr>
        <w:p w:rsidR="00105AF0" w:rsidRPr="001F5357" w:rsidRDefault="00105AF0" w:rsidP="00E36A37">
          <w:pPr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1F5357">
            <w:rPr>
              <w:rFonts w:asciiTheme="minorHAnsi" w:hAnsiTheme="minorHAnsi" w:cstheme="minorHAnsi"/>
              <w:b/>
              <w:sz w:val="18"/>
              <w:szCs w:val="18"/>
            </w:rPr>
            <w:t>Habilitações de acesso</w:t>
          </w:r>
        </w:p>
      </w:tc>
    </w:tr>
    <w:tr w:rsidR="00105AF0" w:rsidRPr="001F5357" w:rsidTr="00A90B89">
      <w:tc>
        <w:tcPr>
          <w:tcW w:w="425" w:type="dxa"/>
          <w:vMerge/>
          <w:tcBorders>
            <w:top w:val="dotted" w:sz="4" w:space="0" w:color="auto"/>
            <w:bottom w:val="single" w:sz="4" w:space="0" w:color="17365D" w:themeColor="text2" w:themeShade="BF"/>
            <w:right w:val="dotted" w:sz="4" w:space="0" w:color="auto"/>
          </w:tcBorders>
          <w:shd w:val="clear" w:color="auto" w:fill="F2F2F2" w:themeFill="background1" w:themeFillShade="F2"/>
        </w:tcPr>
        <w:p w:rsidR="00105AF0" w:rsidRPr="001F5357" w:rsidRDefault="00105AF0" w:rsidP="00E36A37">
          <w:pPr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709" w:type="dxa"/>
          <w:vMerge/>
          <w:tcBorders>
            <w:top w:val="dotted" w:sz="4" w:space="0" w:color="auto"/>
            <w:left w:val="dotted" w:sz="4" w:space="0" w:color="auto"/>
            <w:bottom w:val="single" w:sz="4" w:space="0" w:color="17365D" w:themeColor="text2" w:themeShade="BF"/>
          </w:tcBorders>
          <w:shd w:val="clear" w:color="auto" w:fill="F2F2F2" w:themeFill="background1" w:themeFillShade="F2"/>
        </w:tcPr>
        <w:p w:rsidR="00105AF0" w:rsidRPr="001F5357" w:rsidRDefault="00105AF0" w:rsidP="00E36A37">
          <w:pPr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4603" w:type="dxa"/>
          <w:vMerge/>
          <w:tcBorders>
            <w:top w:val="single" w:sz="4" w:space="0" w:color="auto"/>
            <w:bottom w:val="single" w:sz="4" w:space="0" w:color="17365D" w:themeColor="text2" w:themeShade="BF"/>
            <w:right w:val="dotted" w:sz="4" w:space="0" w:color="17365D" w:themeColor="text2" w:themeShade="BF"/>
          </w:tcBorders>
          <w:shd w:val="clear" w:color="auto" w:fill="F2F2F2" w:themeFill="background1" w:themeFillShade="F2"/>
        </w:tcPr>
        <w:p w:rsidR="00105AF0" w:rsidRPr="001F5357" w:rsidRDefault="00105AF0" w:rsidP="00E36A37">
          <w:pPr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714" w:type="dxa"/>
          <w:vMerge/>
          <w:tcBorders>
            <w:top w:val="single" w:sz="4" w:space="0" w:color="auto"/>
            <w:left w:val="dotted" w:sz="4" w:space="0" w:color="17365D" w:themeColor="text2" w:themeShade="BF"/>
            <w:bottom w:val="single" w:sz="4" w:space="0" w:color="17365D" w:themeColor="text2" w:themeShade="BF"/>
          </w:tcBorders>
          <w:shd w:val="clear" w:color="auto" w:fill="F2F2F2" w:themeFill="background1" w:themeFillShade="F2"/>
        </w:tcPr>
        <w:p w:rsidR="00105AF0" w:rsidRPr="001F5357" w:rsidRDefault="00105AF0" w:rsidP="00E36A37">
          <w:pPr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794" w:type="dxa"/>
          <w:tcBorders>
            <w:bottom w:val="single" w:sz="4" w:space="0" w:color="17365D" w:themeColor="text2" w:themeShade="BF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:rsidR="00105AF0" w:rsidRPr="00EF0504" w:rsidRDefault="00105AF0" w:rsidP="00E36A37">
          <w:pPr>
            <w:ind w:left="-69" w:right="-53"/>
            <w:jc w:val="center"/>
            <w:rPr>
              <w:rFonts w:asciiTheme="minorHAnsi" w:hAnsiTheme="minorHAnsi" w:cstheme="minorHAnsi"/>
              <w:b/>
              <w:sz w:val="16"/>
              <w:szCs w:val="18"/>
            </w:rPr>
          </w:pPr>
          <w:r>
            <w:rPr>
              <w:rFonts w:asciiTheme="minorHAnsi" w:hAnsiTheme="minorHAnsi" w:cstheme="minorHAnsi"/>
              <w:b/>
              <w:sz w:val="16"/>
              <w:szCs w:val="18"/>
            </w:rPr>
            <w:sym w:font="Symbol" w:char="F0A3"/>
          </w:r>
          <w:r>
            <w:rPr>
              <w:rFonts w:asciiTheme="minorHAnsi" w:hAnsiTheme="minorHAnsi" w:cstheme="minorHAnsi"/>
              <w:b/>
              <w:sz w:val="16"/>
              <w:szCs w:val="18"/>
            </w:rPr>
            <w:t xml:space="preserve"> 4.º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8"/>
            </w:rPr>
            <w:t>ano</w:t>
          </w:r>
          <w:proofErr w:type="gramEnd"/>
        </w:p>
      </w:tc>
      <w:tc>
        <w:tcPr>
          <w:tcW w:w="794" w:type="dxa"/>
          <w:tcBorders>
            <w:left w:val="dotted" w:sz="4" w:space="0" w:color="auto"/>
            <w:bottom w:val="single" w:sz="4" w:space="0" w:color="17365D" w:themeColor="text2" w:themeShade="BF"/>
          </w:tcBorders>
          <w:shd w:val="clear" w:color="auto" w:fill="F2F2F2" w:themeFill="background1" w:themeFillShade="F2"/>
          <w:vAlign w:val="center"/>
        </w:tcPr>
        <w:p w:rsidR="00105AF0" w:rsidRPr="00EF0504" w:rsidRDefault="00105AF0" w:rsidP="00E36A37">
          <w:pPr>
            <w:ind w:left="-69" w:right="-53"/>
            <w:jc w:val="center"/>
            <w:rPr>
              <w:rFonts w:asciiTheme="minorHAnsi" w:hAnsiTheme="minorHAnsi" w:cstheme="minorHAnsi"/>
              <w:b/>
              <w:sz w:val="16"/>
              <w:szCs w:val="18"/>
            </w:rPr>
          </w:pPr>
          <w:r>
            <w:rPr>
              <w:rFonts w:asciiTheme="minorHAnsi" w:hAnsiTheme="minorHAnsi" w:cstheme="minorHAnsi"/>
              <w:b/>
              <w:sz w:val="16"/>
              <w:szCs w:val="18"/>
            </w:rPr>
            <w:sym w:font="Symbol" w:char="F0A3"/>
          </w:r>
          <w:r w:rsidRPr="00EF0504">
            <w:rPr>
              <w:rFonts w:asciiTheme="minorHAnsi" w:hAnsiTheme="minorHAnsi" w:cstheme="minorHAnsi"/>
              <w:b/>
              <w:sz w:val="16"/>
              <w:szCs w:val="18"/>
            </w:rPr>
            <w:t xml:space="preserve"> 9.º </w:t>
          </w:r>
          <w:proofErr w:type="gramStart"/>
          <w:r w:rsidRPr="00EF0504">
            <w:rPr>
              <w:rFonts w:asciiTheme="minorHAnsi" w:hAnsiTheme="minorHAnsi" w:cstheme="minorHAnsi"/>
              <w:b/>
              <w:sz w:val="16"/>
              <w:szCs w:val="18"/>
            </w:rPr>
            <w:t>ano</w:t>
          </w:r>
          <w:proofErr w:type="gramEnd"/>
        </w:p>
      </w:tc>
      <w:tc>
        <w:tcPr>
          <w:tcW w:w="794" w:type="dxa"/>
          <w:tcBorders>
            <w:bottom w:val="single" w:sz="4" w:space="0" w:color="17365D" w:themeColor="text2" w:themeShade="BF"/>
          </w:tcBorders>
          <w:shd w:val="clear" w:color="auto" w:fill="F2F2F2" w:themeFill="background1" w:themeFillShade="F2"/>
          <w:vAlign w:val="center"/>
        </w:tcPr>
        <w:p w:rsidR="00105AF0" w:rsidRPr="00EF0504" w:rsidRDefault="00105AF0" w:rsidP="00E36A37">
          <w:pPr>
            <w:ind w:left="-69" w:right="-53"/>
            <w:jc w:val="center"/>
            <w:rPr>
              <w:rFonts w:asciiTheme="minorHAnsi" w:hAnsiTheme="minorHAnsi" w:cstheme="minorHAnsi"/>
              <w:b/>
              <w:sz w:val="16"/>
              <w:szCs w:val="18"/>
            </w:rPr>
          </w:pPr>
          <w:r>
            <w:rPr>
              <w:rFonts w:asciiTheme="minorHAnsi" w:hAnsiTheme="minorHAnsi" w:cstheme="minorHAnsi"/>
              <w:b/>
              <w:sz w:val="16"/>
              <w:szCs w:val="18"/>
            </w:rPr>
            <w:t xml:space="preserve">≥ 9.º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8"/>
            </w:rPr>
            <w:t>ano</w:t>
          </w:r>
          <w:proofErr w:type="gramEnd"/>
          <w:r>
            <w:rPr>
              <w:rFonts w:asciiTheme="minorHAnsi" w:hAnsiTheme="minorHAnsi" w:cstheme="minorHAnsi"/>
              <w:b/>
              <w:sz w:val="16"/>
              <w:szCs w:val="18"/>
            </w:rPr>
            <w:t xml:space="preserve"> </w:t>
          </w:r>
          <w:r w:rsidRPr="00EF0504">
            <w:rPr>
              <w:rFonts w:asciiTheme="minorHAnsi" w:hAnsiTheme="minorHAnsi" w:cstheme="minorHAnsi"/>
              <w:b/>
              <w:sz w:val="16"/>
              <w:szCs w:val="18"/>
            </w:rPr>
            <w:sym w:font="Symbol" w:char="F03C"/>
          </w:r>
          <w:r w:rsidRPr="00EF0504">
            <w:rPr>
              <w:rFonts w:asciiTheme="minorHAnsi" w:hAnsiTheme="minorHAnsi" w:cstheme="minorHAnsi"/>
              <w:b/>
              <w:sz w:val="16"/>
              <w:szCs w:val="18"/>
            </w:rPr>
            <w:t xml:space="preserve"> 12.º </w:t>
          </w:r>
          <w:proofErr w:type="gramStart"/>
          <w:r w:rsidRPr="00EF0504">
            <w:rPr>
              <w:rFonts w:asciiTheme="minorHAnsi" w:hAnsiTheme="minorHAnsi" w:cstheme="minorHAnsi"/>
              <w:b/>
              <w:sz w:val="16"/>
              <w:szCs w:val="18"/>
            </w:rPr>
            <w:t>ano</w:t>
          </w:r>
          <w:proofErr w:type="gramEnd"/>
        </w:p>
      </w:tc>
      <w:tc>
        <w:tcPr>
          <w:tcW w:w="794" w:type="dxa"/>
          <w:tcBorders>
            <w:bottom w:val="single" w:sz="4" w:space="0" w:color="17365D" w:themeColor="text2" w:themeShade="BF"/>
          </w:tcBorders>
          <w:shd w:val="clear" w:color="auto" w:fill="F2F2F2" w:themeFill="background1" w:themeFillShade="F2"/>
          <w:vAlign w:val="center"/>
        </w:tcPr>
        <w:p w:rsidR="00105AF0" w:rsidRPr="00EF0504" w:rsidRDefault="00105AF0" w:rsidP="00A90B89">
          <w:pPr>
            <w:ind w:left="-38" w:right="-68"/>
            <w:jc w:val="center"/>
            <w:rPr>
              <w:rFonts w:asciiTheme="minorHAnsi" w:hAnsiTheme="minorHAnsi" w:cstheme="minorHAnsi"/>
              <w:b/>
              <w:sz w:val="16"/>
              <w:szCs w:val="18"/>
            </w:rPr>
          </w:pPr>
          <w:r w:rsidRPr="00EF0504">
            <w:rPr>
              <w:rFonts w:asciiTheme="minorHAnsi" w:hAnsiTheme="minorHAnsi" w:cstheme="minorHAnsi"/>
              <w:b/>
              <w:sz w:val="16"/>
              <w:szCs w:val="18"/>
            </w:rPr>
            <w:t xml:space="preserve">≥ 12.º </w:t>
          </w:r>
          <w:proofErr w:type="gramStart"/>
          <w:r w:rsidRPr="00EF0504">
            <w:rPr>
              <w:rFonts w:asciiTheme="minorHAnsi" w:hAnsiTheme="minorHAnsi" w:cstheme="minorHAnsi"/>
              <w:b/>
              <w:sz w:val="16"/>
              <w:szCs w:val="18"/>
            </w:rPr>
            <w:t>ano</w:t>
          </w:r>
          <w:proofErr w:type="gramEnd"/>
        </w:p>
      </w:tc>
    </w:tr>
  </w:tbl>
  <w:p w:rsidR="00105AF0" w:rsidRPr="00437C89" w:rsidRDefault="00105AF0">
    <w:pPr>
      <w:pStyle w:val="Cabealh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F0" w:rsidRDefault="00105AF0">
    <w:pPr>
      <w:pStyle w:val="Cabealho"/>
    </w:pPr>
    <w:r>
      <w:rPr>
        <w:noProof/>
      </w:rPr>
      <w:drawing>
        <wp:inline distT="0" distB="0" distL="0" distR="0" wp14:anchorId="2E1F60C8" wp14:editId="04D0AED4">
          <wp:extent cx="3400425" cy="428625"/>
          <wp:effectExtent l="0" t="0" r="9525" b="9525"/>
          <wp:docPr id="6" name="Imagem 6" descr="Logo IEFP Horizonta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EFP Horizonta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F0" w:rsidRDefault="00105AF0" w:rsidP="00C739E5">
    <w:r>
      <w:rPr>
        <w:noProof/>
      </w:rPr>
      <w:drawing>
        <wp:inline distT="0" distB="0" distL="0" distR="0" wp14:anchorId="704D327A" wp14:editId="5C965CF1">
          <wp:extent cx="3400425" cy="428625"/>
          <wp:effectExtent l="0" t="0" r="9525" b="9525"/>
          <wp:docPr id="1" name="Imagem 1" descr="Logo IEFP Horizonta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EFP Horizonta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5AF0" w:rsidRDefault="00105AF0" w:rsidP="00C739E5"/>
  <w:p w:rsidR="00105AF0" w:rsidRPr="00437C89" w:rsidRDefault="00105AF0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002B"/>
    <w:multiLevelType w:val="hybridMultilevel"/>
    <w:tmpl w:val="E3863126"/>
    <w:lvl w:ilvl="0" w:tplc="4B70752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669E9"/>
    <w:multiLevelType w:val="hybridMultilevel"/>
    <w:tmpl w:val="AB0C9F72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D6687"/>
    <w:multiLevelType w:val="hybridMultilevel"/>
    <w:tmpl w:val="7A3EFF90"/>
    <w:lvl w:ilvl="0" w:tplc="DEC4A16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02A54"/>
    <w:multiLevelType w:val="hybridMultilevel"/>
    <w:tmpl w:val="B22601AC"/>
    <w:lvl w:ilvl="0" w:tplc="8B583D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0326"/>
    <w:multiLevelType w:val="hybridMultilevel"/>
    <w:tmpl w:val="BC1866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C294D"/>
    <w:multiLevelType w:val="hybridMultilevel"/>
    <w:tmpl w:val="5A8E7EEC"/>
    <w:lvl w:ilvl="0" w:tplc="B9CC4926">
      <w:start w:val="1"/>
      <w:numFmt w:val="bullet"/>
      <w:lvlText w:val="-"/>
      <w:lvlJc w:val="left"/>
      <w:pPr>
        <w:ind w:left="1984" w:hanging="360"/>
      </w:pPr>
      <w:rPr>
        <w:rFonts w:ascii="Tahoma" w:hAnsi="Tahoma" w:hint="default"/>
      </w:rPr>
    </w:lvl>
    <w:lvl w:ilvl="1" w:tplc="0816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6">
    <w:nsid w:val="27B61B03"/>
    <w:multiLevelType w:val="hybridMultilevel"/>
    <w:tmpl w:val="63D693E0"/>
    <w:lvl w:ilvl="0" w:tplc="8B06F5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943634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874370B"/>
    <w:multiLevelType w:val="hybridMultilevel"/>
    <w:tmpl w:val="E4066352"/>
    <w:lvl w:ilvl="0" w:tplc="79C4E2B6">
      <w:start w:val="1"/>
      <w:numFmt w:val="decimal"/>
      <w:lvlText w:val="6.%1 -"/>
      <w:lvlJc w:val="left"/>
      <w:pPr>
        <w:ind w:left="1077" w:hanging="360"/>
      </w:pPr>
      <w:rPr>
        <w:rFonts w:hint="default"/>
        <w:b/>
        <w:color w:val="auto"/>
        <w:sz w:val="22"/>
        <w:szCs w:val="22"/>
        <w14:shadow w14:blurRad="60007" w14:dist="200025" w14:dir="15000000" w14:sx="100000" w14:sy="30000" w14:kx="-1800000" w14:ky="0" w14:algn="bl">
          <w14:srgbClr w14:val="000000">
            <w14:alpha w14:val="68000"/>
          </w14:srgbClr>
        </w14:shadow>
      </w:rPr>
    </w:lvl>
    <w:lvl w:ilvl="1" w:tplc="08160019" w:tentative="1">
      <w:start w:val="1"/>
      <w:numFmt w:val="lowerLetter"/>
      <w:lvlText w:val="%2."/>
      <w:lvlJc w:val="left"/>
      <w:pPr>
        <w:ind w:left="1797" w:hanging="360"/>
      </w:pPr>
    </w:lvl>
    <w:lvl w:ilvl="2" w:tplc="0816001B" w:tentative="1">
      <w:start w:val="1"/>
      <w:numFmt w:val="lowerRoman"/>
      <w:lvlText w:val="%3."/>
      <w:lvlJc w:val="right"/>
      <w:pPr>
        <w:ind w:left="2517" w:hanging="180"/>
      </w:pPr>
    </w:lvl>
    <w:lvl w:ilvl="3" w:tplc="0816000F" w:tentative="1">
      <w:start w:val="1"/>
      <w:numFmt w:val="decimal"/>
      <w:lvlText w:val="%4."/>
      <w:lvlJc w:val="left"/>
      <w:pPr>
        <w:ind w:left="3237" w:hanging="360"/>
      </w:pPr>
    </w:lvl>
    <w:lvl w:ilvl="4" w:tplc="08160019" w:tentative="1">
      <w:start w:val="1"/>
      <w:numFmt w:val="lowerLetter"/>
      <w:lvlText w:val="%5."/>
      <w:lvlJc w:val="left"/>
      <w:pPr>
        <w:ind w:left="3957" w:hanging="360"/>
      </w:pPr>
    </w:lvl>
    <w:lvl w:ilvl="5" w:tplc="0816001B" w:tentative="1">
      <w:start w:val="1"/>
      <w:numFmt w:val="lowerRoman"/>
      <w:lvlText w:val="%6."/>
      <w:lvlJc w:val="right"/>
      <w:pPr>
        <w:ind w:left="4677" w:hanging="180"/>
      </w:pPr>
    </w:lvl>
    <w:lvl w:ilvl="6" w:tplc="0816000F" w:tentative="1">
      <w:start w:val="1"/>
      <w:numFmt w:val="decimal"/>
      <w:lvlText w:val="%7."/>
      <w:lvlJc w:val="left"/>
      <w:pPr>
        <w:ind w:left="5397" w:hanging="360"/>
      </w:pPr>
    </w:lvl>
    <w:lvl w:ilvl="7" w:tplc="08160019" w:tentative="1">
      <w:start w:val="1"/>
      <w:numFmt w:val="lowerLetter"/>
      <w:lvlText w:val="%8."/>
      <w:lvlJc w:val="left"/>
      <w:pPr>
        <w:ind w:left="6117" w:hanging="360"/>
      </w:pPr>
    </w:lvl>
    <w:lvl w:ilvl="8" w:tplc="08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31CA4936"/>
    <w:multiLevelType w:val="hybridMultilevel"/>
    <w:tmpl w:val="B8925B8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E44724"/>
    <w:multiLevelType w:val="hybridMultilevel"/>
    <w:tmpl w:val="0FEE770C"/>
    <w:lvl w:ilvl="0" w:tplc="A26A5B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aps w:val="0"/>
        <w:smallCaps w:val="0"/>
        <w:spacing w:val="0"/>
        <w14:shadow w14:blurRad="60007" w14:dist="200025" w14:dir="15000000" w14:sx="100000" w14:sy="30000" w14:kx="-1800000" w14:ky="0" w14:algn="bl">
          <w14:srgbClr w14:val="000000">
            <w14:alpha w14:val="68000"/>
          </w14:srgbClr>
        </w14:shadow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0A121ED"/>
    <w:multiLevelType w:val="hybridMultilevel"/>
    <w:tmpl w:val="7AB85F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B6834"/>
    <w:multiLevelType w:val="hybridMultilevel"/>
    <w:tmpl w:val="3DB2663E"/>
    <w:lvl w:ilvl="0" w:tplc="B3B80B86">
      <w:start w:val="1"/>
      <w:numFmt w:val="bullet"/>
      <w:lvlText w:val=""/>
      <w:lvlJc w:val="left"/>
      <w:pPr>
        <w:ind w:left="1071" w:hanging="360"/>
      </w:pPr>
      <w:rPr>
        <w:rFonts w:ascii="Wingdings" w:hAnsi="Wingdings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2">
    <w:nsid w:val="4BB06411"/>
    <w:multiLevelType w:val="hybridMultilevel"/>
    <w:tmpl w:val="AC2EFCC2"/>
    <w:lvl w:ilvl="0" w:tplc="4F12C9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8221E"/>
    <w:multiLevelType w:val="multilevel"/>
    <w:tmpl w:val="F7F4F000"/>
    <w:lvl w:ilvl="0"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onduitITC TT" w:hAnsi="ConduitITC TT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0"/>
      </w:pPr>
      <w:rPr>
        <w:rFonts w:ascii="ConduitITC TT" w:hAnsi="ConduitITC TT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48"/>
        </w:tabs>
        <w:ind w:left="1248" w:hanging="964"/>
      </w:pPr>
      <w:rPr>
        <w:rFonts w:ascii="ConduitITC TT" w:hAnsi="ConduitITC TT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134"/>
      </w:pPr>
      <w:rPr>
        <w:rFonts w:ascii="Arial (W1)" w:hAnsi="Arial (W1)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  <w:rPr>
        <w:rFonts w:cs="Times New Roman" w:hint="default"/>
      </w:rPr>
    </w:lvl>
  </w:abstractNum>
  <w:abstractNum w:abstractNumId="14">
    <w:nsid w:val="55864976"/>
    <w:multiLevelType w:val="hybridMultilevel"/>
    <w:tmpl w:val="24344098"/>
    <w:lvl w:ilvl="0" w:tplc="98B6295E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A65990"/>
    <w:multiLevelType w:val="hybridMultilevel"/>
    <w:tmpl w:val="07AC8B84"/>
    <w:lvl w:ilvl="0" w:tplc="41BC575E">
      <w:numFmt w:val="bullet"/>
      <w:lvlText w:val=""/>
      <w:lvlJc w:val="left"/>
      <w:pPr>
        <w:ind w:left="1074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>
    <w:nsid w:val="66EF3314"/>
    <w:multiLevelType w:val="hybridMultilevel"/>
    <w:tmpl w:val="21F8689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116F79"/>
    <w:multiLevelType w:val="hybridMultilevel"/>
    <w:tmpl w:val="A2A88B3E"/>
    <w:lvl w:ilvl="0" w:tplc="A5A06CD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71FC1"/>
    <w:multiLevelType w:val="hybridMultilevel"/>
    <w:tmpl w:val="AC68C664"/>
    <w:lvl w:ilvl="0" w:tplc="09BEF8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A05139"/>
    <w:multiLevelType w:val="hybridMultilevel"/>
    <w:tmpl w:val="97D8A896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FB1B85"/>
    <w:multiLevelType w:val="hybridMultilevel"/>
    <w:tmpl w:val="8108843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F39B0"/>
    <w:multiLevelType w:val="hybridMultilevel"/>
    <w:tmpl w:val="A2A88B3E"/>
    <w:lvl w:ilvl="0" w:tplc="A5A06CD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657377"/>
    <w:multiLevelType w:val="hybridMultilevel"/>
    <w:tmpl w:val="C8781EA6"/>
    <w:lvl w:ilvl="0" w:tplc="C576CC94">
      <w:start w:val="1"/>
      <w:numFmt w:val="decimal"/>
      <w:lvlText w:val="6.5.%1 -"/>
      <w:lvlJc w:val="left"/>
      <w:pPr>
        <w:ind w:left="1077" w:hanging="360"/>
      </w:pPr>
      <w:rPr>
        <w:rFonts w:hint="default"/>
        <w:b/>
        <w:color w:val="auto"/>
        <w:sz w:val="22"/>
        <w:szCs w:val="22"/>
        <w14:shadow w14:blurRad="60007" w14:dist="200025" w14:dir="15000000" w14:sx="100000" w14:sy="30000" w14:kx="-1800000" w14:ky="0" w14:algn="bl">
          <w14:srgbClr w14:val="000000">
            <w14:alpha w14:val="68000"/>
          </w14:srgbClr>
        </w14:shadow>
      </w:rPr>
    </w:lvl>
    <w:lvl w:ilvl="1" w:tplc="08160019" w:tentative="1">
      <w:start w:val="1"/>
      <w:numFmt w:val="lowerLetter"/>
      <w:lvlText w:val="%2."/>
      <w:lvlJc w:val="left"/>
      <w:pPr>
        <w:ind w:left="1797" w:hanging="360"/>
      </w:pPr>
    </w:lvl>
    <w:lvl w:ilvl="2" w:tplc="0816001B" w:tentative="1">
      <w:start w:val="1"/>
      <w:numFmt w:val="lowerRoman"/>
      <w:lvlText w:val="%3."/>
      <w:lvlJc w:val="right"/>
      <w:pPr>
        <w:ind w:left="2517" w:hanging="180"/>
      </w:pPr>
    </w:lvl>
    <w:lvl w:ilvl="3" w:tplc="0816000F" w:tentative="1">
      <w:start w:val="1"/>
      <w:numFmt w:val="decimal"/>
      <w:lvlText w:val="%4."/>
      <w:lvlJc w:val="left"/>
      <w:pPr>
        <w:ind w:left="3237" w:hanging="360"/>
      </w:pPr>
    </w:lvl>
    <w:lvl w:ilvl="4" w:tplc="08160019" w:tentative="1">
      <w:start w:val="1"/>
      <w:numFmt w:val="lowerLetter"/>
      <w:lvlText w:val="%5."/>
      <w:lvlJc w:val="left"/>
      <w:pPr>
        <w:ind w:left="3957" w:hanging="360"/>
      </w:pPr>
    </w:lvl>
    <w:lvl w:ilvl="5" w:tplc="0816001B" w:tentative="1">
      <w:start w:val="1"/>
      <w:numFmt w:val="lowerRoman"/>
      <w:lvlText w:val="%6."/>
      <w:lvlJc w:val="right"/>
      <w:pPr>
        <w:ind w:left="4677" w:hanging="180"/>
      </w:pPr>
    </w:lvl>
    <w:lvl w:ilvl="6" w:tplc="0816000F" w:tentative="1">
      <w:start w:val="1"/>
      <w:numFmt w:val="decimal"/>
      <w:lvlText w:val="%7."/>
      <w:lvlJc w:val="left"/>
      <w:pPr>
        <w:ind w:left="5397" w:hanging="360"/>
      </w:pPr>
    </w:lvl>
    <w:lvl w:ilvl="7" w:tplc="08160019" w:tentative="1">
      <w:start w:val="1"/>
      <w:numFmt w:val="lowerLetter"/>
      <w:lvlText w:val="%8."/>
      <w:lvlJc w:val="left"/>
      <w:pPr>
        <w:ind w:left="6117" w:hanging="360"/>
      </w:pPr>
    </w:lvl>
    <w:lvl w:ilvl="8" w:tplc="0816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2"/>
  </w:num>
  <w:num w:numId="5">
    <w:abstractNumId w:val="5"/>
  </w:num>
  <w:num w:numId="6">
    <w:abstractNumId w:val="1"/>
  </w:num>
  <w:num w:numId="7">
    <w:abstractNumId w:val="12"/>
  </w:num>
  <w:num w:numId="8">
    <w:abstractNumId w:val="13"/>
  </w:num>
  <w:num w:numId="9">
    <w:abstractNumId w:val="10"/>
  </w:num>
  <w:num w:numId="10">
    <w:abstractNumId w:val="8"/>
  </w:num>
  <w:num w:numId="11">
    <w:abstractNumId w:val="4"/>
  </w:num>
  <w:num w:numId="12">
    <w:abstractNumId w:val="6"/>
  </w:num>
  <w:num w:numId="13">
    <w:abstractNumId w:val="18"/>
  </w:num>
  <w:num w:numId="14">
    <w:abstractNumId w:val="15"/>
  </w:num>
  <w:num w:numId="15">
    <w:abstractNumId w:val="16"/>
  </w:num>
  <w:num w:numId="16">
    <w:abstractNumId w:val="3"/>
  </w:num>
  <w:num w:numId="17">
    <w:abstractNumId w:val="14"/>
  </w:num>
  <w:num w:numId="18">
    <w:abstractNumId w:val="2"/>
  </w:num>
  <w:num w:numId="19">
    <w:abstractNumId w:val="0"/>
  </w:num>
  <w:num w:numId="20">
    <w:abstractNumId w:val="17"/>
  </w:num>
  <w:num w:numId="21">
    <w:abstractNumId w:val="21"/>
  </w:num>
  <w:num w:numId="22">
    <w:abstractNumId w:val="19"/>
  </w:num>
  <w:num w:numId="23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 fillcolor="white">
      <v:fill color="white"/>
    </o:shapedefaults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8B"/>
    <w:rsid w:val="00003E26"/>
    <w:rsid w:val="00007C12"/>
    <w:rsid w:val="00012CBA"/>
    <w:rsid w:val="000158D2"/>
    <w:rsid w:val="00023235"/>
    <w:rsid w:val="00025A51"/>
    <w:rsid w:val="0002652E"/>
    <w:rsid w:val="00031CCD"/>
    <w:rsid w:val="0003270A"/>
    <w:rsid w:val="0003287E"/>
    <w:rsid w:val="00036FBB"/>
    <w:rsid w:val="000403E4"/>
    <w:rsid w:val="00041172"/>
    <w:rsid w:val="00045FFF"/>
    <w:rsid w:val="00046278"/>
    <w:rsid w:val="000476B5"/>
    <w:rsid w:val="00050ECC"/>
    <w:rsid w:val="00055203"/>
    <w:rsid w:val="00056F19"/>
    <w:rsid w:val="0006083A"/>
    <w:rsid w:val="00061102"/>
    <w:rsid w:val="0006116C"/>
    <w:rsid w:val="000674A7"/>
    <w:rsid w:val="00070290"/>
    <w:rsid w:val="00070C42"/>
    <w:rsid w:val="0007251B"/>
    <w:rsid w:val="00075294"/>
    <w:rsid w:val="00082AF7"/>
    <w:rsid w:val="00083180"/>
    <w:rsid w:val="000861FD"/>
    <w:rsid w:val="00086827"/>
    <w:rsid w:val="00094F5F"/>
    <w:rsid w:val="000967A3"/>
    <w:rsid w:val="00097CA6"/>
    <w:rsid w:val="00097CA8"/>
    <w:rsid w:val="000A1E64"/>
    <w:rsid w:val="000A2030"/>
    <w:rsid w:val="000A302B"/>
    <w:rsid w:val="000A30BA"/>
    <w:rsid w:val="000A642A"/>
    <w:rsid w:val="000A6AE8"/>
    <w:rsid w:val="000B07A7"/>
    <w:rsid w:val="000B2B35"/>
    <w:rsid w:val="000B552B"/>
    <w:rsid w:val="000B6035"/>
    <w:rsid w:val="000C092A"/>
    <w:rsid w:val="000C0AE2"/>
    <w:rsid w:val="000C4EF9"/>
    <w:rsid w:val="000C5018"/>
    <w:rsid w:val="000C5CE4"/>
    <w:rsid w:val="000C5FF5"/>
    <w:rsid w:val="000C62F3"/>
    <w:rsid w:val="000D1EFC"/>
    <w:rsid w:val="000D6D93"/>
    <w:rsid w:val="000D7673"/>
    <w:rsid w:val="000E07A6"/>
    <w:rsid w:val="000E0BB7"/>
    <w:rsid w:val="000E33D8"/>
    <w:rsid w:val="000E3B83"/>
    <w:rsid w:val="000E4E84"/>
    <w:rsid w:val="000E7721"/>
    <w:rsid w:val="000F22DB"/>
    <w:rsid w:val="001008C7"/>
    <w:rsid w:val="001041A6"/>
    <w:rsid w:val="00105AF0"/>
    <w:rsid w:val="00107626"/>
    <w:rsid w:val="00112233"/>
    <w:rsid w:val="001127B6"/>
    <w:rsid w:val="001144CC"/>
    <w:rsid w:val="001152B2"/>
    <w:rsid w:val="00116549"/>
    <w:rsid w:val="00116B64"/>
    <w:rsid w:val="001201B5"/>
    <w:rsid w:val="00120A8E"/>
    <w:rsid w:val="0012245D"/>
    <w:rsid w:val="00123CC7"/>
    <w:rsid w:val="00125CD6"/>
    <w:rsid w:val="00126705"/>
    <w:rsid w:val="00126A14"/>
    <w:rsid w:val="00126EEE"/>
    <w:rsid w:val="00130FB3"/>
    <w:rsid w:val="001340D1"/>
    <w:rsid w:val="00141813"/>
    <w:rsid w:val="00146070"/>
    <w:rsid w:val="001463D8"/>
    <w:rsid w:val="001477E9"/>
    <w:rsid w:val="00151688"/>
    <w:rsid w:val="00151BC0"/>
    <w:rsid w:val="00152EDD"/>
    <w:rsid w:val="00162CA3"/>
    <w:rsid w:val="00164E07"/>
    <w:rsid w:val="00166B5E"/>
    <w:rsid w:val="001675DB"/>
    <w:rsid w:val="0016770A"/>
    <w:rsid w:val="0017044F"/>
    <w:rsid w:val="0017257D"/>
    <w:rsid w:val="00172D02"/>
    <w:rsid w:val="001744ED"/>
    <w:rsid w:val="00175467"/>
    <w:rsid w:val="00176446"/>
    <w:rsid w:val="00176920"/>
    <w:rsid w:val="00176C6C"/>
    <w:rsid w:val="00176FD8"/>
    <w:rsid w:val="001814E5"/>
    <w:rsid w:val="00181846"/>
    <w:rsid w:val="00181ACC"/>
    <w:rsid w:val="00183A51"/>
    <w:rsid w:val="00185B0D"/>
    <w:rsid w:val="00185D1B"/>
    <w:rsid w:val="00186677"/>
    <w:rsid w:val="00186CAC"/>
    <w:rsid w:val="00187036"/>
    <w:rsid w:val="001906C3"/>
    <w:rsid w:val="001938DF"/>
    <w:rsid w:val="00195BEA"/>
    <w:rsid w:val="001A1B0E"/>
    <w:rsid w:val="001A1B64"/>
    <w:rsid w:val="001A1F41"/>
    <w:rsid w:val="001A2464"/>
    <w:rsid w:val="001A3F77"/>
    <w:rsid w:val="001A4A92"/>
    <w:rsid w:val="001A4D5F"/>
    <w:rsid w:val="001B0483"/>
    <w:rsid w:val="001B5415"/>
    <w:rsid w:val="001B668C"/>
    <w:rsid w:val="001B7F6E"/>
    <w:rsid w:val="001C02D6"/>
    <w:rsid w:val="001C0C6B"/>
    <w:rsid w:val="001C64DD"/>
    <w:rsid w:val="001C78A2"/>
    <w:rsid w:val="001D17DD"/>
    <w:rsid w:val="001D18B3"/>
    <w:rsid w:val="001D20C6"/>
    <w:rsid w:val="001D47DC"/>
    <w:rsid w:val="001D4A0C"/>
    <w:rsid w:val="001D55C6"/>
    <w:rsid w:val="001E28C8"/>
    <w:rsid w:val="001E2D5D"/>
    <w:rsid w:val="001E4452"/>
    <w:rsid w:val="001E4A7E"/>
    <w:rsid w:val="001E4AF2"/>
    <w:rsid w:val="001F1213"/>
    <w:rsid w:val="001F16F5"/>
    <w:rsid w:val="001F5357"/>
    <w:rsid w:val="001F5492"/>
    <w:rsid w:val="00202A18"/>
    <w:rsid w:val="00203607"/>
    <w:rsid w:val="0020690F"/>
    <w:rsid w:val="00207302"/>
    <w:rsid w:val="00210B46"/>
    <w:rsid w:val="00225DA3"/>
    <w:rsid w:val="00226BDB"/>
    <w:rsid w:val="00227CA1"/>
    <w:rsid w:val="002307D8"/>
    <w:rsid w:val="00230F47"/>
    <w:rsid w:val="00236CD2"/>
    <w:rsid w:val="00241C80"/>
    <w:rsid w:val="00242BA1"/>
    <w:rsid w:val="0024336D"/>
    <w:rsid w:val="00245475"/>
    <w:rsid w:val="0024696B"/>
    <w:rsid w:val="00246A55"/>
    <w:rsid w:val="00251A23"/>
    <w:rsid w:val="00252B13"/>
    <w:rsid w:val="00261578"/>
    <w:rsid w:val="002671D3"/>
    <w:rsid w:val="0027325B"/>
    <w:rsid w:val="00273FA0"/>
    <w:rsid w:val="00276452"/>
    <w:rsid w:val="00280874"/>
    <w:rsid w:val="00284DB7"/>
    <w:rsid w:val="00285746"/>
    <w:rsid w:val="00293FE3"/>
    <w:rsid w:val="00294485"/>
    <w:rsid w:val="00297522"/>
    <w:rsid w:val="002977A8"/>
    <w:rsid w:val="00297E25"/>
    <w:rsid w:val="002A1753"/>
    <w:rsid w:val="002A19DA"/>
    <w:rsid w:val="002A3017"/>
    <w:rsid w:val="002A532D"/>
    <w:rsid w:val="002C2719"/>
    <w:rsid w:val="002C3DE5"/>
    <w:rsid w:val="002C6228"/>
    <w:rsid w:val="002C66EB"/>
    <w:rsid w:val="002D145B"/>
    <w:rsid w:val="002D1463"/>
    <w:rsid w:val="002D298F"/>
    <w:rsid w:val="002D3E29"/>
    <w:rsid w:val="002F215A"/>
    <w:rsid w:val="002F2252"/>
    <w:rsid w:val="002F3AE4"/>
    <w:rsid w:val="00301D12"/>
    <w:rsid w:val="00304867"/>
    <w:rsid w:val="00305F48"/>
    <w:rsid w:val="003071E4"/>
    <w:rsid w:val="003112DA"/>
    <w:rsid w:val="00311CC7"/>
    <w:rsid w:val="00320008"/>
    <w:rsid w:val="00321ACE"/>
    <w:rsid w:val="00322E2D"/>
    <w:rsid w:val="00324814"/>
    <w:rsid w:val="00330411"/>
    <w:rsid w:val="003334E6"/>
    <w:rsid w:val="003414CF"/>
    <w:rsid w:val="00345127"/>
    <w:rsid w:val="0034522D"/>
    <w:rsid w:val="00346AE4"/>
    <w:rsid w:val="00347175"/>
    <w:rsid w:val="003475CD"/>
    <w:rsid w:val="0035487D"/>
    <w:rsid w:val="00355779"/>
    <w:rsid w:val="00355BD5"/>
    <w:rsid w:val="00355F88"/>
    <w:rsid w:val="00357856"/>
    <w:rsid w:val="0036111A"/>
    <w:rsid w:val="00361481"/>
    <w:rsid w:val="0036271D"/>
    <w:rsid w:val="00362B8C"/>
    <w:rsid w:val="00365388"/>
    <w:rsid w:val="00366508"/>
    <w:rsid w:val="003666D8"/>
    <w:rsid w:val="00371573"/>
    <w:rsid w:val="00375922"/>
    <w:rsid w:val="00376DE4"/>
    <w:rsid w:val="00377EED"/>
    <w:rsid w:val="003805BE"/>
    <w:rsid w:val="003808D2"/>
    <w:rsid w:val="00380BD0"/>
    <w:rsid w:val="00380C0A"/>
    <w:rsid w:val="00381DD7"/>
    <w:rsid w:val="00384638"/>
    <w:rsid w:val="003866BE"/>
    <w:rsid w:val="00391F3B"/>
    <w:rsid w:val="00393272"/>
    <w:rsid w:val="00393A7F"/>
    <w:rsid w:val="003957E1"/>
    <w:rsid w:val="0039586C"/>
    <w:rsid w:val="0039659B"/>
    <w:rsid w:val="003A2800"/>
    <w:rsid w:val="003A47DD"/>
    <w:rsid w:val="003B3E6A"/>
    <w:rsid w:val="003B54A4"/>
    <w:rsid w:val="003B6AC7"/>
    <w:rsid w:val="003B6CCD"/>
    <w:rsid w:val="003B7986"/>
    <w:rsid w:val="003C08F7"/>
    <w:rsid w:val="003C2268"/>
    <w:rsid w:val="003C4327"/>
    <w:rsid w:val="003C4C3D"/>
    <w:rsid w:val="003C597E"/>
    <w:rsid w:val="003C6D8F"/>
    <w:rsid w:val="003C7090"/>
    <w:rsid w:val="003D2056"/>
    <w:rsid w:val="003D2ACE"/>
    <w:rsid w:val="003D442B"/>
    <w:rsid w:val="003D473E"/>
    <w:rsid w:val="003E0432"/>
    <w:rsid w:val="003E2BCC"/>
    <w:rsid w:val="003E7AAB"/>
    <w:rsid w:val="003E7EEB"/>
    <w:rsid w:val="003F0D42"/>
    <w:rsid w:val="003F1494"/>
    <w:rsid w:val="003F3CD1"/>
    <w:rsid w:val="003F5C89"/>
    <w:rsid w:val="00403504"/>
    <w:rsid w:val="00405382"/>
    <w:rsid w:val="00410F54"/>
    <w:rsid w:val="0041201B"/>
    <w:rsid w:val="00413CDC"/>
    <w:rsid w:val="004141F3"/>
    <w:rsid w:val="004144C7"/>
    <w:rsid w:val="00415F2D"/>
    <w:rsid w:val="0042733B"/>
    <w:rsid w:val="004275DF"/>
    <w:rsid w:val="00431F48"/>
    <w:rsid w:val="004335AC"/>
    <w:rsid w:val="0043422B"/>
    <w:rsid w:val="004347A6"/>
    <w:rsid w:val="00436419"/>
    <w:rsid w:val="00436772"/>
    <w:rsid w:val="00436FDF"/>
    <w:rsid w:val="00437C89"/>
    <w:rsid w:val="00444016"/>
    <w:rsid w:val="00445D7B"/>
    <w:rsid w:val="00446F4B"/>
    <w:rsid w:val="00451A88"/>
    <w:rsid w:val="00454CA7"/>
    <w:rsid w:val="004559DC"/>
    <w:rsid w:val="00460EB5"/>
    <w:rsid w:val="00463C6D"/>
    <w:rsid w:val="00463ED2"/>
    <w:rsid w:val="004652A8"/>
    <w:rsid w:val="004713BF"/>
    <w:rsid w:val="004713FD"/>
    <w:rsid w:val="00477AC0"/>
    <w:rsid w:val="00481055"/>
    <w:rsid w:val="00482B8B"/>
    <w:rsid w:val="00483708"/>
    <w:rsid w:val="0048606C"/>
    <w:rsid w:val="00486231"/>
    <w:rsid w:val="00490571"/>
    <w:rsid w:val="0049412E"/>
    <w:rsid w:val="00496DDA"/>
    <w:rsid w:val="00496F03"/>
    <w:rsid w:val="00497D81"/>
    <w:rsid w:val="004A60B4"/>
    <w:rsid w:val="004A766D"/>
    <w:rsid w:val="004B28BC"/>
    <w:rsid w:val="004B52CD"/>
    <w:rsid w:val="004B5790"/>
    <w:rsid w:val="004B744A"/>
    <w:rsid w:val="004C04AA"/>
    <w:rsid w:val="004C4435"/>
    <w:rsid w:val="004C53DF"/>
    <w:rsid w:val="004C6B32"/>
    <w:rsid w:val="004D2552"/>
    <w:rsid w:val="004D6864"/>
    <w:rsid w:val="004E00E6"/>
    <w:rsid w:val="004E1E76"/>
    <w:rsid w:val="004E29C3"/>
    <w:rsid w:val="004E2C05"/>
    <w:rsid w:val="004E5C21"/>
    <w:rsid w:val="004E6EBD"/>
    <w:rsid w:val="004E7114"/>
    <w:rsid w:val="004E7399"/>
    <w:rsid w:val="004F2278"/>
    <w:rsid w:val="004F3E77"/>
    <w:rsid w:val="004F469A"/>
    <w:rsid w:val="004F46B7"/>
    <w:rsid w:val="004F64D0"/>
    <w:rsid w:val="004F694B"/>
    <w:rsid w:val="00501004"/>
    <w:rsid w:val="00502862"/>
    <w:rsid w:val="00505776"/>
    <w:rsid w:val="005066E2"/>
    <w:rsid w:val="00507762"/>
    <w:rsid w:val="00510CB1"/>
    <w:rsid w:val="0051355C"/>
    <w:rsid w:val="00514565"/>
    <w:rsid w:val="00521239"/>
    <w:rsid w:val="00521839"/>
    <w:rsid w:val="005226CE"/>
    <w:rsid w:val="00526F09"/>
    <w:rsid w:val="00531EB8"/>
    <w:rsid w:val="00533C19"/>
    <w:rsid w:val="005347A2"/>
    <w:rsid w:val="0053659E"/>
    <w:rsid w:val="00540833"/>
    <w:rsid w:val="0054148A"/>
    <w:rsid w:val="005423E3"/>
    <w:rsid w:val="0054240F"/>
    <w:rsid w:val="00542847"/>
    <w:rsid w:val="00542C63"/>
    <w:rsid w:val="005511AF"/>
    <w:rsid w:val="00554E9D"/>
    <w:rsid w:val="00554F50"/>
    <w:rsid w:val="005554C7"/>
    <w:rsid w:val="00557153"/>
    <w:rsid w:val="005574C9"/>
    <w:rsid w:val="005574CE"/>
    <w:rsid w:val="00557E7A"/>
    <w:rsid w:val="0056095E"/>
    <w:rsid w:val="00566D73"/>
    <w:rsid w:val="00567A60"/>
    <w:rsid w:val="00567B30"/>
    <w:rsid w:val="005721B2"/>
    <w:rsid w:val="00573918"/>
    <w:rsid w:val="00576F4B"/>
    <w:rsid w:val="0057797F"/>
    <w:rsid w:val="00580006"/>
    <w:rsid w:val="00580468"/>
    <w:rsid w:val="00582577"/>
    <w:rsid w:val="005827E6"/>
    <w:rsid w:val="005836FA"/>
    <w:rsid w:val="00586399"/>
    <w:rsid w:val="00590BDC"/>
    <w:rsid w:val="0059387F"/>
    <w:rsid w:val="00597259"/>
    <w:rsid w:val="0059731B"/>
    <w:rsid w:val="005A033E"/>
    <w:rsid w:val="005A4052"/>
    <w:rsid w:val="005A6FFA"/>
    <w:rsid w:val="005B09B0"/>
    <w:rsid w:val="005B261F"/>
    <w:rsid w:val="005B341E"/>
    <w:rsid w:val="005B4D39"/>
    <w:rsid w:val="005B582C"/>
    <w:rsid w:val="005B7E24"/>
    <w:rsid w:val="005B7EF2"/>
    <w:rsid w:val="005C0656"/>
    <w:rsid w:val="005C4EB5"/>
    <w:rsid w:val="005C534C"/>
    <w:rsid w:val="005C7015"/>
    <w:rsid w:val="005C7FF9"/>
    <w:rsid w:val="005D0DD5"/>
    <w:rsid w:val="005D13C0"/>
    <w:rsid w:val="005D2D35"/>
    <w:rsid w:val="005D3FA2"/>
    <w:rsid w:val="005D43A6"/>
    <w:rsid w:val="005D65E7"/>
    <w:rsid w:val="005D6AF9"/>
    <w:rsid w:val="005D6BDE"/>
    <w:rsid w:val="005D7AA6"/>
    <w:rsid w:val="005D7ABD"/>
    <w:rsid w:val="005E0471"/>
    <w:rsid w:val="005E29AA"/>
    <w:rsid w:val="005E3F68"/>
    <w:rsid w:val="005E4522"/>
    <w:rsid w:val="005E5F91"/>
    <w:rsid w:val="005E7EF3"/>
    <w:rsid w:val="005F03F5"/>
    <w:rsid w:val="005F0496"/>
    <w:rsid w:val="005F12A7"/>
    <w:rsid w:val="005F1400"/>
    <w:rsid w:val="005F2660"/>
    <w:rsid w:val="005F38B9"/>
    <w:rsid w:val="005F42C7"/>
    <w:rsid w:val="005F4DFE"/>
    <w:rsid w:val="005F5489"/>
    <w:rsid w:val="006018B9"/>
    <w:rsid w:val="00604036"/>
    <w:rsid w:val="00604B52"/>
    <w:rsid w:val="0060540D"/>
    <w:rsid w:val="00605717"/>
    <w:rsid w:val="00607A46"/>
    <w:rsid w:val="0061013C"/>
    <w:rsid w:val="0061137A"/>
    <w:rsid w:val="006135C7"/>
    <w:rsid w:val="00615C99"/>
    <w:rsid w:val="00620BD9"/>
    <w:rsid w:val="00623490"/>
    <w:rsid w:val="00623EDB"/>
    <w:rsid w:val="00624769"/>
    <w:rsid w:val="00624E7C"/>
    <w:rsid w:val="00625927"/>
    <w:rsid w:val="00625A5D"/>
    <w:rsid w:val="006263AA"/>
    <w:rsid w:val="00626A23"/>
    <w:rsid w:val="00637613"/>
    <w:rsid w:val="00637E14"/>
    <w:rsid w:val="00640312"/>
    <w:rsid w:val="00640607"/>
    <w:rsid w:val="00641591"/>
    <w:rsid w:val="00644EFB"/>
    <w:rsid w:val="00645958"/>
    <w:rsid w:val="006470CA"/>
    <w:rsid w:val="006474CD"/>
    <w:rsid w:val="00654E88"/>
    <w:rsid w:val="00656015"/>
    <w:rsid w:val="00660583"/>
    <w:rsid w:val="00664A93"/>
    <w:rsid w:val="006653CC"/>
    <w:rsid w:val="00665E7E"/>
    <w:rsid w:val="006719E1"/>
    <w:rsid w:val="006729FC"/>
    <w:rsid w:val="00674260"/>
    <w:rsid w:val="006745E1"/>
    <w:rsid w:val="006758DA"/>
    <w:rsid w:val="0067727D"/>
    <w:rsid w:val="00677BB5"/>
    <w:rsid w:val="0068284A"/>
    <w:rsid w:val="00682E8A"/>
    <w:rsid w:val="00683F87"/>
    <w:rsid w:val="00685149"/>
    <w:rsid w:val="006861DB"/>
    <w:rsid w:val="00690CA7"/>
    <w:rsid w:val="00690CB9"/>
    <w:rsid w:val="00690D3B"/>
    <w:rsid w:val="00695470"/>
    <w:rsid w:val="006A3BDA"/>
    <w:rsid w:val="006A5AB0"/>
    <w:rsid w:val="006A7163"/>
    <w:rsid w:val="006A7359"/>
    <w:rsid w:val="006A78B2"/>
    <w:rsid w:val="006B04AC"/>
    <w:rsid w:val="006B374D"/>
    <w:rsid w:val="006B459A"/>
    <w:rsid w:val="006C029C"/>
    <w:rsid w:val="006C0422"/>
    <w:rsid w:val="006C1D5A"/>
    <w:rsid w:val="006C5685"/>
    <w:rsid w:val="006C6EE6"/>
    <w:rsid w:val="006D256F"/>
    <w:rsid w:val="006D27A4"/>
    <w:rsid w:val="006D3C1F"/>
    <w:rsid w:val="006D6135"/>
    <w:rsid w:val="006D6776"/>
    <w:rsid w:val="006D68F1"/>
    <w:rsid w:val="006D6B3C"/>
    <w:rsid w:val="006E4DF6"/>
    <w:rsid w:val="006E5523"/>
    <w:rsid w:val="006E69A8"/>
    <w:rsid w:val="006E7231"/>
    <w:rsid w:val="006F7F53"/>
    <w:rsid w:val="00701EA0"/>
    <w:rsid w:val="0070415B"/>
    <w:rsid w:val="00704AE8"/>
    <w:rsid w:val="00706137"/>
    <w:rsid w:val="00706518"/>
    <w:rsid w:val="00706A3F"/>
    <w:rsid w:val="0071070C"/>
    <w:rsid w:val="00711DB0"/>
    <w:rsid w:val="007144DD"/>
    <w:rsid w:val="00714895"/>
    <w:rsid w:val="00716EF1"/>
    <w:rsid w:val="00717B6B"/>
    <w:rsid w:val="00721A3C"/>
    <w:rsid w:val="00722316"/>
    <w:rsid w:val="0072446A"/>
    <w:rsid w:val="007309C8"/>
    <w:rsid w:val="00732C09"/>
    <w:rsid w:val="00734158"/>
    <w:rsid w:val="00736235"/>
    <w:rsid w:val="00737A30"/>
    <w:rsid w:val="007430CC"/>
    <w:rsid w:val="00744561"/>
    <w:rsid w:val="007450CF"/>
    <w:rsid w:val="007455B6"/>
    <w:rsid w:val="00746B1D"/>
    <w:rsid w:val="0075152D"/>
    <w:rsid w:val="0075269A"/>
    <w:rsid w:val="00753D82"/>
    <w:rsid w:val="00755176"/>
    <w:rsid w:val="0075618C"/>
    <w:rsid w:val="00757371"/>
    <w:rsid w:val="00761B8E"/>
    <w:rsid w:val="00762188"/>
    <w:rsid w:val="00766032"/>
    <w:rsid w:val="00766A83"/>
    <w:rsid w:val="0077083A"/>
    <w:rsid w:val="00770F5D"/>
    <w:rsid w:val="00773BA6"/>
    <w:rsid w:val="00774DB9"/>
    <w:rsid w:val="0077636B"/>
    <w:rsid w:val="007768CC"/>
    <w:rsid w:val="00776F21"/>
    <w:rsid w:val="0077757D"/>
    <w:rsid w:val="0078119E"/>
    <w:rsid w:val="00783455"/>
    <w:rsid w:val="00783E3D"/>
    <w:rsid w:val="00785DBC"/>
    <w:rsid w:val="00790211"/>
    <w:rsid w:val="007974A4"/>
    <w:rsid w:val="007A0640"/>
    <w:rsid w:val="007A237D"/>
    <w:rsid w:val="007A544E"/>
    <w:rsid w:val="007B35E9"/>
    <w:rsid w:val="007B5056"/>
    <w:rsid w:val="007B7EE7"/>
    <w:rsid w:val="007C1F8B"/>
    <w:rsid w:val="007C2917"/>
    <w:rsid w:val="007C4EDC"/>
    <w:rsid w:val="007C69B0"/>
    <w:rsid w:val="007C6D6B"/>
    <w:rsid w:val="007D1269"/>
    <w:rsid w:val="007D1297"/>
    <w:rsid w:val="007D1D36"/>
    <w:rsid w:val="007D3A7D"/>
    <w:rsid w:val="007E13F6"/>
    <w:rsid w:val="007E23EF"/>
    <w:rsid w:val="007E3E10"/>
    <w:rsid w:val="007F06B3"/>
    <w:rsid w:val="007F3224"/>
    <w:rsid w:val="008039E0"/>
    <w:rsid w:val="008046E1"/>
    <w:rsid w:val="008069A4"/>
    <w:rsid w:val="008111A4"/>
    <w:rsid w:val="008141A1"/>
    <w:rsid w:val="00816D3A"/>
    <w:rsid w:val="008205A3"/>
    <w:rsid w:val="008215C1"/>
    <w:rsid w:val="00821D57"/>
    <w:rsid w:val="0082210A"/>
    <w:rsid w:val="0082274B"/>
    <w:rsid w:val="00822791"/>
    <w:rsid w:val="00823EE3"/>
    <w:rsid w:val="008245AB"/>
    <w:rsid w:val="00824E23"/>
    <w:rsid w:val="008266DA"/>
    <w:rsid w:val="00826EEC"/>
    <w:rsid w:val="008313BC"/>
    <w:rsid w:val="00832C01"/>
    <w:rsid w:val="00833AB3"/>
    <w:rsid w:val="00834E6E"/>
    <w:rsid w:val="0083578D"/>
    <w:rsid w:val="00836D2E"/>
    <w:rsid w:val="00842DB0"/>
    <w:rsid w:val="00846DFA"/>
    <w:rsid w:val="008472E9"/>
    <w:rsid w:val="00851680"/>
    <w:rsid w:val="00851AD0"/>
    <w:rsid w:val="00851C79"/>
    <w:rsid w:val="008526D3"/>
    <w:rsid w:val="00853608"/>
    <w:rsid w:val="00853CDE"/>
    <w:rsid w:val="008549EB"/>
    <w:rsid w:val="00862B32"/>
    <w:rsid w:val="008658A0"/>
    <w:rsid w:val="00867B07"/>
    <w:rsid w:val="00872021"/>
    <w:rsid w:val="00872ADB"/>
    <w:rsid w:val="00872E71"/>
    <w:rsid w:val="00873650"/>
    <w:rsid w:val="00873C2C"/>
    <w:rsid w:val="00873CD1"/>
    <w:rsid w:val="00874A91"/>
    <w:rsid w:val="00874ECE"/>
    <w:rsid w:val="00883D95"/>
    <w:rsid w:val="00887FF7"/>
    <w:rsid w:val="00895791"/>
    <w:rsid w:val="00895861"/>
    <w:rsid w:val="008960B3"/>
    <w:rsid w:val="008973B4"/>
    <w:rsid w:val="008A3AB8"/>
    <w:rsid w:val="008A43B0"/>
    <w:rsid w:val="008B10B0"/>
    <w:rsid w:val="008B30C7"/>
    <w:rsid w:val="008B3549"/>
    <w:rsid w:val="008B3B82"/>
    <w:rsid w:val="008B3F63"/>
    <w:rsid w:val="008B5016"/>
    <w:rsid w:val="008B679B"/>
    <w:rsid w:val="008B72FC"/>
    <w:rsid w:val="008C1B63"/>
    <w:rsid w:val="008C2FC5"/>
    <w:rsid w:val="008C4133"/>
    <w:rsid w:val="008C6C05"/>
    <w:rsid w:val="008D084A"/>
    <w:rsid w:val="008D4AA4"/>
    <w:rsid w:val="008D62A3"/>
    <w:rsid w:val="008E38EB"/>
    <w:rsid w:val="008E4ED8"/>
    <w:rsid w:val="008E5FA9"/>
    <w:rsid w:val="008F1495"/>
    <w:rsid w:val="008F193E"/>
    <w:rsid w:val="008F1F56"/>
    <w:rsid w:val="008F421E"/>
    <w:rsid w:val="008F468B"/>
    <w:rsid w:val="008F76FE"/>
    <w:rsid w:val="0090000E"/>
    <w:rsid w:val="009058AE"/>
    <w:rsid w:val="00907D2B"/>
    <w:rsid w:val="00907EF4"/>
    <w:rsid w:val="00911199"/>
    <w:rsid w:val="00911391"/>
    <w:rsid w:val="00912490"/>
    <w:rsid w:val="009128A7"/>
    <w:rsid w:val="00914F89"/>
    <w:rsid w:val="00915B06"/>
    <w:rsid w:val="00916926"/>
    <w:rsid w:val="00916C57"/>
    <w:rsid w:val="0092257D"/>
    <w:rsid w:val="0092549E"/>
    <w:rsid w:val="00925DD1"/>
    <w:rsid w:val="00926DAA"/>
    <w:rsid w:val="00926F36"/>
    <w:rsid w:val="009314D9"/>
    <w:rsid w:val="00932A79"/>
    <w:rsid w:val="00940D8D"/>
    <w:rsid w:val="00944116"/>
    <w:rsid w:val="009453C2"/>
    <w:rsid w:val="0094597E"/>
    <w:rsid w:val="00945C64"/>
    <w:rsid w:val="0095552A"/>
    <w:rsid w:val="0096184F"/>
    <w:rsid w:val="00965CA5"/>
    <w:rsid w:val="009700E8"/>
    <w:rsid w:val="009721CC"/>
    <w:rsid w:val="009803F4"/>
    <w:rsid w:val="00981155"/>
    <w:rsid w:val="0098190D"/>
    <w:rsid w:val="00982792"/>
    <w:rsid w:val="00982B02"/>
    <w:rsid w:val="00982FEB"/>
    <w:rsid w:val="0098353F"/>
    <w:rsid w:val="00987E3A"/>
    <w:rsid w:val="00991318"/>
    <w:rsid w:val="00991428"/>
    <w:rsid w:val="00991CA1"/>
    <w:rsid w:val="009963B0"/>
    <w:rsid w:val="009A09A0"/>
    <w:rsid w:val="009A0BCC"/>
    <w:rsid w:val="009A1438"/>
    <w:rsid w:val="009A3FA9"/>
    <w:rsid w:val="009B03B7"/>
    <w:rsid w:val="009B4304"/>
    <w:rsid w:val="009B45FF"/>
    <w:rsid w:val="009B64DC"/>
    <w:rsid w:val="009C05DB"/>
    <w:rsid w:val="009C2099"/>
    <w:rsid w:val="009D4006"/>
    <w:rsid w:val="009D58BA"/>
    <w:rsid w:val="009D6808"/>
    <w:rsid w:val="009E0A25"/>
    <w:rsid w:val="009E1668"/>
    <w:rsid w:val="009E2B8C"/>
    <w:rsid w:val="009E2C03"/>
    <w:rsid w:val="009E403D"/>
    <w:rsid w:val="009E598C"/>
    <w:rsid w:val="009F2B24"/>
    <w:rsid w:val="009F4345"/>
    <w:rsid w:val="009F4ACF"/>
    <w:rsid w:val="009F6945"/>
    <w:rsid w:val="009F6EB5"/>
    <w:rsid w:val="00A00312"/>
    <w:rsid w:val="00A01D1C"/>
    <w:rsid w:val="00A035C5"/>
    <w:rsid w:val="00A04E02"/>
    <w:rsid w:val="00A05617"/>
    <w:rsid w:val="00A10E72"/>
    <w:rsid w:val="00A1153F"/>
    <w:rsid w:val="00A12F56"/>
    <w:rsid w:val="00A1554A"/>
    <w:rsid w:val="00A16A2F"/>
    <w:rsid w:val="00A21197"/>
    <w:rsid w:val="00A22CC9"/>
    <w:rsid w:val="00A23F15"/>
    <w:rsid w:val="00A250FE"/>
    <w:rsid w:val="00A25B5A"/>
    <w:rsid w:val="00A26812"/>
    <w:rsid w:val="00A31F3C"/>
    <w:rsid w:val="00A3416C"/>
    <w:rsid w:val="00A34656"/>
    <w:rsid w:val="00A34E68"/>
    <w:rsid w:val="00A37438"/>
    <w:rsid w:val="00A4033B"/>
    <w:rsid w:val="00A40E13"/>
    <w:rsid w:val="00A415CD"/>
    <w:rsid w:val="00A43FD7"/>
    <w:rsid w:val="00A45295"/>
    <w:rsid w:val="00A52DF0"/>
    <w:rsid w:val="00A54076"/>
    <w:rsid w:val="00A55152"/>
    <w:rsid w:val="00A56A09"/>
    <w:rsid w:val="00A6116B"/>
    <w:rsid w:val="00A64522"/>
    <w:rsid w:val="00A65E33"/>
    <w:rsid w:val="00A668B6"/>
    <w:rsid w:val="00A67875"/>
    <w:rsid w:val="00A74BC0"/>
    <w:rsid w:val="00A74EFD"/>
    <w:rsid w:val="00A75422"/>
    <w:rsid w:val="00A75781"/>
    <w:rsid w:val="00A83119"/>
    <w:rsid w:val="00A83421"/>
    <w:rsid w:val="00A87514"/>
    <w:rsid w:val="00A879AD"/>
    <w:rsid w:val="00A90135"/>
    <w:rsid w:val="00A90B89"/>
    <w:rsid w:val="00A9479D"/>
    <w:rsid w:val="00A9675E"/>
    <w:rsid w:val="00A97DDE"/>
    <w:rsid w:val="00AA0905"/>
    <w:rsid w:val="00AA2C4F"/>
    <w:rsid w:val="00AA330A"/>
    <w:rsid w:val="00AA344A"/>
    <w:rsid w:val="00AA4E72"/>
    <w:rsid w:val="00AA6295"/>
    <w:rsid w:val="00AA7BB1"/>
    <w:rsid w:val="00AB13F0"/>
    <w:rsid w:val="00AB1AA6"/>
    <w:rsid w:val="00AB324D"/>
    <w:rsid w:val="00AB333F"/>
    <w:rsid w:val="00AB431E"/>
    <w:rsid w:val="00AB56A8"/>
    <w:rsid w:val="00AB6576"/>
    <w:rsid w:val="00AB7603"/>
    <w:rsid w:val="00AB7940"/>
    <w:rsid w:val="00AC15CC"/>
    <w:rsid w:val="00AC292C"/>
    <w:rsid w:val="00AC51F9"/>
    <w:rsid w:val="00AD0704"/>
    <w:rsid w:val="00AD128A"/>
    <w:rsid w:val="00AE0F15"/>
    <w:rsid w:val="00AE1BC9"/>
    <w:rsid w:val="00AE4036"/>
    <w:rsid w:val="00AE5496"/>
    <w:rsid w:val="00AF0DFE"/>
    <w:rsid w:val="00AF1460"/>
    <w:rsid w:val="00AF4BB4"/>
    <w:rsid w:val="00AF565B"/>
    <w:rsid w:val="00B05DCC"/>
    <w:rsid w:val="00B063D5"/>
    <w:rsid w:val="00B111DB"/>
    <w:rsid w:val="00B11693"/>
    <w:rsid w:val="00B11A76"/>
    <w:rsid w:val="00B12F58"/>
    <w:rsid w:val="00B13CBD"/>
    <w:rsid w:val="00B13F8D"/>
    <w:rsid w:val="00B155ED"/>
    <w:rsid w:val="00B16806"/>
    <w:rsid w:val="00B17A44"/>
    <w:rsid w:val="00B17F2E"/>
    <w:rsid w:val="00B23299"/>
    <w:rsid w:val="00B2396E"/>
    <w:rsid w:val="00B2492E"/>
    <w:rsid w:val="00B265BD"/>
    <w:rsid w:val="00B30869"/>
    <w:rsid w:val="00B33C68"/>
    <w:rsid w:val="00B3647B"/>
    <w:rsid w:val="00B37FA7"/>
    <w:rsid w:val="00B40B10"/>
    <w:rsid w:val="00B40CBC"/>
    <w:rsid w:val="00B42409"/>
    <w:rsid w:val="00B430D0"/>
    <w:rsid w:val="00B44603"/>
    <w:rsid w:val="00B4554D"/>
    <w:rsid w:val="00B45942"/>
    <w:rsid w:val="00B46037"/>
    <w:rsid w:val="00B46FE3"/>
    <w:rsid w:val="00B478A2"/>
    <w:rsid w:val="00B50448"/>
    <w:rsid w:val="00B572B7"/>
    <w:rsid w:val="00B6236E"/>
    <w:rsid w:val="00B6247D"/>
    <w:rsid w:val="00B63D69"/>
    <w:rsid w:val="00B66B34"/>
    <w:rsid w:val="00B7078A"/>
    <w:rsid w:val="00B70904"/>
    <w:rsid w:val="00B73472"/>
    <w:rsid w:val="00B73D17"/>
    <w:rsid w:val="00B7689B"/>
    <w:rsid w:val="00B76D16"/>
    <w:rsid w:val="00B777AE"/>
    <w:rsid w:val="00B82AA1"/>
    <w:rsid w:val="00B84B7A"/>
    <w:rsid w:val="00B865E0"/>
    <w:rsid w:val="00B87A72"/>
    <w:rsid w:val="00B92F87"/>
    <w:rsid w:val="00B940EE"/>
    <w:rsid w:val="00B94150"/>
    <w:rsid w:val="00B94837"/>
    <w:rsid w:val="00B96680"/>
    <w:rsid w:val="00B97797"/>
    <w:rsid w:val="00BA0549"/>
    <w:rsid w:val="00BA08FD"/>
    <w:rsid w:val="00BA2823"/>
    <w:rsid w:val="00BA43EB"/>
    <w:rsid w:val="00BA5886"/>
    <w:rsid w:val="00BA58E2"/>
    <w:rsid w:val="00BB1A66"/>
    <w:rsid w:val="00BB2038"/>
    <w:rsid w:val="00BB28ED"/>
    <w:rsid w:val="00BB32B7"/>
    <w:rsid w:val="00BB3608"/>
    <w:rsid w:val="00BC4B96"/>
    <w:rsid w:val="00BC6076"/>
    <w:rsid w:val="00BC7030"/>
    <w:rsid w:val="00BD15C7"/>
    <w:rsid w:val="00BD2B99"/>
    <w:rsid w:val="00BD4BFD"/>
    <w:rsid w:val="00BD7998"/>
    <w:rsid w:val="00BD7CB1"/>
    <w:rsid w:val="00BE2406"/>
    <w:rsid w:val="00BE30A4"/>
    <w:rsid w:val="00BE436E"/>
    <w:rsid w:val="00BE4F3D"/>
    <w:rsid w:val="00BE6A50"/>
    <w:rsid w:val="00BE783D"/>
    <w:rsid w:val="00BF1E82"/>
    <w:rsid w:val="00BF7A13"/>
    <w:rsid w:val="00C006E3"/>
    <w:rsid w:val="00C01668"/>
    <w:rsid w:val="00C02E39"/>
    <w:rsid w:val="00C03AF9"/>
    <w:rsid w:val="00C066F6"/>
    <w:rsid w:val="00C10D89"/>
    <w:rsid w:val="00C11F08"/>
    <w:rsid w:val="00C12ED8"/>
    <w:rsid w:val="00C15BEE"/>
    <w:rsid w:val="00C15DBA"/>
    <w:rsid w:val="00C16337"/>
    <w:rsid w:val="00C20CFF"/>
    <w:rsid w:val="00C225C9"/>
    <w:rsid w:val="00C24BD4"/>
    <w:rsid w:val="00C26A1F"/>
    <w:rsid w:val="00C2706E"/>
    <w:rsid w:val="00C27135"/>
    <w:rsid w:val="00C30D3B"/>
    <w:rsid w:val="00C31C74"/>
    <w:rsid w:val="00C34CA5"/>
    <w:rsid w:val="00C3613B"/>
    <w:rsid w:val="00C3628A"/>
    <w:rsid w:val="00C3633A"/>
    <w:rsid w:val="00C369A6"/>
    <w:rsid w:val="00C3717F"/>
    <w:rsid w:val="00C41047"/>
    <w:rsid w:val="00C45428"/>
    <w:rsid w:val="00C45EE6"/>
    <w:rsid w:val="00C46DEA"/>
    <w:rsid w:val="00C516A8"/>
    <w:rsid w:val="00C53CC5"/>
    <w:rsid w:val="00C57918"/>
    <w:rsid w:val="00C60A70"/>
    <w:rsid w:val="00C65215"/>
    <w:rsid w:val="00C712DA"/>
    <w:rsid w:val="00C730CB"/>
    <w:rsid w:val="00C739E5"/>
    <w:rsid w:val="00C754D3"/>
    <w:rsid w:val="00C85D77"/>
    <w:rsid w:val="00C9098A"/>
    <w:rsid w:val="00C90B95"/>
    <w:rsid w:val="00C9114C"/>
    <w:rsid w:val="00C913DE"/>
    <w:rsid w:val="00C935CF"/>
    <w:rsid w:val="00C95550"/>
    <w:rsid w:val="00C96472"/>
    <w:rsid w:val="00C96FD4"/>
    <w:rsid w:val="00CA00BB"/>
    <w:rsid w:val="00CA1D4F"/>
    <w:rsid w:val="00CA317E"/>
    <w:rsid w:val="00CA5894"/>
    <w:rsid w:val="00CA7285"/>
    <w:rsid w:val="00CB0635"/>
    <w:rsid w:val="00CB1799"/>
    <w:rsid w:val="00CB203A"/>
    <w:rsid w:val="00CB397A"/>
    <w:rsid w:val="00CB3A7F"/>
    <w:rsid w:val="00CB40C6"/>
    <w:rsid w:val="00CB578C"/>
    <w:rsid w:val="00CC3416"/>
    <w:rsid w:val="00CC3A45"/>
    <w:rsid w:val="00CC5E61"/>
    <w:rsid w:val="00CC6044"/>
    <w:rsid w:val="00CD1462"/>
    <w:rsid w:val="00CD22A6"/>
    <w:rsid w:val="00CD6DAE"/>
    <w:rsid w:val="00CE1763"/>
    <w:rsid w:val="00CE2089"/>
    <w:rsid w:val="00CE2B99"/>
    <w:rsid w:val="00CE4D62"/>
    <w:rsid w:val="00CF5BAB"/>
    <w:rsid w:val="00CF7E06"/>
    <w:rsid w:val="00D00A42"/>
    <w:rsid w:val="00D01517"/>
    <w:rsid w:val="00D02045"/>
    <w:rsid w:val="00D02D10"/>
    <w:rsid w:val="00D05F9E"/>
    <w:rsid w:val="00D077EF"/>
    <w:rsid w:val="00D1008D"/>
    <w:rsid w:val="00D12F97"/>
    <w:rsid w:val="00D143DA"/>
    <w:rsid w:val="00D14ACD"/>
    <w:rsid w:val="00D15A1B"/>
    <w:rsid w:val="00D16AD4"/>
    <w:rsid w:val="00D17B31"/>
    <w:rsid w:val="00D266FA"/>
    <w:rsid w:val="00D33FE4"/>
    <w:rsid w:val="00D40247"/>
    <w:rsid w:val="00D41FDD"/>
    <w:rsid w:val="00D45E90"/>
    <w:rsid w:val="00D4793A"/>
    <w:rsid w:val="00D50249"/>
    <w:rsid w:val="00D5084E"/>
    <w:rsid w:val="00D51024"/>
    <w:rsid w:val="00D53754"/>
    <w:rsid w:val="00D5515B"/>
    <w:rsid w:val="00D561AE"/>
    <w:rsid w:val="00D57134"/>
    <w:rsid w:val="00D61327"/>
    <w:rsid w:val="00D62C7B"/>
    <w:rsid w:val="00D65941"/>
    <w:rsid w:val="00D70613"/>
    <w:rsid w:val="00D71048"/>
    <w:rsid w:val="00D720AA"/>
    <w:rsid w:val="00D80D67"/>
    <w:rsid w:val="00D80FA1"/>
    <w:rsid w:val="00D8113E"/>
    <w:rsid w:val="00D81C44"/>
    <w:rsid w:val="00D82C9A"/>
    <w:rsid w:val="00D851CD"/>
    <w:rsid w:val="00D87BE3"/>
    <w:rsid w:val="00D91988"/>
    <w:rsid w:val="00D92273"/>
    <w:rsid w:val="00D945CF"/>
    <w:rsid w:val="00D978BD"/>
    <w:rsid w:val="00DA5BB8"/>
    <w:rsid w:val="00DB1BAA"/>
    <w:rsid w:val="00DB23B6"/>
    <w:rsid w:val="00DB309D"/>
    <w:rsid w:val="00DB407E"/>
    <w:rsid w:val="00DC1293"/>
    <w:rsid w:val="00DC1942"/>
    <w:rsid w:val="00DC4215"/>
    <w:rsid w:val="00DD0CB7"/>
    <w:rsid w:val="00DD0DC2"/>
    <w:rsid w:val="00DD3162"/>
    <w:rsid w:val="00DD3315"/>
    <w:rsid w:val="00DD3E16"/>
    <w:rsid w:val="00DE0D63"/>
    <w:rsid w:val="00DE1CD5"/>
    <w:rsid w:val="00DE2746"/>
    <w:rsid w:val="00DE35FE"/>
    <w:rsid w:val="00DE4C05"/>
    <w:rsid w:val="00DE5616"/>
    <w:rsid w:val="00DE741E"/>
    <w:rsid w:val="00DE78DE"/>
    <w:rsid w:val="00DF00F8"/>
    <w:rsid w:val="00DF09E4"/>
    <w:rsid w:val="00DF3FE6"/>
    <w:rsid w:val="00DF714F"/>
    <w:rsid w:val="00DF74F8"/>
    <w:rsid w:val="00E0047D"/>
    <w:rsid w:val="00E00BF2"/>
    <w:rsid w:val="00E034AC"/>
    <w:rsid w:val="00E05F29"/>
    <w:rsid w:val="00E13E28"/>
    <w:rsid w:val="00E14162"/>
    <w:rsid w:val="00E15067"/>
    <w:rsid w:val="00E1553A"/>
    <w:rsid w:val="00E156C3"/>
    <w:rsid w:val="00E26403"/>
    <w:rsid w:val="00E309E5"/>
    <w:rsid w:val="00E327EE"/>
    <w:rsid w:val="00E32EB6"/>
    <w:rsid w:val="00E3512C"/>
    <w:rsid w:val="00E3523B"/>
    <w:rsid w:val="00E36546"/>
    <w:rsid w:val="00E36A37"/>
    <w:rsid w:val="00E3728C"/>
    <w:rsid w:val="00E40D29"/>
    <w:rsid w:val="00E42968"/>
    <w:rsid w:val="00E442DB"/>
    <w:rsid w:val="00E4470E"/>
    <w:rsid w:val="00E45CCD"/>
    <w:rsid w:val="00E5024B"/>
    <w:rsid w:val="00E51044"/>
    <w:rsid w:val="00E5251D"/>
    <w:rsid w:val="00E52982"/>
    <w:rsid w:val="00E548A9"/>
    <w:rsid w:val="00E54A7C"/>
    <w:rsid w:val="00E56368"/>
    <w:rsid w:val="00E6173F"/>
    <w:rsid w:val="00E6419D"/>
    <w:rsid w:val="00E64956"/>
    <w:rsid w:val="00E65823"/>
    <w:rsid w:val="00E6660C"/>
    <w:rsid w:val="00E66F44"/>
    <w:rsid w:val="00E67AE6"/>
    <w:rsid w:val="00E7220D"/>
    <w:rsid w:val="00E72B6D"/>
    <w:rsid w:val="00E72E0C"/>
    <w:rsid w:val="00E74D74"/>
    <w:rsid w:val="00E75121"/>
    <w:rsid w:val="00E76D19"/>
    <w:rsid w:val="00E8094E"/>
    <w:rsid w:val="00E80FAE"/>
    <w:rsid w:val="00E8221A"/>
    <w:rsid w:val="00E82DA5"/>
    <w:rsid w:val="00E83F56"/>
    <w:rsid w:val="00E86A43"/>
    <w:rsid w:val="00E9027A"/>
    <w:rsid w:val="00E923B9"/>
    <w:rsid w:val="00E9779E"/>
    <w:rsid w:val="00EA1391"/>
    <w:rsid w:val="00EA1803"/>
    <w:rsid w:val="00EA18E5"/>
    <w:rsid w:val="00EA1DCD"/>
    <w:rsid w:val="00EA2FD1"/>
    <w:rsid w:val="00EA3C1F"/>
    <w:rsid w:val="00EA64CB"/>
    <w:rsid w:val="00EB3C72"/>
    <w:rsid w:val="00EB5993"/>
    <w:rsid w:val="00EB6219"/>
    <w:rsid w:val="00EB71BA"/>
    <w:rsid w:val="00EB768C"/>
    <w:rsid w:val="00EC0410"/>
    <w:rsid w:val="00EC0F4B"/>
    <w:rsid w:val="00EC161C"/>
    <w:rsid w:val="00EC3A97"/>
    <w:rsid w:val="00EC5EC8"/>
    <w:rsid w:val="00ED1B69"/>
    <w:rsid w:val="00ED1BDA"/>
    <w:rsid w:val="00ED2173"/>
    <w:rsid w:val="00ED2405"/>
    <w:rsid w:val="00ED390A"/>
    <w:rsid w:val="00ED6195"/>
    <w:rsid w:val="00EE0386"/>
    <w:rsid w:val="00EE3005"/>
    <w:rsid w:val="00EE55D6"/>
    <w:rsid w:val="00EE6AF6"/>
    <w:rsid w:val="00EF0504"/>
    <w:rsid w:val="00EF0AD4"/>
    <w:rsid w:val="00EF26AD"/>
    <w:rsid w:val="00EF3AA2"/>
    <w:rsid w:val="00EF429C"/>
    <w:rsid w:val="00EF4D1A"/>
    <w:rsid w:val="00EF56DB"/>
    <w:rsid w:val="00EF5DA0"/>
    <w:rsid w:val="00F015BD"/>
    <w:rsid w:val="00F06920"/>
    <w:rsid w:val="00F13ED3"/>
    <w:rsid w:val="00F1509A"/>
    <w:rsid w:val="00F15D5C"/>
    <w:rsid w:val="00F171B7"/>
    <w:rsid w:val="00F17B96"/>
    <w:rsid w:val="00F2069A"/>
    <w:rsid w:val="00F262B5"/>
    <w:rsid w:val="00F351AA"/>
    <w:rsid w:val="00F42245"/>
    <w:rsid w:val="00F42A7E"/>
    <w:rsid w:val="00F42C9F"/>
    <w:rsid w:val="00F45941"/>
    <w:rsid w:val="00F47276"/>
    <w:rsid w:val="00F47ADE"/>
    <w:rsid w:val="00F502FB"/>
    <w:rsid w:val="00F51EFF"/>
    <w:rsid w:val="00F5647D"/>
    <w:rsid w:val="00F614DB"/>
    <w:rsid w:val="00F62945"/>
    <w:rsid w:val="00F65528"/>
    <w:rsid w:val="00F7205E"/>
    <w:rsid w:val="00F732E4"/>
    <w:rsid w:val="00F76682"/>
    <w:rsid w:val="00F84FF4"/>
    <w:rsid w:val="00F85010"/>
    <w:rsid w:val="00F85765"/>
    <w:rsid w:val="00F858D5"/>
    <w:rsid w:val="00F86484"/>
    <w:rsid w:val="00F86DB3"/>
    <w:rsid w:val="00F95277"/>
    <w:rsid w:val="00FA063A"/>
    <w:rsid w:val="00FA3BC1"/>
    <w:rsid w:val="00FA599B"/>
    <w:rsid w:val="00FB2C3A"/>
    <w:rsid w:val="00FB5F58"/>
    <w:rsid w:val="00FC0373"/>
    <w:rsid w:val="00FC09CD"/>
    <w:rsid w:val="00FC151E"/>
    <w:rsid w:val="00FC2E1C"/>
    <w:rsid w:val="00FC3675"/>
    <w:rsid w:val="00FC3E17"/>
    <w:rsid w:val="00FC6BCF"/>
    <w:rsid w:val="00FD151F"/>
    <w:rsid w:val="00FD3A9A"/>
    <w:rsid w:val="00FD506D"/>
    <w:rsid w:val="00FE0C21"/>
    <w:rsid w:val="00FE3396"/>
    <w:rsid w:val="00FE47BF"/>
    <w:rsid w:val="00FE4EC2"/>
    <w:rsid w:val="00FE7737"/>
    <w:rsid w:val="00FF2593"/>
    <w:rsid w:val="00FF735D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37D"/>
    <w:rPr>
      <w:rFonts w:ascii="Arial" w:hAnsi="Ari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A97DD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A97DDE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A97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Tipodeletrapredefinidodopargrafo"/>
    <w:rsid w:val="00EF429C"/>
  </w:style>
  <w:style w:type="paragraph" w:styleId="Corpodetexto">
    <w:name w:val="Body Text"/>
    <w:basedOn w:val="Normal"/>
    <w:link w:val="CorpodetextoCarcter"/>
    <w:rsid w:val="0051355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New Roman" w:hAnsi="Times New Roman"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semiHidden/>
    <w:locked/>
    <w:rsid w:val="0051355C"/>
    <w:rPr>
      <w:sz w:val="24"/>
      <w:lang w:val="pt-PT" w:eastAsia="pt-PT" w:bidi="ar-SA"/>
    </w:rPr>
  </w:style>
  <w:style w:type="paragraph" w:styleId="Mapadodocumento">
    <w:name w:val="Document Map"/>
    <w:basedOn w:val="Normal"/>
    <w:semiHidden/>
    <w:rsid w:val="00FE47BF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link w:val="TextodebaloCarcter"/>
    <w:uiPriority w:val="99"/>
    <w:rsid w:val="00853CD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rsid w:val="00853CD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5552A"/>
    <w:pPr>
      <w:ind w:left="720"/>
      <w:contextualSpacing/>
      <w:jc w:val="both"/>
    </w:pPr>
  </w:style>
  <w:style w:type="paragraph" w:styleId="Textodenotaderodap">
    <w:name w:val="footnote text"/>
    <w:basedOn w:val="Normal"/>
    <w:link w:val="TextodenotaderodapCarcter"/>
    <w:rsid w:val="0095552A"/>
    <w:pPr>
      <w:ind w:left="357"/>
      <w:jc w:val="both"/>
    </w:pPr>
  </w:style>
  <w:style w:type="character" w:customStyle="1" w:styleId="TextodenotaderodapCarcter">
    <w:name w:val="Texto de nota de rodapé Carácter"/>
    <w:basedOn w:val="Tipodeletrapredefinidodopargrafo"/>
    <w:link w:val="Textodenotaderodap"/>
    <w:rsid w:val="0095552A"/>
    <w:rPr>
      <w:rFonts w:ascii="Arial" w:hAnsi="Arial"/>
    </w:rPr>
  </w:style>
  <w:style w:type="character" w:styleId="Refdenotaderodap">
    <w:name w:val="footnote reference"/>
    <w:basedOn w:val="Tipodeletrapredefinidodopargrafo"/>
    <w:rsid w:val="0095552A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C739E5"/>
  </w:style>
  <w:style w:type="table" w:customStyle="1" w:styleId="Tabelacomgrelha1">
    <w:name w:val="Tabela com grelha1"/>
    <w:basedOn w:val="Tabelanormal"/>
    <w:next w:val="Tabelacomgrelha"/>
    <w:uiPriority w:val="59"/>
    <w:rsid w:val="00C739E5"/>
    <w:pPr>
      <w:ind w:left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arcter">
    <w:name w:val="Cabeçalho Carácter"/>
    <w:basedOn w:val="Tipodeletrapredefinidodopargrafo"/>
    <w:link w:val="Cabealho"/>
    <w:uiPriority w:val="99"/>
    <w:rsid w:val="00C739E5"/>
    <w:rPr>
      <w:rFonts w:ascii="Arial" w:hAnsi="Arial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C739E5"/>
    <w:rPr>
      <w:rFonts w:ascii="Arial" w:hAnsi="Arial"/>
    </w:rPr>
  </w:style>
  <w:style w:type="paragraph" w:styleId="Textodenotadefim">
    <w:name w:val="endnote text"/>
    <w:basedOn w:val="Normal"/>
    <w:link w:val="TextodenotadefimCarcter"/>
    <w:rsid w:val="00C739E5"/>
    <w:pPr>
      <w:ind w:left="357"/>
      <w:jc w:val="both"/>
    </w:pPr>
  </w:style>
  <w:style w:type="character" w:customStyle="1" w:styleId="TextodenotadefimCarcter">
    <w:name w:val="Texto de nota de fim Carácter"/>
    <w:basedOn w:val="Tipodeletrapredefinidodopargrafo"/>
    <w:link w:val="Textodenotadefim"/>
    <w:rsid w:val="00C739E5"/>
    <w:rPr>
      <w:rFonts w:ascii="Arial" w:hAnsi="Arial"/>
    </w:rPr>
  </w:style>
  <w:style w:type="character" w:styleId="Refdenotadefim">
    <w:name w:val="endnote reference"/>
    <w:basedOn w:val="Tipodeletrapredefinidodopargrafo"/>
    <w:rsid w:val="00C739E5"/>
    <w:rPr>
      <w:vertAlign w:val="superscript"/>
    </w:rPr>
  </w:style>
  <w:style w:type="table" w:customStyle="1" w:styleId="Tabelacomgrelha2">
    <w:name w:val="Tabela com grelha2"/>
    <w:basedOn w:val="Tabelanormal"/>
    <w:next w:val="Tabelacomgrelha"/>
    <w:uiPriority w:val="59"/>
    <w:rsid w:val="005066E2"/>
    <w:pPr>
      <w:ind w:left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rsid w:val="00AE1BC9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rsid w:val="00AE1BC9"/>
    <w:rPr>
      <w:color w:val="800080" w:themeColor="followedHyperlink"/>
      <w:u w:val="single"/>
    </w:rPr>
  </w:style>
  <w:style w:type="numbering" w:customStyle="1" w:styleId="Semlista2">
    <w:name w:val="Sem lista2"/>
    <w:next w:val="Semlista"/>
    <w:uiPriority w:val="99"/>
    <w:semiHidden/>
    <w:unhideWhenUsed/>
    <w:rsid w:val="00A56A09"/>
  </w:style>
  <w:style w:type="table" w:customStyle="1" w:styleId="Tabelacomgrelha3">
    <w:name w:val="Tabela com grelha3"/>
    <w:basedOn w:val="Tabelanormal"/>
    <w:next w:val="Tabelacomgrelha"/>
    <w:uiPriority w:val="59"/>
    <w:rsid w:val="00A56A09"/>
    <w:rPr>
      <w:rFonts w:ascii="ConduitITC TT" w:eastAsiaTheme="minorHAnsi" w:hAnsi="ConduitITC TT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37D"/>
    <w:rPr>
      <w:rFonts w:ascii="Arial" w:hAnsi="Ari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A97DD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A97DDE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A97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Tipodeletrapredefinidodopargrafo"/>
    <w:rsid w:val="00EF429C"/>
  </w:style>
  <w:style w:type="paragraph" w:styleId="Corpodetexto">
    <w:name w:val="Body Text"/>
    <w:basedOn w:val="Normal"/>
    <w:link w:val="CorpodetextoCarcter"/>
    <w:rsid w:val="0051355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New Roman" w:hAnsi="Times New Roman"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semiHidden/>
    <w:locked/>
    <w:rsid w:val="0051355C"/>
    <w:rPr>
      <w:sz w:val="24"/>
      <w:lang w:val="pt-PT" w:eastAsia="pt-PT" w:bidi="ar-SA"/>
    </w:rPr>
  </w:style>
  <w:style w:type="paragraph" w:styleId="Mapadodocumento">
    <w:name w:val="Document Map"/>
    <w:basedOn w:val="Normal"/>
    <w:semiHidden/>
    <w:rsid w:val="00FE47BF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link w:val="TextodebaloCarcter"/>
    <w:uiPriority w:val="99"/>
    <w:rsid w:val="00853CD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rsid w:val="00853CD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5552A"/>
    <w:pPr>
      <w:ind w:left="720"/>
      <w:contextualSpacing/>
      <w:jc w:val="both"/>
    </w:pPr>
  </w:style>
  <w:style w:type="paragraph" w:styleId="Textodenotaderodap">
    <w:name w:val="footnote text"/>
    <w:basedOn w:val="Normal"/>
    <w:link w:val="TextodenotaderodapCarcter"/>
    <w:rsid w:val="0095552A"/>
    <w:pPr>
      <w:ind w:left="357"/>
      <w:jc w:val="both"/>
    </w:pPr>
  </w:style>
  <w:style w:type="character" w:customStyle="1" w:styleId="TextodenotaderodapCarcter">
    <w:name w:val="Texto de nota de rodapé Carácter"/>
    <w:basedOn w:val="Tipodeletrapredefinidodopargrafo"/>
    <w:link w:val="Textodenotaderodap"/>
    <w:rsid w:val="0095552A"/>
    <w:rPr>
      <w:rFonts w:ascii="Arial" w:hAnsi="Arial"/>
    </w:rPr>
  </w:style>
  <w:style w:type="character" w:styleId="Refdenotaderodap">
    <w:name w:val="footnote reference"/>
    <w:basedOn w:val="Tipodeletrapredefinidodopargrafo"/>
    <w:rsid w:val="0095552A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C739E5"/>
  </w:style>
  <w:style w:type="table" w:customStyle="1" w:styleId="Tabelacomgrelha1">
    <w:name w:val="Tabela com grelha1"/>
    <w:basedOn w:val="Tabelanormal"/>
    <w:next w:val="Tabelacomgrelha"/>
    <w:uiPriority w:val="59"/>
    <w:rsid w:val="00C739E5"/>
    <w:pPr>
      <w:ind w:left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arcter">
    <w:name w:val="Cabeçalho Carácter"/>
    <w:basedOn w:val="Tipodeletrapredefinidodopargrafo"/>
    <w:link w:val="Cabealho"/>
    <w:uiPriority w:val="99"/>
    <w:rsid w:val="00C739E5"/>
    <w:rPr>
      <w:rFonts w:ascii="Arial" w:hAnsi="Arial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C739E5"/>
    <w:rPr>
      <w:rFonts w:ascii="Arial" w:hAnsi="Arial"/>
    </w:rPr>
  </w:style>
  <w:style w:type="paragraph" w:styleId="Textodenotadefim">
    <w:name w:val="endnote text"/>
    <w:basedOn w:val="Normal"/>
    <w:link w:val="TextodenotadefimCarcter"/>
    <w:rsid w:val="00C739E5"/>
    <w:pPr>
      <w:ind w:left="357"/>
      <w:jc w:val="both"/>
    </w:pPr>
  </w:style>
  <w:style w:type="character" w:customStyle="1" w:styleId="TextodenotadefimCarcter">
    <w:name w:val="Texto de nota de fim Carácter"/>
    <w:basedOn w:val="Tipodeletrapredefinidodopargrafo"/>
    <w:link w:val="Textodenotadefim"/>
    <w:rsid w:val="00C739E5"/>
    <w:rPr>
      <w:rFonts w:ascii="Arial" w:hAnsi="Arial"/>
    </w:rPr>
  </w:style>
  <w:style w:type="character" w:styleId="Refdenotadefim">
    <w:name w:val="endnote reference"/>
    <w:basedOn w:val="Tipodeletrapredefinidodopargrafo"/>
    <w:rsid w:val="00C739E5"/>
    <w:rPr>
      <w:vertAlign w:val="superscript"/>
    </w:rPr>
  </w:style>
  <w:style w:type="table" w:customStyle="1" w:styleId="Tabelacomgrelha2">
    <w:name w:val="Tabela com grelha2"/>
    <w:basedOn w:val="Tabelanormal"/>
    <w:next w:val="Tabelacomgrelha"/>
    <w:uiPriority w:val="59"/>
    <w:rsid w:val="005066E2"/>
    <w:pPr>
      <w:ind w:left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rsid w:val="00AE1BC9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rsid w:val="00AE1BC9"/>
    <w:rPr>
      <w:color w:val="800080" w:themeColor="followedHyperlink"/>
      <w:u w:val="single"/>
    </w:rPr>
  </w:style>
  <w:style w:type="numbering" w:customStyle="1" w:styleId="Semlista2">
    <w:name w:val="Sem lista2"/>
    <w:next w:val="Semlista"/>
    <w:uiPriority w:val="99"/>
    <w:semiHidden/>
    <w:unhideWhenUsed/>
    <w:rsid w:val="00A56A09"/>
  </w:style>
  <w:style w:type="table" w:customStyle="1" w:styleId="Tabelacomgrelha3">
    <w:name w:val="Tabela com grelha3"/>
    <w:basedOn w:val="Tabelanormal"/>
    <w:next w:val="Tabelacomgrelha"/>
    <w:uiPriority w:val="59"/>
    <w:rsid w:val="00A56A09"/>
    <w:rPr>
      <w:rFonts w:ascii="ConduitITC TT" w:eastAsiaTheme="minorHAnsi" w:hAnsi="ConduitITC TT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1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6181">
              <w:marLeft w:val="0"/>
              <w:marRight w:val="0"/>
              <w:marTop w:val="30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</w:div>
            <w:div w:id="183596962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532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7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744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1667">
              <w:marLeft w:val="0"/>
              <w:marRight w:val="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talogo.anqep.gov.pt/Qualificacoes/Referenciais/1443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www.catalogo.anqep.gov.pt/Qualificacoes/Referenciais/1495" TargetMode="External"/><Relationship Id="rId42" Type="http://schemas.openxmlformats.org/officeDocument/2006/relationships/hyperlink" Target="http://www.catalogo.anqep.gov.pt/Qualificacoes/Referenciais/1438" TargetMode="External"/><Relationship Id="rId47" Type="http://schemas.openxmlformats.org/officeDocument/2006/relationships/hyperlink" Target="http://www.catalogo.anqep.gov.pt/Qualificacoes/Referenciais/1464" TargetMode="External"/><Relationship Id="rId63" Type="http://schemas.openxmlformats.org/officeDocument/2006/relationships/hyperlink" Target="http://www.catalogo.anqep.gov.pt/Qualificacoes/Referenciais/1413" TargetMode="External"/><Relationship Id="rId68" Type="http://schemas.openxmlformats.org/officeDocument/2006/relationships/hyperlink" Target="http://www.catalogo.anqep.gov.pt/Qualificacoes/Referenciais/1429" TargetMode="External"/><Relationship Id="rId84" Type="http://schemas.openxmlformats.org/officeDocument/2006/relationships/hyperlink" Target="http://www.catalogo.anqep.gov.pt/Qualificacoes/Referenciais/1445" TargetMode="External"/><Relationship Id="rId89" Type="http://schemas.openxmlformats.org/officeDocument/2006/relationships/hyperlink" Target="http://www.catalogo.anqep.gov.pt/Qualificacoes/Referenciais/1470" TargetMode="External"/><Relationship Id="rId112" Type="http://schemas.openxmlformats.org/officeDocument/2006/relationships/hyperlink" Target="http://www.catalogo.anqep.gov.pt/Qualificacoes/Referenciais/1437" TargetMode="External"/><Relationship Id="rId16" Type="http://schemas.openxmlformats.org/officeDocument/2006/relationships/hyperlink" Target="http://www.catalogo.anqep.gov.pt/Qualificacoes/Referenciais/1488" TargetMode="External"/><Relationship Id="rId107" Type="http://schemas.openxmlformats.org/officeDocument/2006/relationships/hyperlink" Target="http://www.catalogo.anqep.gov.pt/Qualificacoes/Referenciais/1509" TargetMode="External"/><Relationship Id="rId11" Type="http://schemas.openxmlformats.org/officeDocument/2006/relationships/header" Target="header1.xml"/><Relationship Id="rId24" Type="http://schemas.openxmlformats.org/officeDocument/2006/relationships/hyperlink" Target="http://www.catalogo.anqep.gov.pt/Qualificacoes/Referenciais/1516" TargetMode="External"/><Relationship Id="rId32" Type="http://schemas.openxmlformats.org/officeDocument/2006/relationships/hyperlink" Target="http://www.catalogo.anqep.gov.pt/Qualificacoes/Referenciais/1503" TargetMode="External"/><Relationship Id="rId37" Type="http://schemas.openxmlformats.org/officeDocument/2006/relationships/hyperlink" Target="http://www.catalogo.anqep.gov.pt/Qualificacoes/Referenciais/1451" TargetMode="External"/><Relationship Id="rId40" Type="http://schemas.openxmlformats.org/officeDocument/2006/relationships/hyperlink" Target="http://www.catalogo.anqep.gov.pt/Qualificacoes/Referenciais/1461" TargetMode="External"/><Relationship Id="rId45" Type="http://schemas.openxmlformats.org/officeDocument/2006/relationships/hyperlink" Target="http://www.catalogo.anqep.gov.pt/Qualificacoes/Referenciais/1416" TargetMode="External"/><Relationship Id="rId53" Type="http://schemas.openxmlformats.org/officeDocument/2006/relationships/hyperlink" Target="http://www.catalogo.anqep.gov.pt/Qualificacoes/Referenciais/1415" TargetMode="External"/><Relationship Id="rId58" Type="http://schemas.openxmlformats.org/officeDocument/2006/relationships/hyperlink" Target="http://www.catalogo.anqep.gov.pt/Qualificacoes/Referenciais/1468" TargetMode="External"/><Relationship Id="rId66" Type="http://schemas.openxmlformats.org/officeDocument/2006/relationships/hyperlink" Target="http://www.catalogo.anqep.gov.pt/Qualificacoes/Referenciais/1494" TargetMode="External"/><Relationship Id="rId74" Type="http://schemas.openxmlformats.org/officeDocument/2006/relationships/hyperlink" Target="http://www.catalogo.anqep.gov.pt/Qualificacoes/Referenciais/1453" TargetMode="External"/><Relationship Id="rId79" Type="http://schemas.openxmlformats.org/officeDocument/2006/relationships/hyperlink" Target="http://www.catalogo.anqep.gov.pt/Qualificacoes/Referenciais/1457" TargetMode="External"/><Relationship Id="rId87" Type="http://schemas.openxmlformats.org/officeDocument/2006/relationships/hyperlink" Target="http://www.catalogo.anqep.gov.pt/Qualificacoes/Referenciais/1439" TargetMode="External"/><Relationship Id="rId102" Type="http://schemas.openxmlformats.org/officeDocument/2006/relationships/hyperlink" Target="http://www.catalogo.anqep.gov.pt/Qualificacoes/Referenciais/1518" TargetMode="External"/><Relationship Id="rId110" Type="http://schemas.openxmlformats.org/officeDocument/2006/relationships/hyperlink" Target="http://www.catalogo.anqep.gov.pt/Qualificacoes/Referenciais/1478" TargetMode="External"/><Relationship Id="rId115" Type="http://schemas.openxmlformats.org/officeDocument/2006/relationships/header" Target="header3.xml"/><Relationship Id="rId5" Type="http://schemas.openxmlformats.org/officeDocument/2006/relationships/settings" Target="settings.xml"/><Relationship Id="rId61" Type="http://schemas.openxmlformats.org/officeDocument/2006/relationships/hyperlink" Target="http://www.catalogo.anqep.gov.pt/Qualificacoes/Referenciais/1466" TargetMode="External"/><Relationship Id="rId82" Type="http://schemas.openxmlformats.org/officeDocument/2006/relationships/hyperlink" Target="http://www.catalogo.anqep.gov.pt/Qualificacoes/Referenciais/1462" TargetMode="External"/><Relationship Id="rId90" Type="http://schemas.openxmlformats.org/officeDocument/2006/relationships/hyperlink" Target="http://www.catalogo.anqep.gov.pt/Qualificacoes/Referenciais/1479" TargetMode="External"/><Relationship Id="rId95" Type="http://schemas.openxmlformats.org/officeDocument/2006/relationships/hyperlink" Target="http://www.catalogo.anqep.gov.pt/Qualificacoes/Referenciais/1450" TargetMode="External"/><Relationship Id="rId19" Type="http://schemas.openxmlformats.org/officeDocument/2006/relationships/hyperlink" Target="http://www.catalogo.anqep.gov.pt/Qualificacoes/Referenciais/1434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catalogo.anqep.gov.pt/Qualificacoes/Referenciais/1430" TargetMode="External"/><Relationship Id="rId27" Type="http://schemas.openxmlformats.org/officeDocument/2006/relationships/hyperlink" Target="http://www.catalogo.anqep.gov.pt/Qualificacoes/Referenciais/1472" TargetMode="External"/><Relationship Id="rId30" Type="http://schemas.openxmlformats.org/officeDocument/2006/relationships/hyperlink" Target="http://www.catalogo.anqep.gov.pt/Qualificacoes/Referenciais/1499" TargetMode="External"/><Relationship Id="rId35" Type="http://schemas.openxmlformats.org/officeDocument/2006/relationships/hyperlink" Target="http://www.catalogo.anqep.gov.pt/Qualificacoes/Referenciais/1419" TargetMode="External"/><Relationship Id="rId43" Type="http://schemas.openxmlformats.org/officeDocument/2006/relationships/hyperlink" Target="http://www.catalogo.anqep.gov.pt/Qualificacoes/Referenciais/1424" TargetMode="External"/><Relationship Id="rId48" Type="http://schemas.openxmlformats.org/officeDocument/2006/relationships/hyperlink" Target="http://www.catalogo.anqep.gov.pt/Qualificacoes/Referenciais/1420" TargetMode="External"/><Relationship Id="rId56" Type="http://schemas.openxmlformats.org/officeDocument/2006/relationships/hyperlink" Target="http://www.catalogo.anqep.gov.pt/Qualificacoes/Referenciais/1452" TargetMode="External"/><Relationship Id="rId64" Type="http://schemas.openxmlformats.org/officeDocument/2006/relationships/hyperlink" Target="http://www.catalogo.anqep.gov.pt/Qualificacoes/Referenciais/1513" TargetMode="External"/><Relationship Id="rId69" Type="http://schemas.openxmlformats.org/officeDocument/2006/relationships/hyperlink" Target="http://www.catalogo.anqep.gov.pt/Qualificacoes/Referenciais/1449" TargetMode="External"/><Relationship Id="rId77" Type="http://schemas.openxmlformats.org/officeDocument/2006/relationships/hyperlink" Target="http://www.catalogo.anqep.gov.pt/Qualificacoes/Referenciais/1456" TargetMode="External"/><Relationship Id="rId100" Type="http://schemas.openxmlformats.org/officeDocument/2006/relationships/hyperlink" Target="http://www.catalogo.anqep.gov.pt/Qualificacoes/Referenciais/1433" TargetMode="External"/><Relationship Id="rId105" Type="http://schemas.openxmlformats.org/officeDocument/2006/relationships/hyperlink" Target="http://www.catalogo.anqep.gov.pt/Qualificacoes/Referenciais/1476" TargetMode="External"/><Relationship Id="rId113" Type="http://schemas.openxmlformats.org/officeDocument/2006/relationships/hyperlink" Target="http://www.catalogo.anqep.gov.pt/Qualificacoes/Referenciais/1422" TargetMode="External"/><Relationship Id="rId118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www.catalogo.anqep.gov.pt/Qualificacoes/Referenciais/1460" TargetMode="External"/><Relationship Id="rId72" Type="http://schemas.openxmlformats.org/officeDocument/2006/relationships/hyperlink" Target="http://www.catalogo.anqep.gov.pt/Qualificacoes/Referenciais/1459" TargetMode="External"/><Relationship Id="rId80" Type="http://schemas.openxmlformats.org/officeDocument/2006/relationships/hyperlink" Target="http://www.catalogo.anqep.gov.pt/Qualificacoes/Referenciais/1444" TargetMode="External"/><Relationship Id="rId85" Type="http://schemas.openxmlformats.org/officeDocument/2006/relationships/hyperlink" Target="http://www.catalogo.anqep.gov.pt/Qualificacoes/Referenciais/1425" TargetMode="External"/><Relationship Id="rId93" Type="http://schemas.openxmlformats.org/officeDocument/2006/relationships/hyperlink" Target="http://www.catalogo.anqep.gov.pt/Qualificacoes/Referenciais/1455" TargetMode="External"/><Relationship Id="rId98" Type="http://schemas.openxmlformats.org/officeDocument/2006/relationships/hyperlink" Target="http://www.catalogo.anqep.gov.pt/Qualificacoes/Referenciais/1436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://www.catalogo.anqep.gov.pt/Qualificacoes/Referenciais/1490" TargetMode="External"/><Relationship Id="rId25" Type="http://schemas.openxmlformats.org/officeDocument/2006/relationships/hyperlink" Target="http://www.catalogo.anqep.gov.pt/Qualificacoes/Referenciais/1504" TargetMode="External"/><Relationship Id="rId33" Type="http://schemas.openxmlformats.org/officeDocument/2006/relationships/hyperlink" Target="http://www.catalogo.anqep.gov.pt/Qualificacoes/Referenciais/1485" TargetMode="External"/><Relationship Id="rId38" Type="http://schemas.openxmlformats.org/officeDocument/2006/relationships/hyperlink" Target="http://www.catalogo.anqep.gov.pt/Qualificacoes/Referenciais/1475" TargetMode="External"/><Relationship Id="rId46" Type="http://schemas.openxmlformats.org/officeDocument/2006/relationships/hyperlink" Target="http://www.catalogo.anqep.gov.pt/Qualificacoes/Referenciais/1463" TargetMode="External"/><Relationship Id="rId59" Type="http://schemas.openxmlformats.org/officeDocument/2006/relationships/hyperlink" Target="http://www.catalogo.anqep.gov.pt/Qualificacoes/Referenciais/1467" TargetMode="External"/><Relationship Id="rId67" Type="http://schemas.openxmlformats.org/officeDocument/2006/relationships/hyperlink" Target="http://www.catalogo.anqep.gov.pt/Qualificacoes/Referenciais/1515" TargetMode="External"/><Relationship Id="rId103" Type="http://schemas.openxmlformats.org/officeDocument/2006/relationships/hyperlink" Target="http://www.catalogo.anqep.gov.pt/Qualificacoes/Referenciais/802" TargetMode="External"/><Relationship Id="rId108" Type="http://schemas.openxmlformats.org/officeDocument/2006/relationships/hyperlink" Target="http://www.catalogo.anqep.gov.pt/Qualificacoes/Referenciais/1497" TargetMode="External"/><Relationship Id="rId116" Type="http://schemas.openxmlformats.org/officeDocument/2006/relationships/footer" Target="footer3.xml"/><Relationship Id="rId20" Type="http://schemas.openxmlformats.org/officeDocument/2006/relationships/hyperlink" Target="http://www.catalogo.anqep.gov.pt/Qualificacoes/Referenciais/1435" TargetMode="External"/><Relationship Id="rId41" Type="http://schemas.openxmlformats.org/officeDocument/2006/relationships/hyperlink" Target="http://www.catalogo.anqep.gov.pt/Qualificacoes/Referenciais/1423" TargetMode="External"/><Relationship Id="rId54" Type="http://schemas.openxmlformats.org/officeDocument/2006/relationships/hyperlink" Target="http://www.catalogo.anqep.gov.pt/Qualificacoes/Referenciais/1447" TargetMode="External"/><Relationship Id="rId62" Type="http://schemas.openxmlformats.org/officeDocument/2006/relationships/hyperlink" Target="http://www.catalogo.anqep.gov.pt/Qualificacoes/Referenciais/1496" TargetMode="External"/><Relationship Id="rId70" Type="http://schemas.openxmlformats.org/officeDocument/2006/relationships/hyperlink" Target="http://www.catalogo.anqep.gov.pt/Qualificacoes/Referenciais/1493" TargetMode="External"/><Relationship Id="rId75" Type="http://schemas.openxmlformats.org/officeDocument/2006/relationships/hyperlink" Target="http://www.catalogo.anqep.gov.pt/Qualificacoes/Referenciais/1458" TargetMode="External"/><Relationship Id="rId83" Type="http://schemas.openxmlformats.org/officeDocument/2006/relationships/hyperlink" Target="http://www.catalogo.anqep.gov.pt/Qualificacoes/Referenciais/1486" TargetMode="External"/><Relationship Id="rId88" Type="http://schemas.openxmlformats.org/officeDocument/2006/relationships/hyperlink" Target="http://www.catalogo.anqep.gov.pt/Qualificacoes/Referenciais/1487" TargetMode="External"/><Relationship Id="rId91" Type="http://schemas.openxmlformats.org/officeDocument/2006/relationships/hyperlink" Target="http://www.catalogo.anqep.gov.pt/Qualificacoes/Referenciais/1471" TargetMode="External"/><Relationship Id="rId96" Type="http://schemas.openxmlformats.org/officeDocument/2006/relationships/hyperlink" Target="http://www.catalogo.anqep.gov.pt/Qualificacoes/Referenciais/1489" TargetMode="External"/><Relationship Id="rId111" Type="http://schemas.openxmlformats.org/officeDocument/2006/relationships/hyperlink" Target="http://www.catalogo.anqep.gov.pt/Qualificacoes/Referenciais/151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catalogo.anqep.gov.pt/Qualificacoes/Referenciais/815" TargetMode="External"/><Relationship Id="rId23" Type="http://schemas.openxmlformats.org/officeDocument/2006/relationships/hyperlink" Target="http://www.catalogo.anqep.gov.pt/Qualificacoes/Referenciais/1441" TargetMode="External"/><Relationship Id="rId28" Type="http://schemas.openxmlformats.org/officeDocument/2006/relationships/hyperlink" Target="http://www.catalogo.anqep.gov.pt/Qualificacoes/Referenciais/1505" TargetMode="External"/><Relationship Id="rId36" Type="http://schemas.openxmlformats.org/officeDocument/2006/relationships/hyperlink" Target="http://www.catalogo.anqep.gov.pt/Qualificacoes/Referenciais/1428" TargetMode="External"/><Relationship Id="rId49" Type="http://schemas.openxmlformats.org/officeDocument/2006/relationships/hyperlink" Target="http://www.catalogo.anqep.gov.pt/Qualificacoes/Referenciais/1440" TargetMode="External"/><Relationship Id="rId57" Type="http://schemas.openxmlformats.org/officeDocument/2006/relationships/hyperlink" Target="http://www.catalogo.anqep.gov.pt/Qualificacoes/Referenciais/1506" TargetMode="External"/><Relationship Id="rId106" Type="http://schemas.openxmlformats.org/officeDocument/2006/relationships/hyperlink" Target="http://www.catalogo.anqep.gov.pt/Qualificacoes/Referenciais/1498" TargetMode="External"/><Relationship Id="rId114" Type="http://schemas.openxmlformats.org/officeDocument/2006/relationships/hyperlink" Target="http://www.catalogo.anqep.gov.pt/Qualificacoes/Referenciais/1417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://www.catalogo.anqep.gov.pt/Qualificacoes/Referenciais/1502" TargetMode="External"/><Relationship Id="rId44" Type="http://schemas.openxmlformats.org/officeDocument/2006/relationships/hyperlink" Target="http://www.catalogo.anqep.gov.pt/Qualificacoes/Referenciais/1507" TargetMode="External"/><Relationship Id="rId52" Type="http://schemas.openxmlformats.org/officeDocument/2006/relationships/hyperlink" Target="http://www.catalogo.anqep.gov.pt/Qualificacoes/Referenciais/1426" TargetMode="External"/><Relationship Id="rId60" Type="http://schemas.openxmlformats.org/officeDocument/2006/relationships/hyperlink" Target="http://www.catalogo.anqep.gov.pt/Qualificacoes/Referenciais/1465" TargetMode="External"/><Relationship Id="rId65" Type="http://schemas.openxmlformats.org/officeDocument/2006/relationships/hyperlink" Target="http://www.catalogo.anqep.gov.pt/Qualificacoes/Referenciais/1446" TargetMode="External"/><Relationship Id="rId73" Type="http://schemas.openxmlformats.org/officeDocument/2006/relationships/hyperlink" Target="http://www.catalogo.anqep.gov.pt/Qualificacoes/Referenciais/1481" TargetMode="External"/><Relationship Id="rId78" Type="http://schemas.openxmlformats.org/officeDocument/2006/relationships/hyperlink" Target="http://www.catalogo.anqep.gov.pt/Qualificacoes/Referenciais/1236" TargetMode="External"/><Relationship Id="rId81" Type="http://schemas.openxmlformats.org/officeDocument/2006/relationships/hyperlink" Target="http://www.catalogo.anqep.gov.pt/Qualificacoes/Referenciais/1482" TargetMode="External"/><Relationship Id="rId86" Type="http://schemas.openxmlformats.org/officeDocument/2006/relationships/hyperlink" Target="http://www.catalogo.anqep.gov.pt/Qualificacoes/Referenciais/1477" TargetMode="External"/><Relationship Id="rId94" Type="http://schemas.openxmlformats.org/officeDocument/2006/relationships/hyperlink" Target="http://www.catalogo.anqep.gov.pt/Qualificacoes/Referenciais/1517" TargetMode="External"/><Relationship Id="rId99" Type="http://schemas.openxmlformats.org/officeDocument/2006/relationships/hyperlink" Target="http://www.catalogo.anqep.gov.pt/Qualificacoes/Referenciais/1448" TargetMode="External"/><Relationship Id="rId101" Type="http://schemas.openxmlformats.org/officeDocument/2006/relationships/hyperlink" Target="http://www.catalogo.anqep.gov.pt/Qualificacoes/Referenciais/15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http://www.catalogo.anqep.gov.pt/Qualificacoes/Referenciais/1431" TargetMode="External"/><Relationship Id="rId39" Type="http://schemas.openxmlformats.org/officeDocument/2006/relationships/hyperlink" Target="http://www.catalogo.anqep.gov.pt/Qualificacoes/Referenciais/1474" TargetMode="External"/><Relationship Id="rId109" Type="http://schemas.openxmlformats.org/officeDocument/2006/relationships/hyperlink" Target="http://www.catalogo.anqep.gov.pt/Qualificacoes/Referenciais/1483" TargetMode="External"/><Relationship Id="rId34" Type="http://schemas.openxmlformats.org/officeDocument/2006/relationships/hyperlink" Target="http://www.catalogo.anqep.gov.pt/Qualificacoes/Referenciais/1418" TargetMode="External"/><Relationship Id="rId50" Type="http://schemas.openxmlformats.org/officeDocument/2006/relationships/hyperlink" Target="http://www.catalogo.anqep.gov.pt/Qualificacoes/Referenciais/1484" TargetMode="External"/><Relationship Id="rId55" Type="http://schemas.openxmlformats.org/officeDocument/2006/relationships/hyperlink" Target="http://www.catalogo.anqep.gov.pt/Qualificacoes/Referenciais/1432" TargetMode="External"/><Relationship Id="rId76" Type="http://schemas.openxmlformats.org/officeDocument/2006/relationships/hyperlink" Target="http://www.catalogo.anqep.gov.pt/Qualificacoes/Referenciais/1235" TargetMode="External"/><Relationship Id="rId97" Type="http://schemas.openxmlformats.org/officeDocument/2006/relationships/hyperlink" Target="http://www.catalogo.anqep.gov.pt/Qualificacoes/Referenciais/1442" TargetMode="External"/><Relationship Id="rId104" Type="http://schemas.openxmlformats.org/officeDocument/2006/relationships/hyperlink" Target="http://www.catalogo.anqep.gov.pt/Qualificacoes/Referenciais/1480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catalogo.anqep.gov.pt/Qualificacoes/Referenciais/1508" TargetMode="External"/><Relationship Id="rId92" Type="http://schemas.openxmlformats.org/officeDocument/2006/relationships/hyperlink" Target="http://www.catalogo.anqep.gov.pt/Qualificacoes/Referenciais/142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atalogo.anqep.gov.pt/Qualificacoes/Referenciais/15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us%20Documentos\DIVERSOS\Modelos%20de%20documentos\Modelo%20de%20OT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36EEB-88F4-43BD-84AC-2865381E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OT</Template>
  <TotalTime>360</TotalTime>
  <Pages>27</Pages>
  <Words>12620</Words>
  <Characters>68226</Characters>
  <Application>Microsoft Office Word</Application>
  <DocSecurity>0</DocSecurity>
  <Lines>568</Lines>
  <Paragraphs>161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VIDA ATIVA</vt:lpstr>
    </vt:vector>
  </TitlesOfParts>
  <Company>IEFP</Company>
  <LinksUpToDate>false</LinksUpToDate>
  <CharactersWithSpaces>80685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VIDA ATIVA</dc:title>
  <dc:creator>DFP | FP-OF</dc:creator>
  <cp:lastModifiedBy>Olívia Matos</cp:lastModifiedBy>
  <cp:revision>192</cp:revision>
  <cp:lastPrinted>2014-09-19T12:57:00Z</cp:lastPrinted>
  <dcterms:created xsi:type="dcterms:W3CDTF">2014-09-23T08:15:00Z</dcterms:created>
  <dcterms:modified xsi:type="dcterms:W3CDTF">2014-10-06T09:30:00Z</dcterms:modified>
</cp:coreProperties>
</file>