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F3C0" w14:textId="77777777" w:rsidR="00F33618" w:rsidRDefault="00F33618">
      <w:pPr>
        <w:rPr>
          <w:rFonts w:cs="Calibri"/>
          <w:b/>
          <w:sz w:val="2"/>
          <w:szCs w:val="2"/>
        </w:rPr>
      </w:pPr>
    </w:p>
    <w:p w14:paraId="7574F340" w14:textId="77777777" w:rsidR="00F33618" w:rsidRDefault="004D3F9C">
      <w:pPr>
        <w:shd w:val="clear" w:color="auto" w:fill="D9D9D9"/>
        <w:spacing w:before="240" w:after="24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curso de aprendizagem</w:t>
      </w: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839"/>
        <w:gridCol w:w="1271"/>
        <w:gridCol w:w="3969"/>
      </w:tblGrid>
      <w:tr w:rsidR="00F33618" w14:paraId="225FE83A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CAAC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Saída Profissional</w:t>
            </w:r>
          </w:p>
          <w:p w14:paraId="26FFFC08" w14:textId="77777777" w:rsidR="00F33618" w:rsidRDefault="00F33618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86B0" w14:textId="77777777" w:rsidR="00F33618" w:rsidRDefault="004D3F9C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(designação, e identificação do período de formação, quando se trate dos cursos de Aprendizagem)</w:t>
            </w:r>
          </w:p>
        </w:tc>
      </w:tr>
      <w:tr w:rsidR="00F33618" w14:paraId="61033DAC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CE30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Código Financeiro</w:t>
            </w:r>
          </w:p>
        </w:tc>
        <w:tc>
          <w:tcPr>
            <w:tcW w:w="283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EE78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1BB4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Datas de início e fim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A560" w14:textId="77777777" w:rsidR="00F33618" w:rsidRDefault="004D3F9C">
            <w:pPr>
              <w:rPr>
                <w:rFonts w:cs="Calibri"/>
                <w:bCs/>
                <w:sz w:val="18"/>
                <w:szCs w:val="18"/>
              </w:rPr>
            </w:pPr>
            <w:proofErr w:type="spellStart"/>
            <w:r>
              <w:rPr>
                <w:rFonts w:cs="Calibri"/>
                <w:bCs/>
                <w:sz w:val="18"/>
                <w:szCs w:val="18"/>
              </w:rPr>
              <w:t>aaaa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– mm –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       a      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aaaa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– mm – </w:t>
            </w:r>
            <w:proofErr w:type="spellStart"/>
            <w:r>
              <w:rPr>
                <w:rFonts w:cs="Calibri"/>
                <w:bCs/>
                <w:sz w:val="18"/>
                <w:szCs w:val="18"/>
              </w:rPr>
              <w:t>dd</w:t>
            </w:r>
            <w:proofErr w:type="spellEnd"/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      </w:t>
            </w:r>
          </w:p>
        </w:tc>
      </w:tr>
    </w:tbl>
    <w:p w14:paraId="5461DB9B" w14:textId="77777777" w:rsidR="00F33618" w:rsidRDefault="00F33618">
      <w:pPr>
        <w:rPr>
          <w:rFonts w:cs="Calibri"/>
          <w:b/>
          <w:sz w:val="18"/>
          <w:szCs w:val="18"/>
        </w:rPr>
      </w:pPr>
    </w:p>
    <w:p w14:paraId="4932A745" w14:textId="77777777" w:rsidR="00F33618" w:rsidRDefault="004D3F9C">
      <w:pPr>
        <w:shd w:val="clear" w:color="auto" w:fill="D9D9D9"/>
        <w:spacing w:before="240" w:after="24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Entidade formadora</w:t>
      </w: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567"/>
        <w:gridCol w:w="2272"/>
        <w:gridCol w:w="1098"/>
        <w:gridCol w:w="4142"/>
      </w:tblGrid>
      <w:tr w:rsidR="00F33618" w14:paraId="4957567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D35D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73B2" w14:textId="77777777" w:rsidR="00F33618" w:rsidRDefault="00F3361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06145C4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1004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Contactos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4709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</w:p>
        </w:tc>
        <w:tc>
          <w:tcPr>
            <w:tcW w:w="22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1F73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704B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41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CE47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57B77515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D0A6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Responsável Pedagógico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627F" w14:textId="77777777" w:rsidR="00F33618" w:rsidRDefault="004D3F9C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(nome)</w:t>
            </w:r>
          </w:p>
        </w:tc>
      </w:tr>
      <w:tr w:rsidR="00F33618" w14:paraId="36E6357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8364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Contactos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6838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</w:p>
        </w:tc>
        <w:tc>
          <w:tcPr>
            <w:tcW w:w="22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24D5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B5DB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41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4810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89D59FD" w14:textId="77777777" w:rsidR="00F33618" w:rsidRDefault="004D3F9C">
      <w:pPr>
        <w:shd w:val="clear" w:color="auto" w:fill="D9D9D9"/>
        <w:spacing w:before="240" w:after="24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Entidade de apoio à alternância</w:t>
      </w: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567"/>
        <w:gridCol w:w="2272"/>
        <w:gridCol w:w="1098"/>
        <w:gridCol w:w="4142"/>
      </w:tblGrid>
      <w:tr w:rsidR="00F33618" w14:paraId="3D8F75D0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1741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D203" w14:textId="77777777" w:rsidR="00F33618" w:rsidRDefault="00F3361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694C6137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734B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Contactos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F012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</w:p>
        </w:tc>
        <w:tc>
          <w:tcPr>
            <w:tcW w:w="22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A4A1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6FE8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41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F2B1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42134CC1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70EB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Setor de Atividade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BD78" w14:textId="77777777" w:rsidR="00F33618" w:rsidRDefault="00F3361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A2EB57C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6FBC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Morada/ Localidade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8785" w14:textId="77777777" w:rsidR="00F33618" w:rsidRDefault="00F3361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616D0362" w14:textId="77777777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2A6C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bookmarkStart w:id="0" w:name="_Hlk79570780"/>
            <w:r>
              <w:rPr>
                <w:rFonts w:cs="Calibri"/>
                <w:b/>
                <w:bCs/>
                <w:sz w:val="18"/>
                <w:szCs w:val="18"/>
              </w:rPr>
              <w:t>Tutor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2994" w14:textId="77777777" w:rsidR="00F33618" w:rsidRDefault="004D3F9C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(nome)</w:t>
            </w:r>
          </w:p>
        </w:tc>
      </w:tr>
      <w:tr w:rsidR="00F33618" w14:paraId="48DF425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A0AB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Contactos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8056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</w:p>
        </w:tc>
        <w:tc>
          <w:tcPr>
            <w:tcW w:w="22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3046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966A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41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480F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bookmarkEnd w:id="0"/>
    <w:p w14:paraId="3800C3BF" w14:textId="77777777" w:rsidR="00F33618" w:rsidRDefault="004D3F9C">
      <w:pPr>
        <w:shd w:val="clear" w:color="auto" w:fill="D9D9D9"/>
        <w:spacing w:before="240" w:after="240" w:line="36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Formando/a</w:t>
      </w: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567"/>
        <w:gridCol w:w="2272"/>
        <w:gridCol w:w="1098"/>
        <w:gridCol w:w="4142"/>
      </w:tblGrid>
      <w:tr w:rsidR="00F33618" w14:paraId="0CE9294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3C73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Formando/a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B4E3" w14:textId="77777777" w:rsidR="00F33618" w:rsidRDefault="004D3F9C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(nome)</w:t>
            </w:r>
          </w:p>
        </w:tc>
      </w:tr>
      <w:tr w:rsidR="00F33618" w14:paraId="79ED2E4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6733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Contactos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0AA2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</w:p>
        </w:tc>
        <w:tc>
          <w:tcPr>
            <w:tcW w:w="22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D366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D523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41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5478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1B15137E" w14:textId="77777777" w:rsidR="00F33618" w:rsidRDefault="00F33618">
      <w:pPr>
        <w:rPr>
          <w:bCs/>
          <w:sz w:val="16"/>
          <w:szCs w:val="16"/>
        </w:rPr>
      </w:pPr>
    </w:p>
    <w:tbl>
      <w:tblPr>
        <w:tblW w:w="96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567"/>
        <w:gridCol w:w="2272"/>
        <w:gridCol w:w="1098"/>
        <w:gridCol w:w="4142"/>
      </w:tblGrid>
      <w:tr w:rsidR="00F33618" w14:paraId="6A1E3A8E" w14:textId="77777777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7728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Representante legal *</w:t>
            </w:r>
          </w:p>
        </w:tc>
        <w:tc>
          <w:tcPr>
            <w:tcW w:w="807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FDB8" w14:textId="77777777" w:rsidR="00F33618" w:rsidRDefault="004D3F9C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(nome)</w:t>
            </w:r>
          </w:p>
        </w:tc>
      </w:tr>
      <w:tr w:rsidR="00F33618" w14:paraId="7787B23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5B10" w14:textId="77777777" w:rsidR="00F33618" w:rsidRDefault="004D3F9C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Contactos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49DA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</w:p>
        </w:tc>
        <w:tc>
          <w:tcPr>
            <w:tcW w:w="22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369E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2025" w14:textId="77777777" w:rsidR="00F33618" w:rsidRDefault="004D3F9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41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EFA1" w14:textId="77777777" w:rsidR="00F33618" w:rsidRDefault="00F33618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2BCC5001" w14:textId="77777777" w:rsidR="00F33618" w:rsidRDefault="004D3F9C">
      <w:pPr>
        <w:sectPr w:rsidR="00F33618">
          <w:headerReference w:type="default" r:id="rId7"/>
          <w:footerReference w:type="default" r:id="rId8"/>
          <w:pgSz w:w="11906" w:h="16838"/>
          <w:pgMar w:top="479" w:right="1134" w:bottom="851" w:left="1134" w:header="709" w:footer="117" w:gutter="0"/>
          <w:cols w:space="720"/>
        </w:sectPr>
      </w:pPr>
      <w:r>
        <w:rPr>
          <w:bCs/>
          <w:sz w:val="16"/>
          <w:szCs w:val="16"/>
        </w:rPr>
        <w:t>*No caso de ser um formando(a) menor de idade</w:t>
      </w:r>
    </w:p>
    <w:p w14:paraId="58260B68" w14:textId="77777777" w:rsidR="00F33618" w:rsidRDefault="004D3F9C">
      <w:pPr>
        <w:shd w:val="clear" w:color="auto" w:fill="BFBFBF"/>
        <w:spacing w:before="240" w:after="240" w:line="360" w:lineRule="auto"/>
        <w:ind w:left="426" w:hanging="426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lastRenderedPageBreak/>
        <w:t xml:space="preserve">PLANO INDIVIDUAL DE ATIVIDADES </w:t>
      </w:r>
      <w:bookmarkStart w:id="1" w:name="_Hlk94881972"/>
      <w:r>
        <w:rPr>
          <w:rFonts w:cs="Calibri"/>
          <w:b/>
          <w:sz w:val="18"/>
          <w:szCs w:val="18"/>
        </w:rPr>
        <w:t xml:space="preserve">– </w:t>
      </w:r>
      <w:bookmarkStart w:id="2" w:name="_Hlk94882000"/>
      <w:r>
        <w:rPr>
          <w:rFonts w:cs="Calibri"/>
          <w:b/>
          <w:sz w:val="18"/>
          <w:szCs w:val="18"/>
        </w:rPr>
        <w:t xml:space="preserve">Atividades, critérios e </w:t>
      </w:r>
      <w:r>
        <w:rPr>
          <w:rFonts w:cs="Calibri"/>
          <w:b/>
          <w:sz w:val="18"/>
          <w:szCs w:val="18"/>
        </w:rPr>
        <w:t>condições de avaliação</w:t>
      </w:r>
      <w:bookmarkEnd w:id="1"/>
      <w:bookmarkEnd w:id="2"/>
    </w:p>
    <w:tbl>
      <w:tblPr>
        <w:tblW w:w="1503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551"/>
        <w:gridCol w:w="2694"/>
        <w:gridCol w:w="3827"/>
        <w:gridCol w:w="2410"/>
        <w:gridCol w:w="1559"/>
      </w:tblGrid>
      <w:tr w:rsidR="00F33618" w14:paraId="23ADEBA5" w14:textId="77777777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19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74D7" w14:textId="77777777" w:rsidR="00F33618" w:rsidRDefault="004D3F9C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Período de formação*</w:t>
            </w:r>
          </w:p>
          <w:p w14:paraId="2EDF30B3" w14:textId="77777777" w:rsidR="00F33618" w:rsidRDefault="004D3F9C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*cursos de Aprendizagem</w:t>
            </w:r>
          </w:p>
          <w:p w14:paraId="435C1FA4" w14:textId="77777777" w:rsidR="00F33618" w:rsidRDefault="00F33618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  <w:p w14:paraId="40369D89" w14:textId="77777777" w:rsidR="00F33618" w:rsidRDefault="00F33618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6B23" w14:textId="77777777" w:rsidR="00F33618" w:rsidRDefault="004D3F9C">
            <w:r>
              <w:rPr>
                <w:rFonts w:cs="Calibri"/>
                <w:bCs/>
                <w:sz w:val="18"/>
                <w:szCs w:val="18"/>
              </w:rPr>
              <w:t>(1.º ou 2.º ou 3.º período)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D370" w14:textId="77777777" w:rsidR="00F33618" w:rsidRDefault="004D3F9C">
            <w:r>
              <w:rPr>
                <w:rFonts w:cs="Calibri"/>
                <w:b/>
                <w:bCs/>
                <w:sz w:val="18"/>
                <w:szCs w:val="18"/>
              </w:rPr>
              <w:t>Data de início e fim da FCT</w:t>
            </w: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5297" w14:textId="77777777" w:rsidR="00F33618" w:rsidRDefault="004D3F9C">
            <w:r>
              <w:rPr>
                <w:rFonts w:cs="Calibri"/>
                <w:bCs/>
                <w:sz w:val="18"/>
                <w:szCs w:val="18"/>
              </w:rPr>
              <w:t xml:space="preserve">(dia-mês-ano) a  </w:t>
            </w:r>
            <w:proofErr w:type="gramStart"/>
            <w:r>
              <w:rPr>
                <w:rFonts w:cs="Calibri"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rFonts w:cs="Calibri"/>
                <w:bCs/>
                <w:sz w:val="18"/>
                <w:szCs w:val="18"/>
              </w:rPr>
              <w:t xml:space="preserve">dia-mês-ano)        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6211" w14:textId="77777777" w:rsidR="00F33618" w:rsidRDefault="004D3F9C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Duração total da FCT 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FFB7" w14:textId="77777777" w:rsidR="00F33618" w:rsidRDefault="004D3F9C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(h)</w:t>
            </w:r>
          </w:p>
        </w:tc>
      </w:tr>
    </w:tbl>
    <w:p w14:paraId="6235DC73" w14:textId="77777777" w:rsidR="00F33618" w:rsidRDefault="00F33618">
      <w:pPr>
        <w:rPr>
          <w:rFonts w:cs="Calibri"/>
          <w:b/>
          <w:sz w:val="4"/>
          <w:szCs w:val="4"/>
        </w:rPr>
      </w:pPr>
    </w:p>
    <w:tbl>
      <w:tblPr>
        <w:tblW w:w="15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60"/>
        <w:gridCol w:w="62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F33618" w14:paraId="48D3482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30" w:type="dxa"/>
            <w:gridSpan w:val="3"/>
            <w:vMerge w:val="restart"/>
            <w:tcBorders>
              <w:top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71ADE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Atividades a desenvolver  </w:t>
            </w:r>
          </w:p>
        </w:tc>
        <w:tc>
          <w:tcPr>
            <w:tcW w:w="6804" w:type="dxa"/>
            <w:gridSpan w:val="12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E907C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Meses (h)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9DD16" w14:textId="77777777" w:rsidR="00F33618" w:rsidRDefault="004D3F9C">
            <w:pPr>
              <w:spacing w:after="0"/>
              <w:jc w:val="center"/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>Total de horas</w:t>
            </w:r>
          </w:p>
        </w:tc>
      </w:tr>
      <w:tr w:rsidR="00F33618" w14:paraId="48C440C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30" w:type="dxa"/>
            <w:gridSpan w:val="3"/>
            <w:vMerge/>
            <w:tcBorders>
              <w:top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475C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76388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Jan.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22536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Fev.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4311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Mar.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B8A5C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Abr.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7EB8C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Mai.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44B13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Jun.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1035A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Jul.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594E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Ago.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0D55C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Set.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603F6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Out.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2D087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Nov.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6B4EA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Dez.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7682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5019A64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026" w:type="dxa"/>
            <w:gridSpan w:val="16"/>
            <w:tcBorders>
              <w:top w:val="dotted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6794C" w14:textId="77777777" w:rsidR="00F33618" w:rsidRDefault="004D3F9C">
            <w:pPr>
              <w:pStyle w:val="Defaul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Nota: </w:t>
            </w:r>
          </w:p>
          <w:p w14:paraId="29983260" w14:textId="77777777" w:rsidR="00F33618" w:rsidRDefault="004D3F9C">
            <w:pPr>
              <w:pStyle w:val="Defaul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 atividades deverão traduzir ações que permitam avaliar os conhecimentos (saber), as aptidões (saber-fazer) e as atitudes (</w:t>
            </w:r>
            <w:proofErr w:type="spellStart"/>
            <w:r>
              <w:rPr>
                <w:bCs/>
                <w:sz w:val="16"/>
                <w:szCs w:val="16"/>
              </w:rPr>
              <w:t>saber-ser</w:t>
            </w:r>
            <w:proofErr w:type="spellEnd"/>
            <w:r>
              <w:rPr>
                <w:bCs/>
                <w:sz w:val="16"/>
                <w:szCs w:val="16"/>
              </w:rPr>
              <w:t xml:space="preserve">), adquiridos pelo/a   formando/a, </w:t>
            </w:r>
            <w:r>
              <w:rPr>
                <w:bCs/>
                <w:sz w:val="16"/>
                <w:szCs w:val="16"/>
              </w:rPr>
              <w:t xml:space="preserve">associados à respetiva saída profissional. </w:t>
            </w:r>
          </w:p>
          <w:p w14:paraId="4ED15794" w14:textId="77777777" w:rsidR="00F33618" w:rsidRDefault="004D3F9C">
            <w:pPr>
              <w:pStyle w:val="Default"/>
              <w:jc w:val="both"/>
            </w:pPr>
            <w:r>
              <w:rPr>
                <w:bCs/>
                <w:sz w:val="16"/>
                <w:szCs w:val="16"/>
              </w:rPr>
              <w:t>As atividades devem ser redigidas utilizando verbos de ação no infinitivo.</w:t>
            </w:r>
          </w:p>
        </w:tc>
      </w:tr>
      <w:tr w:rsidR="00F33618" w14:paraId="034C8659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45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BFA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EC3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single" w:sz="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2DA9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7BC5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0993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29D6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CA09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A124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C21E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E962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254B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7E8E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010E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6812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6B25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41A9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0B8456D1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AAAFF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EC7F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B0D1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704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C80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BA0E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8175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3DCD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B0C9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F3F2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6480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7243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537B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7F46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7C35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EF6F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394CA69A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34C8A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C484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EFA6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93D6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649A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54BD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B475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083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0C23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8175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4508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2DE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B6E0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904B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5E7B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678F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1A80D66F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04560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24F2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2D4B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887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EAC0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A5E1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942A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E920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5DBF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41AA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1C1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17B0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8FCD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8299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076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9D9A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2BBABB13" w14:textId="7777777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F1B37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4045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7650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ACAA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E3D9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DC32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4FF0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837B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E133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4E7F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4FD8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DE58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A3CB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7EA7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A6A4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B6B9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73411D17" w14:textId="7777777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9C33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0114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3352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AA56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76B6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F4CB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EF89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2EF0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9A2D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9A34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A582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3A25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7878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5ED3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9A41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96CD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7D984EA2" w14:textId="77777777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5E2FC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1991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BD6E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F84C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5969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FFA7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7D97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228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EE09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AFB5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9F80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E4D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935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9951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9EE6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A89E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70AB268B" w14:textId="77777777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D8B25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FF2A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D570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F5C6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917E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82C5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959C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5D0C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83A7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6BF1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DBE7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1488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846B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D0AD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563F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A069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4508EA65" w14:textId="77777777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286F9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0EEA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F46D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C9FD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9B6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27CE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EBCD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FD89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56AE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218E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1FD6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34E0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64FA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B322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021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1027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074A5233" w14:textId="777777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50A00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D454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816E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47A5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6E36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FBBC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4238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2CDA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8459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20FC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933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47E7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4D6B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D7CB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5B98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BCD2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717470F3" w14:textId="7777777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019C3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9204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77CB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375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1EDE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16C3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1995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4F8F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F414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8C1D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269D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44C0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5955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EFA8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EEC3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97AA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2ECFDB4B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E1144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9224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445E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A4F3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DAF7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17B2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EDBA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DE7B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E508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6C7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0E84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B61E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B5A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0C69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FAA0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AD59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6B461995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C87E3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5FFC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2804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483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E20D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EDC4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5798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3A21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EC7E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746C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2142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D202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719D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096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3307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66D9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02ADC4F5" w14:textId="7777777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05506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AB69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BE95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2AB2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CF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9614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CF0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8411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737D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5734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3DAD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F033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DC5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32E5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F022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A467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241A52F4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9A54C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3A9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F858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166D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2990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4618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D56C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7AE2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099B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58D8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3F0B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5EFB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B61B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119A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0EF0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EF2E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38817B90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845" w:type="dxa"/>
            <w:tcBorders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D20DA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8.</w:t>
            </w:r>
          </w:p>
        </w:tc>
        <w:tc>
          <w:tcPr>
            <w:tcW w:w="16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2063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6311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644E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D397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17C6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DE82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052F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AF70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40E6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9621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73B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5C98A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18F9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999B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78B8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15E8FA02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8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E06E6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B794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2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761F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6392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AEFF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3F6E6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3A34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ADC5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2D1E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ACFC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2B940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994B5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AB007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FF94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BC303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4FAD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25CBCCA9" w14:textId="77777777" w:rsidR="00F33618" w:rsidRDefault="00F33618">
      <w:pPr>
        <w:rPr>
          <w:rFonts w:cs="Calibri"/>
          <w:b/>
          <w:sz w:val="4"/>
          <w:szCs w:val="4"/>
        </w:rPr>
      </w:pPr>
    </w:p>
    <w:tbl>
      <w:tblPr>
        <w:tblW w:w="1503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4790"/>
        <w:gridCol w:w="8246"/>
      </w:tblGrid>
      <w:tr w:rsidR="00F33618" w14:paraId="534F95FF" w14:textId="77777777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200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3023" w14:textId="77777777" w:rsidR="00F33618" w:rsidRDefault="004D3F9C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UFCD realizadas em FCT</w:t>
            </w:r>
          </w:p>
        </w:tc>
        <w:tc>
          <w:tcPr>
            <w:tcW w:w="4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5FCA" w14:textId="77777777" w:rsidR="00F33618" w:rsidRDefault="004D3F9C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Identificação das UFCD realizadas em FCT</w:t>
            </w:r>
          </w:p>
        </w:tc>
        <w:tc>
          <w:tcPr>
            <w:tcW w:w="82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C79D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Identificação das atividades referentes às UFCD a realizar em FCT</w:t>
            </w:r>
          </w:p>
        </w:tc>
      </w:tr>
      <w:tr w:rsidR="00F33618" w14:paraId="77A2293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00" w:type="dxa"/>
            <w:vMerge w:val="restart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27D0" w14:textId="77777777" w:rsidR="00F33618" w:rsidRDefault="004D3F9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Sim ou Não</w:t>
            </w:r>
          </w:p>
          <w:p w14:paraId="651617AC" w14:textId="77777777" w:rsidR="00F33618" w:rsidRDefault="00F33618">
            <w:pPr>
              <w:rPr>
                <w:rFonts w:cs="Calibri"/>
                <w:sz w:val="18"/>
                <w:szCs w:val="18"/>
              </w:rPr>
            </w:pPr>
          </w:p>
          <w:p w14:paraId="1B971BC5" w14:textId="77777777" w:rsidR="00F33618" w:rsidRDefault="00F33618">
            <w:pPr>
              <w:rPr>
                <w:rFonts w:cs="Calibri"/>
                <w:sz w:val="18"/>
                <w:szCs w:val="18"/>
              </w:rPr>
            </w:pPr>
          </w:p>
          <w:p w14:paraId="0F1118D4" w14:textId="77777777" w:rsidR="00F33618" w:rsidRDefault="00F3361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42B4" w14:textId="77777777" w:rsidR="00F33618" w:rsidRDefault="004D3F9C">
            <w:pPr>
              <w:pStyle w:val="PargrafodaLista"/>
              <w:numPr>
                <w:ilvl w:val="0"/>
                <w:numId w:val="25"/>
              </w:numPr>
              <w:spacing w:after="0"/>
              <w:ind w:left="184" w:hanging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– designação (h)</w:t>
            </w:r>
          </w:p>
        </w:tc>
        <w:tc>
          <w:tcPr>
            <w:tcW w:w="82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A404" w14:textId="77777777" w:rsidR="00F33618" w:rsidRDefault="00F33618">
            <w:pPr>
              <w:pStyle w:val="PargrafodaLista"/>
              <w:numPr>
                <w:ilvl w:val="0"/>
                <w:numId w:val="25"/>
              </w:numPr>
              <w:spacing w:after="0"/>
              <w:ind w:left="310" w:hanging="284"/>
              <w:rPr>
                <w:bCs/>
                <w:sz w:val="18"/>
                <w:szCs w:val="18"/>
              </w:rPr>
            </w:pPr>
          </w:p>
        </w:tc>
      </w:tr>
      <w:tr w:rsidR="00F33618" w14:paraId="3C4EF42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00" w:type="dxa"/>
            <w:vMerge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BF56" w14:textId="77777777" w:rsidR="00F33618" w:rsidRDefault="00F3361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064E" w14:textId="77777777" w:rsidR="00F33618" w:rsidRDefault="004D3F9C">
            <w:pPr>
              <w:pStyle w:val="PargrafodaLista"/>
              <w:numPr>
                <w:ilvl w:val="0"/>
                <w:numId w:val="25"/>
              </w:numPr>
              <w:spacing w:after="0"/>
              <w:ind w:left="184" w:hanging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82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C3CB" w14:textId="77777777" w:rsidR="00F33618" w:rsidRDefault="00F33618">
            <w:pPr>
              <w:pStyle w:val="PargrafodaLista"/>
              <w:numPr>
                <w:ilvl w:val="0"/>
                <w:numId w:val="25"/>
              </w:numPr>
              <w:spacing w:after="0"/>
              <w:ind w:left="310" w:hanging="284"/>
              <w:rPr>
                <w:bCs/>
                <w:sz w:val="18"/>
                <w:szCs w:val="18"/>
              </w:rPr>
            </w:pPr>
          </w:p>
        </w:tc>
      </w:tr>
      <w:tr w:rsidR="00F33618" w14:paraId="17D6727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00" w:type="dxa"/>
            <w:vMerge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3E00" w14:textId="77777777" w:rsidR="00F33618" w:rsidRDefault="00F3361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5FB1" w14:textId="77777777" w:rsidR="00F33618" w:rsidRDefault="004D3F9C">
            <w:pPr>
              <w:pStyle w:val="PargrafodaLista"/>
              <w:numPr>
                <w:ilvl w:val="0"/>
                <w:numId w:val="25"/>
              </w:numPr>
              <w:spacing w:after="0"/>
              <w:ind w:left="184" w:hanging="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 </w:t>
            </w:r>
          </w:p>
          <w:p w14:paraId="74B6CD08" w14:textId="77777777" w:rsidR="00F33618" w:rsidRDefault="00F33618"/>
        </w:tc>
        <w:tc>
          <w:tcPr>
            <w:tcW w:w="824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B3E7" w14:textId="77777777" w:rsidR="00F33618" w:rsidRDefault="00F33618">
            <w:pPr>
              <w:pStyle w:val="PargrafodaLista"/>
              <w:numPr>
                <w:ilvl w:val="0"/>
                <w:numId w:val="25"/>
              </w:numPr>
              <w:spacing w:after="0"/>
              <w:ind w:left="310" w:hanging="284"/>
              <w:rPr>
                <w:bCs/>
                <w:sz w:val="18"/>
                <w:szCs w:val="18"/>
              </w:rPr>
            </w:pPr>
          </w:p>
        </w:tc>
      </w:tr>
    </w:tbl>
    <w:p w14:paraId="18F23F5C" w14:textId="77777777" w:rsidR="00000000" w:rsidRDefault="004D3F9C">
      <w:pPr>
        <w:spacing w:after="0"/>
        <w:rPr>
          <w:vanish/>
        </w:rPr>
        <w:sectPr w:rsidR="00000000">
          <w:headerReference w:type="default" r:id="rId9"/>
          <w:footerReference w:type="default" r:id="rId10"/>
          <w:pgSz w:w="16838" w:h="11906" w:orient="landscape"/>
          <w:pgMar w:top="1134" w:right="851" w:bottom="1134" w:left="993" w:header="720" w:footer="720" w:gutter="0"/>
          <w:cols w:space="720"/>
        </w:sectPr>
      </w:pPr>
    </w:p>
    <w:tbl>
      <w:tblPr>
        <w:tblW w:w="14944" w:type="dxa"/>
        <w:tblInd w:w="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1400"/>
      </w:tblGrid>
      <w:tr w:rsidR="00F33618" w14:paraId="5567E422" w14:textId="7777777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49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57721" w14:textId="77777777" w:rsidR="00F33618" w:rsidRDefault="004D3F9C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Critérios e níveis de avaliação do desempenho do/a formando/a para cada uma das atividades definidas</w:t>
            </w:r>
          </w:p>
        </w:tc>
      </w:tr>
      <w:tr w:rsidR="00F33618" w14:paraId="3F11F7C9" w14:textId="77777777">
        <w:tblPrEx>
          <w:tblCellMar>
            <w:top w:w="0" w:type="dxa"/>
            <w:bottom w:w="0" w:type="dxa"/>
          </w:tblCellMar>
        </w:tblPrEx>
        <w:trPr>
          <w:trHeight w:val="4446"/>
        </w:trPr>
        <w:tc>
          <w:tcPr>
            <w:tcW w:w="3544" w:type="dxa"/>
            <w:tcBorders>
              <w:top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7E092" w14:textId="77777777" w:rsidR="00F33618" w:rsidRDefault="004D3F9C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Critérios de avaliação </w:t>
            </w:r>
          </w:p>
          <w:p w14:paraId="7C5EE9F2" w14:textId="77777777" w:rsidR="00F33618" w:rsidRDefault="00F33618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041EFDC" w14:textId="77777777" w:rsidR="00F33618" w:rsidRDefault="004D3F9C">
            <w:pPr>
              <w:pStyle w:val="Default"/>
              <w:jc w:val="both"/>
            </w:pPr>
            <w:r>
              <w:rPr>
                <w:b/>
                <w:sz w:val="18"/>
                <w:szCs w:val="18"/>
              </w:rPr>
              <w:t xml:space="preserve">Nota: </w:t>
            </w:r>
            <w:r>
              <w:rPr>
                <w:bCs/>
                <w:sz w:val="18"/>
                <w:szCs w:val="18"/>
              </w:rPr>
              <w:t>De entre os critérios de avaliação apresentados terão de ser sinalizados os que se consideram aplicáveis a cada uma das atividades, ou seja, poderão existir critérios que dada a natureza e especificidade das atividades não sejam passíveis de serem ob</w:t>
            </w:r>
            <w:r>
              <w:rPr>
                <w:bCs/>
                <w:sz w:val="18"/>
                <w:szCs w:val="18"/>
              </w:rPr>
              <w:t xml:space="preserve">serváveis. </w:t>
            </w:r>
          </w:p>
          <w:p w14:paraId="5C9BAA01" w14:textId="77777777" w:rsidR="00F33618" w:rsidRDefault="004D3F9C">
            <w:pPr>
              <w:pStyle w:val="Default"/>
              <w:jc w:val="both"/>
            </w:pPr>
            <w:r>
              <w:rPr>
                <w:bCs/>
                <w:sz w:val="18"/>
                <w:szCs w:val="18"/>
              </w:rPr>
              <w:t>Somente os critérios que forem considerados aplicáveis/observáveis é que deverão ser objeto de avaliação.</w:t>
            </w:r>
          </w:p>
          <w:p w14:paraId="5AD5D575" w14:textId="77777777" w:rsidR="00F33618" w:rsidRDefault="00F33618">
            <w:pPr>
              <w:pStyle w:val="Default"/>
              <w:jc w:val="both"/>
            </w:pPr>
          </w:p>
        </w:tc>
        <w:tc>
          <w:tcPr>
            <w:tcW w:w="11400" w:type="dxa"/>
            <w:tcBorders>
              <w:top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AD553" w14:textId="77777777" w:rsidR="00F33618" w:rsidRDefault="00F33618">
            <w:pPr>
              <w:pStyle w:val="Default"/>
              <w:ind w:left="720"/>
              <w:jc w:val="both"/>
              <w:rPr>
                <w:b/>
                <w:sz w:val="18"/>
                <w:szCs w:val="18"/>
              </w:rPr>
            </w:pPr>
          </w:p>
          <w:p w14:paraId="1586B99B" w14:textId="77777777" w:rsidR="00F33618" w:rsidRDefault="004D3F9C">
            <w:pPr>
              <w:pStyle w:val="Default"/>
              <w:numPr>
                <w:ilvl w:val="0"/>
                <w:numId w:val="26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Conhecimentos mobilizados/demonstrados </w:t>
            </w:r>
          </w:p>
          <w:p w14:paraId="6C8B2AB9" w14:textId="77777777" w:rsidR="00F33618" w:rsidRDefault="004D3F9C">
            <w:pPr>
              <w:pStyle w:val="Default"/>
              <w:ind w:left="720"/>
              <w:jc w:val="both"/>
            </w:pPr>
            <w:r>
              <w:rPr>
                <w:rFonts w:cs="Times New Roman"/>
                <w:bCs/>
                <w:sz w:val="18"/>
                <w:szCs w:val="18"/>
              </w:rPr>
              <w:t>Detém</w:t>
            </w:r>
            <w:r>
              <w:rPr>
                <w:bCs/>
                <w:sz w:val="18"/>
                <w:szCs w:val="18"/>
              </w:rPr>
              <w:t xml:space="preserve"> e mobiliza</w:t>
            </w:r>
            <w:r>
              <w:rPr>
                <w:rFonts w:cs="Times New Roman"/>
                <w:bCs/>
                <w:sz w:val="18"/>
                <w:szCs w:val="18"/>
              </w:rPr>
              <w:t xml:space="preserve"> os conhecimentos</w:t>
            </w:r>
            <w:r>
              <w:rPr>
                <w:bCs/>
                <w:sz w:val="18"/>
                <w:szCs w:val="18"/>
              </w:rPr>
              <w:t xml:space="preserve"> essenciais e inerentes à execução da atividade.</w:t>
            </w:r>
          </w:p>
          <w:p w14:paraId="31F2FCFC" w14:textId="77777777" w:rsidR="00F33618" w:rsidRDefault="004D3F9C">
            <w:pPr>
              <w:pStyle w:val="Default"/>
              <w:numPr>
                <w:ilvl w:val="0"/>
                <w:numId w:val="26"/>
              </w:numPr>
              <w:jc w:val="both"/>
            </w:pPr>
            <w:r>
              <w:rPr>
                <w:b/>
                <w:sz w:val="18"/>
                <w:szCs w:val="18"/>
              </w:rPr>
              <w:t>Qualidade e or</w:t>
            </w:r>
            <w:r>
              <w:rPr>
                <w:b/>
                <w:sz w:val="18"/>
                <w:szCs w:val="18"/>
              </w:rPr>
              <w:t>ganização do trabalho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1E01A1A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sz w:val="18"/>
                <w:szCs w:val="18"/>
              </w:rPr>
              <w:t>Organiza a sua atividade, definindo prioridades, e realiza-a com recurso aos métodos adequados, não descurando a qualidade do trabalho realizado.</w:t>
            </w:r>
          </w:p>
          <w:p w14:paraId="1D562706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Ritmo de trabalho/destreza </w:t>
            </w:r>
          </w:p>
          <w:p w14:paraId="0D23C0EA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sz w:val="18"/>
                <w:szCs w:val="18"/>
              </w:rPr>
              <w:t>Demonstra rapidez na execução da atividade e evidencia conh</w:t>
            </w:r>
            <w:r>
              <w:rPr>
                <w:sz w:val="18"/>
                <w:szCs w:val="18"/>
              </w:rPr>
              <w:t>ecimento das técnicas e tecnologias aplicadas à realização da mesma.</w:t>
            </w:r>
          </w:p>
          <w:p w14:paraId="2FAC792C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Autonomia, iniciativa e criatividade </w:t>
            </w:r>
          </w:p>
          <w:p w14:paraId="06B14E40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sz w:val="18"/>
                <w:szCs w:val="18"/>
              </w:rPr>
              <w:t xml:space="preserve">Demonstra autonomia ou autonomia relativa na realização da atividade; demonstra iniciativa e criatividade, não só ao nível da resolução de problemas </w:t>
            </w:r>
            <w:r>
              <w:rPr>
                <w:sz w:val="18"/>
                <w:szCs w:val="18"/>
              </w:rPr>
              <w:t>que lhe são colocados, como também na melhoria e apresentação de novas soluções.</w:t>
            </w:r>
          </w:p>
          <w:p w14:paraId="5B13A8BE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Aplicação das condições de segurança e saúde</w:t>
            </w:r>
          </w:p>
          <w:p w14:paraId="1C3D6368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sz w:val="18"/>
                <w:szCs w:val="18"/>
              </w:rPr>
              <w:t>Aplica as normas de segurança e saúde, evitando acidentes que ponham em risco a sua própria segurança e/ou a dos outros.</w:t>
            </w:r>
          </w:p>
          <w:p w14:paraId="7A1B5336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Trabalho</w:t>
            </w:r>
            <w:r>
              <w:rPr>
                <w:b/>
                <w:sz w:val="18"/>
                <w:szCs w:val="18"/>
              </w:rPr>
              <w:t xml:space="preserve"> de equipa e relacionamento interpessoal </w:t>
            </w:r>
          </w:p>
          <w:p w14:paraId="055434EF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bCs/>
                <w:sz w:val="18"/>
                <w:szCs w:val="18"/>
              </w:rPr>
              <w:t>Demonstra capacidades de comunicação; demonstra uma boa relação com os restantes trabalhadores e facilidade de integração e execução de trabalho em equipa.</w:t>
            </w:r>
          </w:p>
          <w:p w14:paraId="0A7F611C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Sentido de responsabilidade </w:t>
            </w:r>
          </w:p>
          <w:p w14:paraId="53BD300F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bCs/>
                <w:sz w:val="18"/>
                <w:szCs w:val="18"/>
              </w:rPr>
              <w:t>Demonstra</w:t>
            </w:r>
            <w:r>
              <w:rPr>
                <w:sz w:val="18"/>
                <w:szCs w:val="18"/>
              </w:rPr>
              <w:t xml:space="preserve"> empenho na </w:t>
            </w:r>
            <w:r>
              <w:rPr>
                <w:sz w:val="18"/>
                <w:szCs w:val="18"/>
              </w:rPr>
              <w:t>execução das atividades propostas, cumpre os tempos acordados e evidencia um comportamento responsável.</w:t>
            </w:r>
          </w:p>
          <w:p w14:paraId="1BE994D4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Participação e adaptação profissional </w:t>
            </w:r>
          </w:p>
          <w:p w14:paraId="6AFF59A3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bCs/>
                <w:sz w:val="18"/>
                <w:szCs w:val="18"/>
              </w:rPr>
              <w:t>Demonstra</w:t>
            </w:r>
            <w:r>
              <w:rPr>
                <w:sz w:val="18"/>
                <w:szCs w:val="18"/>
              </w:rPr>
              <w:t xml:space="preserve"> interesse, colabora ativamente nas atividades planeadas e tem facilidade de adaptação a novas tarefas e</w:t>
            </w:r>
            <w:r>
              <w:rPr>
                <w:sz w:val="18"/>
                <w:szCs w:val="18"/>
              </w:rPr>
              <w:t xml:space="preserve"> ao ambiente de trabalho.</w:t>
            </w:r>
          </w:p>
          <w:p w14:paraId="611EAD23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Apresentação pessoal </w:t>
            </w:r>
          </w:p>
          <w:p w14:paraId="70E4F958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sz w:val="18"/>
                <w:szCs w:val="18"/>
              </w:rPr>
              <w:t>Apresenta-se de forma cuidada e demonstra ter comportamento adequado ao contexto de trabalho.</w:t>
            </w:r>
          </w:p>
          <w:p w14:paraId="1B3E98CF" w14:textId="77777777" w:rsidR="00F33618" w:rsidRDefault="004D3F9C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Pontualidade e assiduidade </w:t>
            </w:r>
          </w:p>
          <w:p w14:paraId="4B791025" w14:textId="77777777" w:rsidR="00F33618" w:rsidRDefault="004D3F9C">
            <w:pPr>
              <w:pStyle w:val="PargrafodaLista"/>
              <w:spacing w:after="0"/>
              <w:jc w:val="both"/>
            </w:pPr>
            <w:r>
              <w:rPr>
                <w:sz w:val="18"/>
                <w:szCs w:val="18"/>
              </w:rPr>
              <w:t>Cumpre as regras de pontualidade e assiduidade definida.</w:t>
            </w:r>
          </w:p>
          <w:p w14:paraId="7E6D3833" w14:textId="77777777" w:rsidR="00F33618" w:rsidRDefault="00F33618">
            <w:pPr>
              <w:pStyle w:val="PargrafodaLista"/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33618" w14:paraId="14FCB98B" w14:textId="77777777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54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BAC38" w14:textId="77777777" w:rsidR="00F33618" w:rsidRDefault="004D3F9C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Classificação </w:t>
            </w:r>
          </w:p>
          <w:p w14:paraId="6AEA9DC8" w14:textId="77777777" w:rsidR="00F33618" w:rsidRDefault="00F33618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400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3FFC3" w14:textId="77777777" w:rsidR="00F33618" w:rsidRDefault="00F33618">
            <w:pPr>
              <w:pStyle w:val="Default"/>
              <w:ind w:firstLine="634"/>
              <w:jc w:val="both"/>
              <w:rPr>
                <w:b/>
                <w:sz w:val="18"/>
                <w:szCs w:val="18"/>
              </w:rPr>
            </w:pPr>
          </w:p>
          <w:p w14:paraId="2567AA4B" w14:textId="77777777" w:rsidR="00F33618" w:rsidRDefault="004D3F9C">
            <w:pPr>
              <w:pStyle w:val="Default"/>
              <w:ind w:firstLine="6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Atribuída com base numa escala de 0 a 20 valores.</w:t>
            </w:r>
          </w:p>
        </w:tc>
      </w:tr>
    </w:tbl>
    <w:p w14:paraId="3E66C91C" w14:textId="77777777" w:rsidR="00F33618" w:rsidRDefault="00F33618">
      <w:pPr>
        <w:rPr>
          <w:rFonts w:cs="Calibri"/>
          <w:b/>
          <w:sz w:val="18"/>
          <w:szCs w:val="18"/>
        </w:rPr>
      </w:pPr>
    </w:p>
    <w:p w14:paraId="083E192F" w14:textId="77777777" w:rsidR="00F33618" w:rsidRDefault="00F33618">
      <w:pPr>
        <w:rPr>
          <w:rFonts w:cs="Calibri"/>
          <w:b/>
        </w:rPr>
      </w:pPr>
    </w:p>
    <w:p w14:paraId="5158C3AA" w14:textId="77777777" w:rsidR="00F33618" w:rsidRDefault="00F33618">
      <w:pPr>
        <w:rPr>
          <w:rFonts w:cs="Calibri"/>
          <w:b/>
        </w:rPr>
      </w:pPr>
    </w:p>
    <w:p w14:paraId="55573550" w14:textId="77777777" w:rsidR="00F33618" w:rsidRDefault="00F33618">
      <w:pPr>
        <w:rPr>
          <w:rFonts w:cs="Calibri"/>
          <w:b/>
        </w:rPr>
      </w:pPr>
    </w:p>
    <w:p w14:paraId="0DA50EC3" w14:textId="77777777" w:rsidR="00F33618" w:rsidRDefault="004D3F9C">
      <w:pPr>
        <w:tabs>
          <w:tab w:val="left" w:pos="4170"/>
        </w:tabs>
        <w:rPr>
          <w:rFonts w:cs="Calibri"/>
        </w:rPr>
      </w:pPr>
      <w:r>
        <w:rPr>
          <w:rFonts w:cs="Calibri"/>
        </w:rPr>
        <w:tab/>
      </w:r>
    </w:p>
    <w:tbl>
      <w:tblPr>
        <w:tblW w:w="148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5103"/>
        <w:gridCol w:w="1559"/>
        <w:gridCol w:w="1276"/>
        <w:gridCol w:w="1134"/>
      </w:tblGrid>
      <w:tr w:rsidR="00F33618" w14:paraId="17E303BD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81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1A5F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Atividades (h)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6596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Critérios de avaliação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F261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Critérios Aplicáveis/ Observáveis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2046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Pontuação</w:t>
            </w:r>
          </w:p>
          <w:p w14:paraId="2206D747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(0-20)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7AF5" w14:textId="77777777" w:rsidR="00F33618" w:rsidRDefault="004D3F9C">
            <w:pPr>
              <w:spacing w:after="0"/>
              <w:jc w:val="center"/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>Média aritmética simples*</w:t>
            </w:r>
          </w:p>
        </w:tc>
      </w:tr>
      <w:tr w:rsidR="00F33618" w14:paraId="7B7D595C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 w:val="restart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3183" w14:textId="77777777" w:rsidR="00F33618" w:rsidRDefault="004D3F9C">
            <w:pPr>
              <w:pStyle w:val="PargrafodaLista"/>
              <w:numPr>
                <w:ilvl w:val="0"/>
                <w:numId w:val="27"/>
              </w:numPr>
              <w:spacing w:after="0"/>
              <w:ind w:left="309" w:hanging="3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(….)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7636" w14:textId="77777777" w:rsidR="00F33618" w:rsidRDefault="004D3F9C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Conhecimentos mobilizados/demonstrados 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C6C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1C2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D56C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0AE4907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296B" w14:textId="77777777" w:rsidR="00F33618" w:rsidRDefault="00F33618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9F3F" w14:textId="77777777" w:rsidR="00F33618" w:rsidRDefault="004D3F9C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Qualidade e </w:t>
            </w:r>
            <w:r>
              <w:rPr>
                <w:rFonts w:cs="Calibri"/>
                <w:bCs/>
                <w:sz w:val="18"/>
                <w:szCs w:val="18"/>
              </w:rPr>
              <w:t xml:space="preserve">organização do trabalho 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8A0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5BD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24A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672372B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5F0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159C" w14:textId="77777777" w:rsidR="00F33618" w:rsidRDefault="004D3F9C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Ritmo de trabalho/destreza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F6DC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3310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97D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6CA5D52A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4B5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C621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Autonomia, iniciativa e criatividade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E06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2916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FE06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A7EAC6B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93C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473C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Aplicação das condições de segurança e saúde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BD3C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8B20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2CD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40A08B8E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5D10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00A3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Trabalho de equipa e relacionamento interpessoal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2E2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60B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592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4305A0F9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A49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4008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Sentido de responsabilidade 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255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1117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65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66B25322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47F9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FB4B" w14:textId="77777777" w:rsidR="00F33618" w:rsidRDefault="004D3F9C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Participação e adaptação profissional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2BE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58C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766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26088880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2EC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193A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Apresentação pessoal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A1D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BF3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E0F9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29325D5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5A63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512B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Pontualidade e assiduidade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CA37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99E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87A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02FF6FE4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 w:val="restart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2D60" w14:textId="77777777" w:rsidR="00F33618" w:rsidRDefault="004D3F9C">
            <w:pPr>
              <w:pStyle w:val="PargrafodaLista"/>
              <w:numPr>
                <w:ilvl w:val="0"/>
                <w:numId w:val="27"/>
              </w:numPr>
              <w:spacing w:after="0"/>
              <w:ind w:left="318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(….)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A347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Conhecimentos mobilizados/demonstrados 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A7B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12C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D4E0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64F38441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417E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3314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Qualidade e organização do trabalho 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4880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4638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A58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3EB004F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A081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6E79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Ritmo de trabalho/destreza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EA4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7DB7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A4F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7842B134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95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7C38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Autonomia, iniciativa e </w:t>
            </w:r>
            <w:r>
              <w:rPr>
                <w:rFonts w:cs="Calibri"/>
                <w:bCs/>
                <w:sz w:val="18"/>
                <w:szCs w:val="18"/>
              </w:rPr>
              <w:t>criatividade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55B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6AD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31F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5A5EFD35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231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AF88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Aplicação das condições de segurança e saúde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BD6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55A9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EDF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5BA0BA78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BF1C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5B61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Trabalho de equipa e relacionamento interpessoal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79A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8DE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A988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127C4142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755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86F0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Sentido de responsabilidade 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A5B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3E8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C3D3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559C8E34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3F04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595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Participação e adaptação profissional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B289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0E7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6C6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497D1E0E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3D59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8514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Apresentação pessoal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32F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5039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5A2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418DEBB3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D148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9AF7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Pontualidade e </w:t>
            </w:r>
            <w:r>
              <w:rPr>
                <w:rFonts w:cs="Calibri"/>
                <w:bCs/>
                <w:sz w:val="18"/>
                <w:szCs w:val="18"/>
              </w:rPr>
              <w:t>assiduidade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A71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AB8C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F3B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20FFF833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 w:val="restart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0B90" w14:textId="77777777" w:rsidR="00F33618" w:rsidRDefault="004D3F9C">
            <w:pPr>
              <w:pStyle w:val="PargrafodaLista"/>
              <w:numPr>
                <w:ilvl w:val="0"/>
                <w:numId w:val="27"/>
              </w:numPr>
              <w:spacing w:after="0"/>
              <w:ind w:left="321" w:hanging="3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(….)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95D6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Conhecimentos mobilizados/demonstrados 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1CC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65F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A71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5D74A432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8F4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691B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Qualidade e organização do trabalho 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2F5C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D49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25A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008F78B0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0507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C8D7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Ritmo de trabalho/destreza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BE2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4358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5FC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78BFA196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97E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74CF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Autonomia, iniciativa e criatividade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E508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2C1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A883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06D34DA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E09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E13F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Aplicação das condições de segurança e saúde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EB2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0D8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57A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BF7E64A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55D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710D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Trabalho de equipa e </w:t>
            </w:r>
            <w:r>
              <w:rPr>
                <w:rFonts w:cs="Calibri"/>
                <w:bCs/>
                <w:sz w:val="18"/>
                <w:szCs w:val="18"/>
              </w:rPr>
              <w:t>relacionamento interpessoal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C5E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1CD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4F9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116ACB70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7296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A5D5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Sentido de responsabilidade 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9ED8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7C5F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E8F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ACC75EA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364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B456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Participação e adaptação profissional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1FF4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D63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D31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357C785F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6F1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E6F3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Apresentação pessoal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B0D9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53F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1070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54EE6FE9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vMerge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ACA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6757" w14:textId="77777777" w:rsidR="00F33618" w:rsidRDefault="004D3F9C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Pontualidade e assiduidade</w:t>
            </w: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600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D5B3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FAF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5A4819E1" w14:textId="77777777" w:rsidR="00F33618" w:rsidRDefault="004D3F9C">
      <w:pPr>
        <w:ind w:hanging="14"/>
        <w:rPr>
          <w:rFonts w:cs="Calibri"/>
          <w:b/>
          <w:sz w:val="16"/>
          <w:szCs w:val="16"/>
        </w:rPr>
      </w:pPr>
      <w:bookmarkStart w:id="3" w:name="_Hlk96093254"/>
      <w:r>
        <w:rPr>
          <w:rFonts w:cs="Calibri"/>
          <w:b/>
          <w:sz w:val="16"/>
          <w:szCs w:val="16"/>
        </w:rPr>
        <w:t xml:space="preserve">* Calculada pelo somatório das pontuações obtidas em cada um dos critérios de </w:t>
      </w:r>
      <w:r>
        <w:rPr>
          <w:rFonts w:cs="Calibri"/>
          <w:b/>
          <w:sz w:val="16"/>
          <w:szCs w:val="16"/>
        </w:rPr>
        <w:t>avaliação aplicáveis a dividir pelo n.º de critérios aplicáveis.</w:t>
      </w:r>
    </w:p>
    <w:p w14:paraId="1B15BD95" w14:textId="77777777" w:rsidR="00F33618" w:rsidRDefault="00F33618">
      <w:pPr>
        <w:ind w:hanging="14"/>
        <w:rPr>
          <w:rFonts w:cs="Calibri"/>
          <w:b/>
          <w:sz w:val="16"/>
          <w:szCs w:val="16"/>
        </w:rPr>
      </w:pPr>
    </w:p>
    <w:p w14:paraId="2C16C5BC" w14:textId="77777777" w:rsidR="00F33618" w:rsidRDefault="00F33618">
      <w:pPr>
        <w:ind w:hanging="14"/>
        <w:rPr>
          <w:rFonts w:cs="Calibri"/>
          <w:b/>
          <w:sz w:val="16"/>
          <w:szCs w:val="16"/>
        </w:rPr>
      </w:pPr>
    </w:p>
    <w:p w14:paraId="00AC9784" w14:textId="77777777" w:rsidR="00F33618" w:rsidRDefault="00F33618">
      <w:pPr>
        <w:ind w:hanging="14"/>
        <w:rPr>
          <w:rFonts w:cs="Calibri"/>
          <w:b/>
          <w:sz w:val="16"/>
          <w:szCs w:val="16"/>
        </w:rPr>
      </w:pPr>
    </w:p>
    <w:p w14:paraId="783D4ABD" w14:textId="77777777" w:rsidR="00F33618" w:rsidRDefault="00F33618">
      <w:pPr>
        <w:ind w:hanging="14"/>
        <w:rPr>
          <w:rFonts w:cs="Calibri"/>
          <w:b/>
          <w:sz w:val="16"/>
          <w:szCs w:val="16"/>
        </w:rPr>
      </w:pPr>
    </w:p>
    <w:p w14:paraId="62691FCF" w14:textId="77777777" w:rsidR="00F33618" w:rsidRDefault="00F33618">
      <w:pPr>
        <w:ind w:hanging="14"/>
        <w:rPr>
          <w:rFonts w:cs="Calibri"/>
          <w:b/>
          <w:sz w:val="16"/>
          <w:szCs w:val="16"/>
        </w:rPr>
      </w:pPr>
    </w:p>
    <w:p w14:paraId="75F623D5" w14:textId="77777777" w:rsidR="00F33618" w:rsidRDefault="00F33618">
      <w:pPr>
        <w:ind w:hanging="14"/>
        <w:rPr>
          <w:rFonts w:cs="Calibri"/>
          <w:b/>
          <w:sz w:val="16"/>
          <w:szCs w:val="16"/>
        </w:rPr>
      </w:pPr>
    </w:p>
    <w:tbl>
      <w:tblPr>
        <w:tblW w:w="148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5103"/>
        <w:gridCol w:w="1559"/>
        <w:gridCol w:w="1276"/>
        <w:gridCol w:w="1134"/>
      </w:tblGrid>
      <w:tr w:rsidR="00F33618" w14:paraId="3B87A190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581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A833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Atividades (h)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9641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Critérios de avaliação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FA7A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Critérios Aplicáveis/ Observáveis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035F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Pontuação</w:t>
            </w:r>
          </w:p>
          <w:p w14:paraId="3E7A2050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(0-20)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7DDE" w14:textId="77777777" w:rsidR="00F33618" w:rsidRDefault="004D3F9C">
            <w:pPr>
              <w:spacing w:after="0"/>
              <w:jc w:val="center"/>
            </w:pPr>
            <w:r>
              <w:rPr>
                <w:rFonts w:cs="Calibri"/>
                <w:b/>
                <w:color w:val="FFFFFF"/>
                <w:sz w:val="18"/>
                <w:szCs w:val="18"/>
              </w:rPr>
              <w:t>Média aritmética simples*</w:t>
            </w:r>
          </w:p>
        </w:tc>
      </w:tr>
      <w:tr w:rsidR="00F33618" w14:paraId="32B14C1C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DEB26" w14:textId="77777777" w:rsidR="00F33618" w:rsidRDefault="004D3F9C">
            <w:pPr>
              <w:pStyle w:val="PargrafodaLista"/>
              <w:numPr>
                <w:ilvl w:val="0"/>
                <w:numId w:val="27"/>
              </w:num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(….)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08D8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F97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4B5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FA8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709D44FC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AF0E" w14:textId="77777777" w:rsidR="00F33618" w:rsidRDefault="00F33618">
            <w:pPr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809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8FF3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4EB8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C2D6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728257F9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6F0E" w14:textId="77777777" w:rsidR="00F33618" w:rsidRDefault="004D3F9C">
            <w:pPr>
              <w:pStyle w:val="PargrafodaLista"/>
              <w:numPr>
                <w:ilvl w:val="0"/>
                <w:numId w:val="27"/>
              </w:numPr>
              <w:spacing w:after="0"/>
              <w:ind w:left="318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(….)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6180" w14:textId="77777777" w:rsidR="00F33618" w:rsidRDefault="00F33618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372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A4B9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0BDA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60AB64D2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EAFD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A560" w14:textId="77777777" w:rsidR="00F33618" w:rsidRDefault="00F33618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604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E00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807E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08879971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C0A8" w14:textId="77777777" w:rsidR="00F33618" w:rsidRDefault="004D3F9C">
            <w:pPr>
              <w:pStyle w:val="PargrafodaLista"/>
              <w:numPr>
                <w:ilvl w:val="0"/>
                <w:numId w:val="27"/>
              </w:numPr>
              <w:spacing w:after="0"/>
              <w:ind w:left="321" w:hanging="3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(….)</w:t>
            </w:r>
          </w:p>
        </w:tc>
        <w:tc>
          <w:tcPr>
            <w:tcW w:w="51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A3E2" w14:textId="77777777" w:rsidR="00F33618" w:rsidRDefault="00F33618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C71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2A07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0745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618" w14:paraId="1FFF9B01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4071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1853" w14:textId="77777777" w:rsidR="00F33618" w:rsidRDefault="00F33618">
            <w:pPr>
              <w:spacing w:after="0"/>
              <w:ind w:right="72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09DB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115D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11D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2BEA36A1" w14:textId="77777777" w:rsidR="00F33618" w:rsidRDefault="004D3F9C">
      <w:pPr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* Calculada pelo </w:t>
      </w:r>
      <w:r>
        <w:rPr>
          <w:rFonts w:cs="Calibri"/>
          <w:b/>
          <w:sz w:val="16"/>
          <w:szCs w:val="16"/>
        </w:rPr>
        <w:t>somatório das pontuações obtidas em cada um dos critérios de avaliação aplicáveis a dividir pelo n.º de critérios aplicáveis.</w:t>
      </w:r>
    </w:p>
    <w:p w14:paraId="533E79FB" w14:textId="77777777" w:rsidR="00F33618" w:rsidRDefault="004D3F9C">
      <w:pPr>
        <w:ind w:hanging="42"/>
      </w:pPr>
      <w:r>
        <w:rPr>
          <w:rFonts w:cs="Calibri"/>
          <w:b/>
          <w:sz w:val="16"/>
          <w:szCs w:val="16"/>
        </w:rPr>
        <w:t>Média final – calculada pelo somatório das pontuações obtidas em cada uma das atividades a dividir pelo n.º de atividades.</w:t>
      </w:r>
    </w:p>
    <w:p w14:paraId="1EDA7491" w14:textId="77777777" w:rsidR="00F33618" w:rsidRDefault="00F33618">
      <w:pPr>
        <w:rPr>
          <w:rFonts w:cs="Calibri"/>
          <w:b/>
          <w:sz w:val="16"/>
          <w:szCs w:val="16"/>
        </w:rPr>
      </w:pPr>
    </w:p>
    <w:tbl>
      <w:tblPr>
        <w:tblW w:w="148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4"/>
      </w:tblGrid>
      <w:tr w:rsidR="00F33618" w14:paraId="5DC3BED5" w14:textId="77777777">
        <w:tblPrEx>
          <w:tblCellMar>
            <w:top w:w="0" w:type="dxa"/>
            <w:bottom w:w="0" w:type="dxa"/>
          </w:tblCellMar>
        </w:tblPrEx>
        <w:tc>
          <w:tcPr>
            <w:tcW w:w="14884" w:type="dxa"/>
            <w:tcBorders>
              <w:bottom w:val="single" w:sz="4" w:space="0" w:color="FFFFFF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A51C" w14:textId="77777777" w:rsidR="00F33618" w:rsidRDefault="004D3F9C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Apreci</w:t>
            </w:r>
            <w:r>
              <w:rPr>
                <w:rFonts w:cs="Calibri"/>
                <w:b/>
                <w:sz w:val="18"/>
                <w:szCs w:val="18"/>
              </w:rPr>
              <w:t>ação global do desempenho do formando e avaliação atribuída na FCT</w:t>
            </w:r>
          </w:p>
          <w:p w14:paraId="22E8F31F" w14:textId="77777777" w:rsidR="00F33618" w:rsidRDefault="00F33618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F33618" w14:paraId="048429E6" w14:textId="77777777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48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D1AA" w14:textId="77777777" w:rsidR="00F33618" w:rsidRDefault="00F33618">
            <w:pPr>
              <w:shd w:val="clear" w:color="auto" w:fill="F2F2F2"/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5D480670" w14:textId="77777777" w:rsidR="00F33618" w:rsidRDefault="00F33618">
      <w:pPr>
        <w:rPr>
          <w:rFonts w:cs="Calibri"/>
          <w:b/>
          <w:sz w:val="16"/>
          <w:szCs w:val="16"/>
        </w:rPr>
      </w:pPr>
    </w:p>
    <w:p w14:paraId="2F2BE522" w14:textId="77777777" w:rsidR="00F33618" w:rsidRDefault="00F33618">
      <w:pPr>
        <w:rPr>
          <w:rFonts w:cs="Calibri"/>
          <w:b/>
          <w:sz w:val="16"/>
          <w:szCs w:val="16"/>
        </w:rPr>
      </w:pPr>
    </w:p>
    <w:tbl>
      <w:tblPr>
        <w:tblW w:w="148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7"/>
        <w:gridCol w:w="5167"/>
        <w:gridCol w:w="4499"/>
      </w:tblGrid>
      <w:tr w:rsidR="00F33618" w14:paraId="4238B355" w14:textId="77777777">
        <w:tblPrEx>
          <w:tblCellMar>
            <w:top w:w="0" w:type="dxa"/>
            <w:bottom w:w="0" w:type="dxa"/>
          </w:tblCellMar>
        </w:tblPrEx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1927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58BB1CD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Entidade de apoio à alternância</w:t>
            </w:r>
          </w:p>
          <w:p w14:paraId="3B30EE00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3863" w14:textId="77777777" w:rsidR="00F33618" w:rsidRDefault="00F3361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7EAB0541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Entidade formadora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7FE9" w14:textId="77777777" w:rsidR="00F33618" w:rsidRDefault="004D3F9C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Formando/a</w:t>
            </w:r>
          </w:p>
        </w:tc>
      </w:tr>
      <w:tr w:rsidR="00F33618" w14:paraId="7292A589" w14:textId="77777777">
        <w:tblPrEx>
          <w:tblCellMar>
            <w:top w:w="0" w:type="dxa"/>
            <w:bottom w:w="0" w:type="dxa"/>
          </w:tblCellMar>
        </w:tblPrEx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ABBC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297D0C56" w14:textId="77777777" w:rsidR="00F33618" w:rsidRDefault="004D3F9C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Tutor: assinatura e data</w:t>
            </w:r>
          </w:p>
          <w:p w14:paraId="3D4F0C3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A28C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66CF9A2A" w14:textId="77777777" w:rsidR="00F33618" w:rsidRDefault="004D3F9C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Responsável pedagógico: assinatura e data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3E22" w14:textId="77777777" w:rsidR="00F33618" w:rsidRDefault="00F33618">
            <w:pPr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320E8860" w14:textId="77777777" w:rsidR="00F33618" w:rsidRDefault="004D3F9C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Assinatura e data</w:t>
            </w:r>
          </w:p>
        </w:tc>
      </w:tr>
    </w:tbl>
    <w:p w14:paraId="7EE570BA" w14:textId="77777777" w:rsidR="00F33618" w:rsidRDefault="00F33618">
      <w:pPr>
        <w:rPr>
          <w:rFonts w:cs="Calibri"/>
          <w:b/>
          <w:sz w:val="18"/>
          <w:szCs w:val="18"/>
        </w:rPr>
      </w:pPr>
    </w:p>
    <w:p w14:paraId="4322886E" w14:textId="77777777" w:rsidR="00F33618" w:rsidRDefault="00F33618">
      <w:pPr>
        <w:ind w:hanging="14"/>
        <w:rPr>
          <w:rFonts w:cs="Calibri"/>
          <w:b/>
          <w:sz w:val="18"/>
          <w:szCs w:val="18"/>
        </w:rPr>
      </w:pPr>
    </w:p>
    <w:bookmarkEnd w:id="3"/>
    <w:p w14:paraId="1ED8BD5A" w14:textId="77777777" w:rsidR="00F33618" w:rsidRDefault="00F33618">
      <w:pPr>
        <w:rPr>
          <w:rFonts w:cs="Calibri"/>
          <w:b/>
          <w:sz w:val="18"/>
          <w:szCs w:val="18"/>
        </w:rPr>
      </w:pPr>
    </w:p>
    <w:p w14:paraId="7BE4F3EB" w14:textId="77777777" w:rsidR="00F33618" w:rsidRDefault="00F33618">
      <w:pPr>
        <w:rPr>
          <w:rFonts w:cs="Calibri"/>
          <w:b/>
          <w:sz w:val="18"/>
          <w:szCs w:val="18"/>
        </w:rPr>
      </w:pPr>
    </w:p>
    <w:sectPr w:rsidR="00F33618">
      <w:headerReference w:type="default" r:id="rId11"/>
      <w:footerReference w:type="default" r:id="rId12"/>
      <w:pgSz w:w="16838" w:h="11906" w:orient="landscape"/>
      <w:pgMar w:top="1134" w:right="851" w:bottom="1134" w:left="476" w:header="709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A69E4" w14:textId="77777777" w:rsidR="004D3F9C" w:rsidRDefault="004D3F9C">
      <w:pPr>
        <w:spacing w:after="0"/>
      </w:pPr>
      <w:r>
        <w:separator/>
      </w:r>
    </w:p>
  </w:endnote>
  <w:endnote w:type="continuationSeparator" w:id="0">
    <w:p w14:paraId="0931369C" w14:textId="77777777" w:rsidR="004D3F9C" w:rsidRDefault="004D3F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051"/>
      <w:gridCol w:w="588"/>
    </w:tblGrid>
    <w:tr w:rsidR="00C12D67" w14:paraId="131621D8" w14:textId="77777777">
      <w:tblPrEx>
        <w:tblCellMar>
          <w:top w:w="0" w:type="dxa"/>
          <w:bottom w:w="0" w:type="dxa"/>
        </w:tblCellMar>
      </w:tblPrEx>
      <w:tc>
        <w:tcPr>
          <w:tcW w:w="9051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A178F6" w14:textId="77777777" w:rsidR="00C12D67" w:rsidRDefault="004D3F9C">
          <w:pPr>
            <w:tabs>
              <w:tab w:val="center" w:pos="4252"/>
              <w:tab w:val="right" w:pos="8504"/>
            </w:tabs>
            <w:spacing w:after="0"/>
          </w:pPr>
          <w:r>
            <w:rPr>
              <w:rFonts w:eastAsia="Times New Roman" w:cs="Calibri"/>
              <w:color w:val="7F7F7F"/>
              <w:sz w:val="16"/>
              <w:szCs w:val="24"/>
              <w:lang w:eastAsia="pt-PT"/>
            </w:rPr>
            <w:t xml:space="preserve">cursos de aprendizagem | Regulamento Específico 2022 | </w:t>
          </w:r>
          <w:r>
            <w:rPr>
              <w:rFonts w:eastAsia="Times New Roman" w:cs="Calibri"/>
              <w:b/>
              <w:bCs/>
              <w:color w:val="7F7F7F"/>
              <w:sz w:val="16"/>
              <w:szCs w:val="24"/>
              <w:lang w:eastAsia="pt-PT"/>
            </w:rPr>
            <w:t>Anexo 6</w:t>
          </w:r>
        </w:p>
      </w:tc>
      <w:tc>
        <w:tcPr>
          <w:tcW w:w="588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AA2339" w14:textId="77777777" w:rsidR="00C12D67" w:rsidRDefault="004D3F9C">
          <w:pPr>
            <w:tabs>
              <w:tab w:val="center" w:pos="4252"/>
              <w:tab w:val="right" w:pos="8504"/>
            </w:tabs>
            <w:spacing w:after="0"/>
            <w:jc w:val="center"/>
          </w:pP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fldChar w:fldCharType="begin"/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instrText xml:space="preserve"> PAGE </w:instrText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fldChar w:fldCharType="separate"/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t>1</w:t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fldChar w:fldCharType="end"/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t>/5</w:t>
          </w:r>
        </w:p>
      </w:tc>
    </w:tr>
  </w:tbl>
  <w:p w14:paraId="531D1C22" w14:textId="77777777" w:rsidR="00C12D67" w:rsidRDefault="004D3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02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17"/>
      <w:gridCol w:w="709"/>
    </w:tblGrid>
    <w:tr w:rsidR="00C12D67" w14:paraId="78B5F7B8" w14:textId="77777777">
      <w:tblPrEx>
        <w:tblCellMar>
          <w:top w:w="0" w:type="dxa"/>
          <w:bottom w:w="0" w:type="dxa"/>
        </w:tblCellMar>
      </w:tblPrEx>
      <w:tc>
        <w:tcPr>
          <w:tcW w:w="14317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068295" w14:textId="77777777" w:rsidR="00C12D67" w:rsidRDefault="004D3F9C">
          <w:pPr>
            <w:tabs>
              <w:tab w:val="center" w:pos="4252"/>
              <w:tab w:val="right" w:pos="8504"/>
            </w:tabs>
            <w:spacing w:after="0"/>
          </w:pPr>
          <w:r>
            <w:rPr>
              <w:rFonts w:eastAsia="Times New Roman" w:cs="Calibri"/>
              <w:color w:val="7F7F7F"/>
              <w:sz w:val="16"/>
              <w:szCs w:val="24"/>
              <w:lang w:eastAsia="pt-PT"/>
            </w:rPr>
            <w:t xml:space="preserve">cursos de aprendizagem | Regulamento Específico 2022 | </w:t>
          </w:r>
          <w:r>
            <w:rPr>
              <w:rFonts w:eastAsia="Times New Roman" w:cs="Calibri"/>
              <w:b/>
              <w:bCs/>
              <w:color w:val="7F7F7F"/>
              <w:sz w:val="16"/>
              <w:szCs w:val="24"/>
              <w:lang w:eastAsia="pt-PT"/>
            </w:rPr>
            <w:t>Anexo 6</w:t>
          </w:r>
        </w:p>
      </w:tc>
      <w:tc>
        <w:tcPr>
          <w:tcW w:w="709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CC3911" w14:textId="77777777" w:rsidR="00C12D67" w:rsidRDefault="004D3F9C">
          <w:pPr>
            <w:tabs>
              <w:tab w:val="center" w:pos="4252"/>
              <w:tab w:val="right" w:pos="8504"/>
            </w:tabs>
            <w:spacing w:after="0"/>
            <w:jc w:val="center"/>
          </w:pP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t>2/5</w:t>
          </w:r>
        </w:p>
      </w:tc>
    </w:tr>
  </w:tbl>
  <w:p w14:paraId="77ED5709" w14:textId="77777777" w:rsidR="00C12D67" w:rsidRDefault="004D3F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70" w:type="dxa"/>
      <w:tblInd w:w="1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1"/>
      <w:gridCol w:w="709"/>
    </w:tblGrid>
    <w:tr w:rsidR="00C12D67" w14:paraId="4E69742C" w14:textId="77777777">
      <w:tblPrEx>
        <w:tblCellMar>
          <w:top w:w="0" w:type="dxa"/>
          <w:bottom w:w="0" w:type="dxa"/>
        </w:tblCellMar>
      </w:tblPrEx>
      <w:tc>
        <w:tcPr>
          <w:tcW w:w="14161" w:type="dxa"/>
          <w:tcBorders>
            <w:top w:val="single" w:sz="12" w:space="0" w:color="70AD47"/>
            <w:righ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EF88DD" w14:textId="77777777" w:rsidR="00C12D67" w:rsidRDefault="004D3F9C">
          <w:pPr>
            <w:tabs>
              <w:tab w:val="center" w:pos="4252"/>
              <w:tab w:val="right" w:pos="8504"/>
            </w:tabs>
            <w:spacing w:after="0"/>
          </w:pPr>
          <w:r>
            <w:rPr>
              <w:rFonts w:eastAsia="Times New Roman" w:cs="Calibri"/>
              <w:color w:val="7F7F7F"/>
              <w:sz w:val="16"/>
              <w:szCs w:val="24"/>
              <w:lang w:eastAsia="pt-PT"/>
            </w:rPr>
            <w:t xml:space="preserve">cursos de aprendizagem | Regulamento Específico 2022 | </w:t>
          </w:r>
          <w:r>
            <w:rPr>
              <w:rFonts w:eastAsia="Times New Roman" w:cs="Calibri"/>
              <w:b/>
              <w:bCs/>
              <w:color w:val="7F7F7F"/>
              <w:sz w:val="16"/>
              <w:szCs w:val="24"/>
              <w:lang w:eastAsia="pt-PT"/>
            </w:rPr>
            <w:t>Anexo 6</w:t>
          </w:r>
        </w:p>
      </w:tc>
      <w:tc>
        <w:tcPr>
          <w:tcW w:w="709" w:type="dxa"/>
          <w:tcBorders>
            <w:top w:val="single" w:sz="12" w:space="0" w:color="70AD47"/>
            <w:left w:val="dotted" w:sz="4" w:space="0" w:color="70AD47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B628A89" w14:textId="77777777" w:rsidR="00C12D67" w:rsidRDefault="004D3F9C">
          <w:pPr>
            <w:tabs>
              <w:tab w:val="center" w:pos="4252"/>
              <w:tab w:val="right" w:pos="8504"/>
            </w:tabs>
            <w:spacing w:after="0"/>
            <w:jc w:val="center"/>
          </w:pP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fldChar w:fldCharType="begin"/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instrText xml:space="preserve"> PAGE </w:instrText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fldChar w:fldCharType="separate"/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t>1</w:t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fldChar w:fldCharType="end"/>
          </w:r>
          <w:r>
            <w:rPr>
              <w:rFonts w:eastAsia="Times New Roman" w:cs="Calibri"/>
              <w:color w:val="7F7F7F"/>
              <w:sz w:val="16"/>
              <w:szCs w:val="18"/>
              <w:lang w:eastAsia="pt-PT"/>
            </w:rPr>
            <w:t>/5</w:t>
          </w:r>
        </w:p>
      </w:tc>
    </w:tr>
  </w:tbl>
  <w:p w14:paraId="3E9AA3FC" w14:textId="77777777" w:rsidR="00C12D67" w:rsidRDefault="004D3F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9D035" w14:textId="77777777" w:rsidR="004D3F9C" w:rsidRDefault="004D3F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A9DDDC" w14:textId="77777777" w:rsidR="004D3F9C" w:rsidRDefault="004D3F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51CE" w14:textId="77777777" w:rsidR="00C12D67" w:rsidRDefault="004D3F9C">
    <w:r>
      <w:rPr>
        <w:noProof/>
      </w:rPr>
      <w:drawing>
        <wp:inline distT="0" distB="0" distL="0" distR="0" wp14:anchorId="247F370C" wp14:editId="3F6F85C6">
          <wp:extent cx="3403597" cy="425452"/>
          <wp:effectExtent l="0" t="0" r="6353" b="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597" cy="425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0BD26E1" w14:textId="77777777" w:rsidR="00C12D67" w:rsidRDefault="004D3F9C">
    <w:pPr>
      <w:pStyle w:val="Cabealho"/>
      <w:jc w:val="right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4BFA4" w14:textId="77777777" w:rsidR="00C12D67" w:rsidRDefault="004D3F9C">
    <w:r>
      <w:rPr>
        <w:noProof/>
      </w:rPr>
      <w:drawing>
        <wp:inline distT="0" distB="0" distL="0" distR="0" wp14:anchorId="346BE289" wp14:editId="29DE60F0">
          <wp:extent cx="3482977" cy="457830"/>
          <wp:effectExtent l="0" t="0" r="3173" b="0"/>
          <wp:docPr id="2" name="Imagem 8" descr="Descrição: Logo IEFP Horizontal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2977" cy="4578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758BA04" w14:textId="77777777" w:rsidR="00C12D67" w:rsidRDefault="004D3F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331F" w14:textId="77777777" w:rsidR="00C12D67" w:rsidRDefault="004D3F9C">
    <w:pPr>
      <w:pStyle w:val="Cabealho"/>
    </w:pPr>
    <w:r>
      <w:rPr>
        <w:noProof/>
      </w:rPr>
      <w:drawing>
        <wp:inline distT="0" distB="0" distL="0" distR="0" wp14:anchorId="53398F62" wp14:editId="623E8548">
          <wp:extent cx="3482977" cy="457830"/>
          <wp:effectExtent l="0" t="0" r="3173" b="0"/>
          <wp:docPr id="3" name="Imagem 8" descr="Descrição: Logo IEFP Horizontal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2977" cy="4578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C41"/>
    <w:multiLevelType w:val="multilevel"/>
    <w:tmpl w:val="994C6818"/>
    <w:styleLink w:val="WWOutlineListStyle10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053A81"/>
    <w:multiLevelType w:val="multilevel"/>
    <w:tmpl w:val="33CED2B2"/>
    <w:styleLink w:val="WWOutlineListStyle1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867188"/>
    <w:multiLevelType w:val="multilevel"/>
    <w:tmpl w:val="62E69F92"/>
    <w:styleLink w:val="WWOutlineListStyle17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A06D16"/>
    <w:multiLevelType w:val="multilevel"/>
    <w:tmpl w:val="792037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3C0281"/>
    <w:multiLevelType w:val="multilevel"/>
    <w:tmpl w:val="8618B7E0"/>
    <w:styleLink w:val="WWOutlineListStyle20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8025A8"/>
    <w:multiLevelType w:val="multilevel"/>
    <w:tmpl w:val="8C2CFBAA"/>
    <w:styleLink w:val="WWOutlineListStyle13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4B6548"/>
    <w:multiLevelType w:val="multilevel"/>
    <w:tmpl w:val="A2CE3350"/>
    <w:styleLink w:val="WWOutlineListStyle7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D77694"/>
    <w:multiLevelType w:val="multilevel"/>
    <w:tmpl w:val="9D6E023E"/>
    <w:styleLink w:val="WWOutlineListStyle12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551574"/>
    <w:multiLevelType w:val="multilevel"/>
    <w:tmpl w:val="9176FAF6"/>
    <w:styleLink w:val="WWOutlineListStyle3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663038"/>
    <w:multiLevelType w:val="multilevel"/>
    <w:tmpl w:val="136A1F94"/>
    <w:styleLink w:val="WWOutlineListStyle16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A02121"/>
    <w:multiLevelType w:val="multilevel"/>
    <w:tmpl w:val="45CAE5CA"/>
    <w:styleLink w:val="WWOutlineListStyle11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FB19CC"/>
    <w:multiLevelType w:val="multilevel"/>
    <w:tmpl w:val="9A681042"/>
    <w:styleLink w:val="LFO6"/>
    <w:lvl w:ilvl="0">
      <w:numFmt w:val="bullet"/>
      <w:pStyle w:val="E"/>
      <w:lvlText w:val=""/>
      <w:lvlJc w:val="left"/>
      <w:pPr>
        <w:ind w:left="284" w:hanging="28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A45E58"/>
    <w:multiLevelType w:val="multilevel"/>
    <w:tmpl w:val="46A81948"/>
    <w:styleLink w:val="WWOutlineListStyle21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74751EE"/>
    <w:multiLevelType w:val="multilevel"/>
    <w:tmpl w:val="A754CE9E"/>
    <w:styleLink w:val="WWOutlineListStyle2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C7465B8"/>
    <w:multiLevelType w:val="multilevel"/>
    <w:tmpl w:val="34D65B1A"/>
    <w:styleLink w:val="WWOutlineListStyle22"/>
    <w:lvl w:ilvl="0">
      <w:start w:val="1"/>
      <w:numFmt w:val="decimal"/>
      <w:pStyle w:val="Ttulo1"/>
      <w:lvlText w:val="9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40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2352CD"/>
    <w:multiLevelType w:val="multilevel"/>
    <w:tmpl w:val="8570AA72"/>
    <w:styleLink w:val="WWOutlineListStyle4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6D92466"/>
    <w:multiLevelType w:val="multilevel"/>
    <w:tmpl w:val="30CC7380"/>
    <w:styleLink w:val="WWOutlineListStyle19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99D420F"/>
    <w:multiLevelType w:val="multilevel"/>
    <w:tmpl w:val="161EF8D8"/>
    <w:styleLink w:val="WWOutlineListStyle18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6647B0A"/>
    <w:multiLevelType w:val="multilevel"/>
    <w:tmpl w:val="EA5EDB02"/>
    <w:styleLink w:val="WWOutlineListStyle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B23F01"/>
    <w:multiLevelType w:val="multilevel"/>
    <w:tmpl w:val="6F5C7C9E"/>
    <w:styleLink w:val="WWOutlineListStyle14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25A6E4E"/>
    <w:multiLevelType w:val="multilevel"/>
    <w:tmpl w:val="015EEF06"/>
    <w:styleLink w:val="WWOutlineListStyle5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4D50BB2"/>
    <w:multiLevelType w:val="multilevel"/>
    <w:tmpl w:val="98125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D1810"/>
    <w:multiLevelType w:val="multilevel"/>
    <w:tmpl w:val="8D34917C"/>
    <w:styleLink w:val="WWOutlineListStyle15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77D77B1"/>
    <w:multiLevelType w:val="multilevel"/>
    <w:tmpl w:val="4622F140"/>
    <w:styleLink w:val="WWOutlineListStyle9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ACF5E39"/>
    <w:multiLevelType w:val="multilevel"/>
    <w:tmpl w:val="D3D07F9E"/>
    <w:styleLink w:val="WWOutlineListStyle8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55473C9"/>
    <w:multiLevelType w:val="multilevel"/>
    <w:tmpl w:val="609822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5D288E"/>
    <w:multiLevelType w:val="multilevel"/>
    <w:tmpl w:val="17AEEE0C"/>
    <w:styleLink w:val="WWOutlineListStyle6"/>
    <w:lvl w:ilvl="0">
      <w:start w:val="1"/>
      <w:numFmt w:val="decimal"/>
      <w:lvlText w:val="9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6"/>
  </w:num>
  <w:num w:numId="5">
    <w:abstractNumId w:val="17"/>
  </w:num>
  <w:num w:numId="6">
    <w:abstractNumId w:val="2"/>
  </w:num>
  <w:num w:numId="7">
    <w:abstractNumId w:val="9"/>
  </w:num>
  <w:num w:numId="8">
    <w:abstractNumId w:val="22"/>
  </w:num>
  <w:num w:numId="9">
    <w:abstractNumId w:val="19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23"/>
  </w:num>
  <w:num w:numId="15">
    <w:abstractNumId w:val="24"/>
  </w:num>
  <w:num w:numId="16">
    <w:abstractNumId w:val="6"/>
  </w:num>
  <w:num w:numId="17">
    <w:abstractNumId w:val="26"/>
  </w:num>
  <w:num w:numId="18">
    <w:abstractNumId w:val="20"/>
  </w:num>
  <w:num w:numId="19">
    <w:abstractNumId w:val="15"/>
  </w:num>
  <w:num w:numId="20">
    <w:abstractNumId w:val="8"/>
  </w:num>
  <w:num w:numId="21">
    <w:abstractNumId w:val="13"/>
  </w:num>
  <w:num w:numId="22">
    <w:abstractNumId w:val="1"/>
  </w:num>
  <w:num w:numId="23">
    <w:abstractNumId w:val="18"/>
  </w:num>
  <w:num w:numId="24">
    <w:abstractNumId w:val="11"/>
  </w:num>
  <w:num w:numId="25">
    <w:abstractNumId w:val="25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3618"/>
    <w:rsid w:val="004D3F9C"/>
    <w:rsid w:val="009C5455"/>
    <w:rsid w:val="00F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7DB1"/>
  <w15:docId w15:val="{DE4BFDCA-3F4B-490C-AD94-BFB4B24D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textAlignment w:val="auto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0024"/>
      </w:tabs>
      <w:spacing w:before="240" w:after="60"/>
      <w:textAlignment w:val="auto"/>
      <w:outlineLvl w:val="3"/>
    </w:pPr>
    <w:rPr>
      <w:rFonts w:ascii="Times New Roman" w:eastAsia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textAlignment w:val="auto"/>
      <w:outlineLvl w:val="5"/>
    </w:pPr>
    <w:rPr>
      <w:rFonts w:ascii="Times New Roman" w:eastAsia="Times New Roman" w:hAnsi="Times New Roman"/>
      <w:b/>
      <w:bCs/>
      <w:lang w:eastAsia="pt-PT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textAlignment w:val="auto"/>
      <w:outlineLvl w:val="6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textAlignment w:val="auto"/>
      <w:outlineLvl w:val="7"/>
    </w:pPr>
    <w:rPr>
      <w:rFonts w:ascii="Times New Roman" w:eastAsia="Times New Roman" w:hAnsi="Times New Roman"/>
      <w:i/>
      <w:iCs/>
      <w:sz w:val="24"/>
      <w:szCs w:val="24"/>
      <w:lang w:eastAsia="pt-PT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textAlignment w:val="auto"/>
      <w:outlineLvl w:val="8"/>
    </w:pPr>
    <w:rPr>
      <w:rFonts w:ascii="Arial" w:eastAsia="Times New Roman" w:hAnsi="Arial" w:cs="Arial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2">
    <w:name w:val="WW_OutlineListStyle_22"/>
    <w:basedOn w:val="Semlista"/>
    <w:pPr>
      <w:numPr>
        <w:numId w:val="1"/>
      </w:numPr>
    </w:pPr>
  </w:style>
  <w:style w:type="character" w:customStyle="1" w:styleId="Ttulo1Carter">
    <w:name w:val="Título 1 Caráter"/>
    <w:basedOn w:val="Tipodeletrapredefinidodopargrafo"/>
    <w:rPr>
      <w:rFonts w:ascii="Arial" w:eastAsia="Times New Roman" w:hAnsi="Arial" w:cs="Arial"/>
      <w:b/>
      <w:bCs/>
      <w:kern w:val="3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basedOn w:val="Tipodeletrapredefinidodopargrafo"/>
    <w:rPr>
      <w:rFonts w:ascii="Arial" w:eastAsia="Times New Roman" w:hAnsi="Arial" w:cs="Arial"/>
      <w:b/>
      <w:bCs/>
      <w:sz w:val="26"/>
      <w:szCs w:val="26"/>
      <w:lang w:eastAsia="pt-PT"/>
    </w:rPr>
  </w:style>
  <w:style w:type="character" w:customStyle="1" w:styleId="Ttulo4Carter">
    <w:name w:val="Título 4 Caráter"/>
    <w:basedOn w:val="Tipodeletrapredefinidodopargrafo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basedOn w:val="Tipodeletrapredefinidodopargrafo"/>
    <w:rPr>
      <w:rFonts w:ascii="Times New Roman" w:eastAsia="Times New Roman" w:hAnsi="Times New Roman" w:cs="Times New Roman"/>
      <w:b/>
      <w:bCs/>
      <w:i/>
      <w:iCs/>
      <w:sz w:val="26"/>
      <w:szCs w:val="26"/>
      <w:lang w:eastAsia="pt-PT"/>
    </w:rPr>
  </w:style>
  <w:style w:type="character" w:customStyle="1" w:styleId="Ttulo6Carter">
    <w:name w:val="Título 6 Caráter"/>
    <w:basedOn w:val="Tipodeletrapredefinidodopargrafo"/>
    <w:rPr>
      <w:rFonts w:ascii="Times New Roman" w:eastAsia="Times New Roman" w:hAnsi="Times New Roman" w:cs="Times New Roman"/>
      <w:b/>
      <w:bCs/>
      <w:lang w:eastAsia="pt-PT"/>
    </w:rPr>
  </w:style>
  <w:style w:type="character" w:customStyle="1" w:styleId="Ttulo7Carter">
    <w:name w:val="Título 7 Caráter"/>
    <w:basedOn w:val="Tipodeletrapredefinidodopargrafo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8Carter">
    <w:name w:val="Título 8 Caráter"/>
    <w:basedOn w:val="Tipodeletrapredefinidodopargrafo"/>
    <w:rPr>
      <w:rFonts w:ascii="Times New Roman" w:eastAsia="Times New Roman" w:hAnsi="Times New Roman" w:cs="Times New Roman"/>
      <w:i/>
      <w:iCs/>
      <w:sz w:val="24"/>
      <w:szCs w:val="24"/>
      <w:lang w:eastAsia="pt-PT"/>
    </w:rPr>
  </w:style>
  <w:style w:type="character" w:customStyle="1" w:styleId="Ttulo9Carter">
    <w:name w:val="Título 9 Caráter"/>
    <w:basedOn w:val="Tipodeletrapredefinidodopargrafo"/>
    <w:rPr>
      <w:rFonts w:ascii="Arial" w:eastAsia="Times New Roman" w:hAnsi="Arial" w:cs="Arial"/>
      <w:lang w:eastAsia="pt-PT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  <w:rPr>
      <w:rFonts w:cs="Calibri"/>
    </w:rPr>
  </w:style>
  <w:style w:type="paragraph" w:customStyle="1" w:styleId="xmsonormal">
    <w:name w:val="x_msonormal"/>
    <w:basedOn w:val="Normal"/>
    <w:pPr>
      <w:spacing w:after="0"/>
    </w:pPr>
    <w:rPr>
      <w:rFonts w:cs="Calibri"/>
      <w:lang w:eastAsia="pt-PT"/>
    </w:rPr>
  </w:style>
  <w:style w:type="paragraph" w:customStyle="1" w:styleId="Default">
    <w:name w:val="Default"/>
    <w:pPr>
      <w:suppressAutoHyphens/>
      <w:autoSpaceDE w:val="0"/>
      <w:spacing w:after="0"/>
    </w:pPr>
    <w:rPr>
      <w:rFonts w:cs="Calibri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paragraph" w:customStyle="1" w:styleId="default0">
    <w:name w:val="default"/>
    <w:basedOn w:val="Normal"/>
    <w:pPr>
      <w:autoSpaceDE w:val="0"/>
      <w:spacing w:after="0"/>
      <w:textAlignment w:val="auto"/>
    </w:pPr>
    <w:rPr>
      <w:rFonts w:cs="Calibri"/>
      <w:color w:val="000000"/>
      <w:sz w:val="24"/>
      <w:szCs w:val="24"/>
      <w:lang w:eastAsia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rPr>
      <w:rFonts w:ascii="Calibri" w:eastAsia="Calibri" w:hAnsi="Calibri" w:cs="Times New Roman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rPr>
      <w:rFonts w:ascii="Calibri" w:eastAsia="Calibri" w:hAnsi="Calibri" w:cs="Times New Roman"/>
    </w:rPr>
  </w:style>
  <w:style w:type="paragraph" w:styleId="Textodenotaderodap">
    <w:name w:val="footnote text"/>
    <w:basedOn w:val="Normal"/>
    <w:pPr>
      <w:spacing w:after="0"/>
      <w:textAlignment w:val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rPr>
      <w:rFonts w:ascii="Times New Roman" w:eastAsia="Times New Roman" w:hAnsi="Times New Roman"/>
      <w:sz w:val="20"/>
      <w:szCs w:val="20"/>
      <w:lang w:eastAsia="pt-PT"/>
    </w:rPr>
  </w:style>
  <w:style w:type="character" w:styleId="Refdenotaderodap">
    <w:name w:val="footnote reference"/>
    <w:rPr>
      <w:position w:val="0"/>
      <w:vertAlign w:val="superscript"/>
    </w:rPr>
  </w:style>
  <w:style w:type="paragraph" w:customStyle="1" w:styleId="E">
    <w:name w:val="E"/>
    <w:pPr>
      <w:numPr>
        <w:numId w:val="24"/>
      </w:numPr>
      <w:suppressAutoHyphens/>
      <w:spacing w:after="0"/>
      <w:jc w:val="both"/>
    </w:pPr>
    <w:rPr>
      <w:sz w:val="20"/>
      <w:szCs w:val="20"/>
      <w:lang w:val="en-US" w:bidi="en-US"/>
    </w:rPr>
  </w:style>
  <w:style w:type="paragraph" w:styleId="Textodenotadefim">
    <w:name w:val="endnote text"/>
    <w:basedOn w:val="Normal"/>
    <w:pPr>
      <w:spacing w:after="0"/>
      <w:textAlignment w:val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fimCarter">
    <w:name w:val="Texto de nota de fim Caráter"/>
    <w:basedOn w:val="Tipodeletrapredefinidodopargrafo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fimCarcter">
    <w:name w:val="Texto de nota de fim Carácter"/>
    <w:rPr>
      <w:rFonts w:ascii="Times New Roman" w:eastAsia="Times New Roman" w:hAnsi="Times New Roman"/>
      <w:sz w:val="20"/>
      <w:szCs w:val="20"/>
      <w:lang w:eastAsia="pt-PT"/>
    </w:rPr>
  </w:style>
  <w:style w:type="paragraph" w:styleId="Corpodetexto">
    <w:name w:val="Body Text"/>
    <w:basedOn w:val="Normal"/>
    <w:pPr>
      <w:spacing w:after="0"/>
      <w:textAlignment w:val="auto"/>
    </w:pPr>
    <w:rPr>
      <w:rFonts w:ascii="Times New Roman" w:eastAsia="Times New Roman" w:hAnsi="Times New Roman"/>
      <w:sz w:val="24"/>
      <w:szCs w:val="20"/>
    </w:rPr>
  </w:style>
  <w:style w:type="character" w:customStyle="1" w:styleId="CorpodetextoCarter">
    <w:name w:val="Corpo de texto Caráter"/>
    <w:basedOn w:val="Tipodeletrapredefinidodopargrafo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arcter">
    <w:name w:val="Corpo de texto Carácter"/>
    <w:rPr>
      <w:rFonts w:ascii="Times New Roman" w:eastAsia="Times New Roman" w:hAnsi="Times New Roman"/>
      <w:sz w:val="24"/>
      <w:szCs w:val="20"/>
    </w:rPr>
  </w:style>
  <w:style w:type="character" w:styleId="Nmerodepgina">
    <w:name w:val="page number"/>
    <w:basedOn w:val="Tipodeletrapredefinidodopargrafo"/>
  </w:style>
  <w:style w:type="character" w:customStyle="1" w:styleId="RodapCarcter">
    <w:name w:val="Rodapé Carácter"/>
  </w:style>
  <w:style w:type="paragraph" w:styleId="Textodebalo">
    <w:name w:val="Balloon Text"/>
    <w:basedOn w:val="Normal"/>
    <w:pPr>
      <w:spacing w:after="0"/>
      <w:textAlignment w:val="auto"/>
    </w:pPr>
    <w:rPr>
      <w:rFonts w:ascii="Tahoma" w:eastAsia="Times New Roman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rPr>
      <w:rFonts w:ascii="Tahoma" w:eastAsia="Times New Roman" w:hAnsi="Tahoma" w:cs="Times New Roman"/>
      <w:sz w:val="16"/>
      <w:szCs w:val="16"/>
    </w:rPr>
  </w:style>
  <w:style w:type="character" w:customStyle="1" w:styleId="TextodebaloCarcter">
    <w:name w:val="Texto de balão Carácter"/>
    <w:rPr>
      <w:rFonts w:ascii="Tahoma" w:eastAsia="Times New Roman" w:hAnsi="Tahoma"/>
      <w:sz w:val="16"/>
      <w:szCs w:val="16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pPr>
      <w:spacing w:after="0"/>
      <w:textAlignment w:val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rPr>
      <w:rFonts w:ascii="Times New Roman" w:eastAsia="Times New Roman" w:hAnsi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ter">
    <w:name w:val="Assunto de comentário Caráter"/>
    <w:basedOn w:val="TextodecomentrioCarter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AssuntodecomentrioCarcter">
    <w:name w:val="Assunto de comentário Carácter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CabealhoCarcter">
    <w:name w:val="Cabeçalho Carácter"/>
  </w:style>
  <w:style w:type="paragraph" w:styleId="Reviso">
    <w:name w:val="Revision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MenoNoResolvida">
    <w:name w:val="Unresolved Mention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pPr>
      <w:spacing w:after="0"/>
      <w:textAlignment w:val="auto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paragraph" w:styleId="NormalWeb">
    <w:name w:val="Normal (Web)"/>
    <w:basedOn w:val="Normal"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Pa4">
    <w:name w:val="Pa4"/>
    <w:basedOn w:val="Default"/>
    <w:next w:val="Default"/>
    <w:pPr>
      <w:spacing w:line="221" w:lineRule="atLeast"/>
      <w:textAlignment w:val="auto"/>
    </w:pPr>
    <w:rPr>
      <w:rFonts w:ascii="Futura Lt BT" w:hAnsi="Futura Lt BT" w:cs="Times New Roman"/>
      <w:color w:val="auto"/>
    </w:rPr>
  </w:style>
  <w:style w:type="paragraph" w:customStyle="1" w:styleId="active">
    <w:name w:val="active"/>
    <w:basedOn w:val="Normal"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numbering" w:customStyle="1" w:styleId="WWOutlineListStyle21">
    <w:name w:val="WW_OutlineListStyle_21"/>
    <w:basedOn w:val="Semlista"/>
    <w:pPr>
      <w:numPr>
        <w:numId w:val="2"/>
      </w:numPr>
    </w:pPr>
  </w:style>
  <w:style w:type="numbering" w:customStyle="1" w:styleId="WWOutlineListStyle20">
    <w:name w:val="WW_OutlineListStyle_20"/>
    <w:basedOn w:val="Semlista"/>
    <w:pPr>
      <w:numPr>
        <w:numId w:val="3"/>
      </w:numPr>
    </w:pPr>
  </w:style>
  <w:style w:type="numbering" w:customStyle="1" w:styleId="WWOutlineListStyle19">
    <w:name w:val="WW_OutlineListStyle_19"/>
    <w:basedOn w:val="Semlista"/>
    <w:pPr>
      <w:numPr>
        <w:numId w:val="4"/>
      </w:numPr>
    </w:pPr>
  </w:style>
  <w:style w:type="numbering" w:customStyle="1" w:styleId="WWOutlineListStyle18">
    <w:name w:val="WW_OutlineListStyle_18"/>
    <w:basedOn w:val="Semlista"/>
    <w:pPr>
      <w:numPr>
        <w:numId w:val="5"/>
      </w:numPr>
    </w:pPr>
  </w:style>
  <w:style w:type="numbering" w:customStyle="1" w:styleId="WWOutlineListStyle17">
    <w:name w:val="WW_OutlineListStyle_17"/>
    <w:basedOn w:val="Semlista"/>
    <w:pPr>
      <w:numPr>
        <w:numId w:val="6"/>
      </w:numPr>
    </w:pPr>
  </w:style>
  <w:style w:type="numbering" w:customStyle="1" w:styleId="WWOutlineListStyle16">
    <w:name w:val="WW_OutlineListStyle_16"/>
    <w:basedOn w:val="Semlista"/>
    <w:pPr>
      <w:numPr>
        <w:numId w:val="7"/>
      </w:numPr>
    </w:pPr>
  </w:style>
  <w:style w:type="numbering" w:customStyle="1" w:styleId="WWOutlineListStyle15">
    <w:name w:val="WW_OutlineListStyle_15"/>
    <w:basedOn w:val="Semlista"/>
    <w:pPr>
      <w:numPr>
        <w:numId w:val="8"/>
      </w:numPr>
    </w:pPr>
  </w:style>
  <w:style w:type="numbering" w:customStyle="1" w:styleId="WWOutlineListStyle14">
    <w:name w:val="WW_OutlineListStyle_14"/>
    <w:basedOn w:val="Semlista"/>
    <w:pPr>
      <w:numPr>
        <w:numId w:val="9"/>
      </w:numPr>
    </w:pPr>
  </w:style>
  <w:style w:type="numbering" w:customStyle="1" w:styleId="WWOutlineListStyle13">
    <w:name w:val="WW_OutlineListStyle_13"/>
    <w:basedOn w:val="Semlista"/>
    <w:pPr>
      <w:numPr>
        <w:numId w:val="10"/>
      </w:numPr>
    </w:pPr>
  </w:style>
  <w:style w:type="numbering" w:customStyle="1" w:styleId="WWOutlineListStyle12">
    <w:name w:val="WW_OutlineListStyle_12"/>
    <w:basedOn w:val="Semlista"/>
    <w:pPr>
      <w:numPr>
        <w:numId w:val="11"/>
      </w:numPr>
    </w:pPr>
  </w:style>
  <w:style w:type="numbering" w:customStyle="1" w:styleId="WWOutlineListStyle11">
    <w:name w:val="WW_OutlineListStyle_11"/>
    <w:basedOn w:val="Semlista"/>
    <w:pPr>
      <w:numPr>
        <w:numId w:val="12"/>
      </w:numPr>
    </w:pPr>
  </w:style>
  <w:style w:type="numbering" w:customStyle="1" w:styleId="WWOutlineListStyle10">
    <w:name w:val="WW_OutlineListStyle_10"/>
    <w:basedOn w:val="Semlista"/>
    <w:pPr>
      <w:numPr>
        <w:numId w:val="13"/>
      </w:numPr>
    </w:pPr>
  </w:style>
  <w:style w:type="numbering" w:customStyle="1" w:styleId="WWOutlineListStyle9">
    <w:name w:val="WW_OutlineListStyle_9"/>
    <w:basedOn w:val="Semlista"/>
    <w:pPr>
      <w:numPr>
        <w:numId w:val="14"/>
      </w:numPr>
    </w:pPr>
  </w:style>
  <w:style w:type="numbering" w:customStyle="1" w:styleId="WWOutlineListStyle8">
    <w:name w:val="WW_OutlineListStyle_8"/>
    <w:basedOn w:val="Semlista"/>
    <w:pPr>
      <w:numPr>
        <w:numId w:val="15"/>
      </w:numPr>
    </w:pPr>
  </w:style>
  <w:style w:type="numbering" w:customStyle="1" w:styleId="WWOutlineListStyle7">
    <w:name w:val="WW_OutlineListStyle_7"/>
    <w:basedOn w:val="Semlista"/>
    <w:pPr>
      <w:numPr>
        <w:numId w:val="16"/>
      </w:numPr>
    </w:pPr>
  </w:style>
  <w:style w:type="numbering" w:customStyle="1" w:styleId="WWOutlineListStyle6">
    <w:name w:val="WW_OutlineListStyle_6"/>
    <w:basedOn w:val="Semlista"/>
    <w:pPr>
      <w:numPr>
        <w:numId w:val="17"/>
      </w:numPr>
    </w:pPr>
  </w:style>
  <w:style w:type="numbering" w:customStyle="1" w:styleId="WWOutlineListStyle5">
    <w:name w:val="WW_OutlineListStyle_5"/>
    <w:basedOn w:val="Semlista"/>
    <w:pPr>
      <w:numPr>
        <w:numId w:val="18"/>
      </w:numPr>
    </w:pPr>
  </w:style>
  <w:style w:type="numbering" w:customStyle="1" w:styleId="WWOutlineListStyle4">
    <w:name w:val="WW_OutlineListStyle_4"/>
    <w:basedOn w:val="Semlista"/>
    <w:pPr>
      <w:numPr>
        <w:numId w:val="19"/>
      </w:numPr>
    </w:pPr>
  </w:style>
  <w:style w:type="numbering" w:customStyle="1" w:styleId="WWOutlineListStyle3">
    <w:name w:val="WW_OutlineListStyle_3"/>
    <w:basedOn w:val="Semlista"/>
    <w:pPr>
      <w:numPr>
        <w:numId w:val="20"/>
      </w:numPr>
    </w:pPr>
  </w:style>
  <w:style w:type="numbering" w:customStyle="1" w:styleId="WWOutlineListStyle2">
    <w:name w:val="WW_OutlineListStyle_2"/>
    <w:basedOn w:val="Semlista"/>
    <w:pPr>
      <w:numPr>
        <w:numId w:val="21"/>
      </w:numPr>
    </w:pPr>
  </w:style>
  <w:style w:type="numbering" w:customStyle="1" w:styleId="WWOutlineListStyle1">
    <w:name w:val="WW_OutlineListStyle_1"/>
    <w:basedOn w:val="Semlista"/>
    <w:pPr>
      <w:numPr>
        <w:numId w:val="22"/>
      </w:numPr>
    </w:pPr>
  </w:style>
  <w:style w:type="numbering" w:customStyle="1" w:styleId="WWOutlineListStyle">
    <w:name w:val="WW_OutlineListStyle"/>
    <w:basedOn w:val="Semlista"/>
    <w:pPr>
      <w:numPr>
        <w:numId w:val="23"/>
      </w:numPr>
    </w:pPr>
  </w:style>
  <w:style w:type="numbering" w:customStyle="1" w:styleId="LFO6">
    <w:name w:val="LFO6"/>
    <w:basedOn w:val="Semlist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5204</Characters>
  <Application>Microsoft Office Word</Application>
  <DocSecurity>0</DocSecurity>
  <Lines>43</Lines>
  <Paragraphs>12</Paragraphs>
  <ScaleCrop>false</ScaleCrop>
  <Company>IEFP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dc:description/>
  <cp:lastModifiedBy>Manuela Silvéria Santos</cp:lastModifiedBy>
  <cp:revision>2</cp:revision>
  <dcterms:created xsi:type="dcterms:W3CDTF">2022-07-26T15:20:00Z</dcterms:created>
  <dcterms:modified xsi:type="dcterms:W3CDTF">2022-07-26T15:20:00Z</dcterms:modified>
</cp:coreProperties>
</file>