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2E442" w14:textId="77777777" w:rsidR="00777E49" w:rsidRDefault="00777E49">
      <w:pPr>
        <w:suppressAutoHyphens w:val="0"/>
        <w:jc w:val="right"/>
        <w:textAlignment w:val="auto"/>
        <w:rPr>
          <w:rFonts w:ascii="Calibri" w:hAnsi="Calibri" w:cs="Calibri"/>
          <w:iCs/>
          <w:sz w:val="20"/>
          <w:szCs w:val="20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535"/>
        <w:gridCol w:w="893"/>
        <w:gridCol w:w="702"/>
        <w:gridCol w:w="31"/>
        <w:gridCol w:w="119"/>
        <w:gridCol w:w="355"/>
        <w:gridCol w:w="92"/>
        <w:gridCol w:w="772"/>
        <w:gridCol w:w="23"/>
        <w:gridCol w:w="178"/>
        <w:gridCol w:w="954"/>
        <w:gridCol w:w="23"/>
        <w:gridCol w:w="212"/>
        <w:gridCol w:w="61"/>
        <w:gridCol w:w="140"/>
        <w:gridCol w:w="236"/>
        <w:gridCol w:w="210"/>
        <w:gridCol w:w="15"/>
        <w:gridCol w:w="123"/>
        <w:gridCol w:w="35"/>
        <w:gridCol w:w="148"/>
        <w:gridCol w:w="55"/>
        <w:gridCol w:w="538"/>
        <w:gridCol w:w="437"/>
        <w:gridCol w:w="99"/>
        <w:gridCol w:w="181"/>
        <w:gridCol w:w="166"/>
        <w:gridCol w:w="356"/>
        <w:gridCol w:w="1378"/>
        <w:gridCol w:w="40"/>
        <w:gridCol w:w="40"/>
      </w:tblGrid>
      <w:tr w:rsidR="00777E49" w14:paraId="4B5AD7A1" w14:textId="77777777">
        <w:tblPrEx>
          <w:tblCellMar>
            <w:top w:w="0" w:type="dxa"/>
            <w:bottom w:w="0" w:type="dxa"/>
          </w:tblCellMar>
        </w:tblPrEx>
        <w:tc>
          <w:tcPr>
            <w:tcW w:w="29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B08A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Delegação Regional </w:t>
            </w:r>
          </w:p>
        </w:tc>
        <w:tc>
          <w:tcPr>
            <w:tcW w:w="3394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5BA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93" w:type="dxa"/>
            <w:gridSpan w:val="10"/>
            <w:vMerge w:val="restar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CE04" w14:textId="77777777" w:rsidR="00777E49" w:rsidRDefault="00CC45B8">
            <w:pPr>
              <w:suppressAutoHyphens w:val="0"/>
              <w:ind w:right="-57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Ficha de caracterização técnica </w:t>
            </w:r>
          </w:p>
          <w:p w14:paraId="790439B4" w14:textId="77777777" w:rsidR="00777E49" w:rsidRDefault="00CC45B8">
            <w:pPr>
              <w:suppressAutoHyphens w:val="0"/>
              <w:ind w:right="-57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Entidade de apoio à alternância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6AED2" w14:textId="77777777" w:rsidR="00777E49" w:rsidRDefault="00777E49">
            <w:pPr>
              <w:suppressAutoHyphens w:val="0"/>
              <w:ind w:right="-57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D6EA8" w14:textId="77777777" w:rsidR="00777E49" w:rsidRDefault="00777E49">
            <w:pPr>
              <w:suppressAutoHyphens w:val="0"/>
              <w:ind w:right="-57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77E49" w14:paraId="0DCD3D49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28F5" w14:textId="77777777" w:rsidR="00777E49" w:rsidRDefault="00777E49">
            <w:pPr>
              <w:suppressAutoHyphens w:val="0"/>
              <w:ind w:left="-469" w:right="1273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3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274E" w14:textId="77777777" w:rsidR="00777E49" w:rsidRDefault="00777E49">
            <w:pPr>
              <w:suppressAutoHyphens w:val="0"/>
              <w:ind w:left="-469" w:right="1273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AF2E" w14:textId="77777777" w:rsidR="00777E49" w:rsidRDefault="00777E49">
            <w:pPr>
              <w:suppressAutoHyphens w:val="0"/>
              <w:ind w:left="-469" w:right="1273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5B5D" w14:textId="77777777" w:rsidR="00777E49" w:rsidRDefault="00777E49">
            <w:pPr>
              <w:suppressAutoHyphens w:val="0"/>
              <w:ind w:left="-469" w:right="1273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EEF3" w14:textId="77777777" w:rsidR="00777E49" w:rsidRDefault="00777E49">
            <w:pPr>
              <w:suppressAutoHyphens w:val="0"/>
              <w:ind w:left="-469" w:right="1273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93" w:type="dxa"/>
            <w:gridSpan w:val="10"/>
            <w:vMerge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DD43" w14:textId="77777777" w:rsidR="00777E49" w:rsidRDefault="00777E49">
            <w:pPr>
              <w:suppressAutoHyphens w:val="0"/>
              <w:ind w:left="-469" w:right="1273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105EC" w14:textId="77777777" w:rsidR="00777E49" w:rsidRDefault="00777E49">
            <w:pPr>
              <w:suppressAutoHyphens w:val="0"/>
              <w:ind w:left="-469" w:right="1273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CD327" w14:textId="77777777" w:rsidR="00777E49" w:rsidRDefault="00777E49">
            <w:pPr>
              <w:suppressAutoHyphens w:val="0"/>
              <w:ind w:left="-469" w:right="1273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77E49" w14:paraId="4F3EA04B" w14:textId="77777777">
        <w:tblPrEx>
          <w:tblCellMar>
            <w:top w:w="0" w:type="dxa"/>
            <w:bottom w:w="0" w:type="dxa"/>
          </w:tblCellMar>
        </w:tblPrEx>
        <w:tc>
          <w:tcPr>
            <w:tcW w:w="29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E340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Entidade formadora </w:t>
            </w:r>
          </w:p>
        </w:tc>
        <w:tc>
          <w:tcPr>
            <w:tcW w:w="3394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DDE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93" w:type="dxa"/>
            <w:gridSpan w:val="10"/>
            <w:vMerge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9D9E" w14:textId="77777777" w:rsidR="00777E49" w:rsidRDefault="00777E49">
            <w:pPr>
              <w:suppressAutoHyphens w:val="0"/>
              <w:ind w:left="7" w:right="13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280CD" w14:textId="77777777" w:rsidR="00777E49" w:rsidRDefault="00777E49">
            <w:pPr>
              <w:suppressAutoHyphens w:val="0"/>
              <w:ind w:left="7" w:right="13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42079" w14:textId="77777777" w:rsidR="00777E49" w:rsidRDefault="00777E49">
            <w:pPr>
              <w:suppressAutoHyphens w:val="0"/>
              <w:ind w:left="7" w:right="13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77E49" w14:paraId="2B90BB98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2B0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3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4D7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72C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0E6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93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AF40" w14:textId="77777777" w:rsidR="00777E49" w:rsidRDefault="00777E49">
            <w:pPr>
              <w:suppressAutoHyphens w:val="0"/>
              <w:ind w:right="13"/>
              <w:jc w:val="righ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F0870" w14:textId="77777777" w:rsidR="00777E49" w:rsidRDefault="00777E49">
            <w:pPr>
              <w:suppressAutoHyphens w:val="0"/>
              <w:ind w:right="13"/>
              <w:jc w:val="righ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37087" w14:textId="77777777" w:rsidR="00777E49" w:rsidRDefault="00777E49">
            <w:pPr>
              <w:suppressAutoHyphens w:val="0"/>
              <w:ind w:right="13"/>
              <w:jc w:val="righ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77E49" w14:paraId="0F20CAE0" w14:textId="77777777">
        <w:tblPrEx>
          <w:tblCellMar>
            <w:top w:w="0" w:type="dxa"/>
            <w:bottom w:w="0" w:type="dxa"/>
          </w:tblCellMar>
        </w:tblPrEx>
        <w:tc>
          <w:tcPr>
            <w:tcW w:w="9751" w:type="dxa"/>
            <w:gridSpan w:val="31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73CF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IDENTIFICAÇÃO DA ENTIDADE </w:t>
            </w:r>
          </w:p>
        </w:tc>
        <w:tc>
          <w:tcPr>
            <w:tcW w:w="40" w:type="dxa"/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CB1E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777E49" w14:paraId="28096939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A77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C9D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CF5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0F3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CB6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3C7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238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4107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63158B4B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7312" w14:textId="77777777" w:rsidR="00777E49" w:rsidRDefault="00CC45B8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Denominação Social</w:t>
            </w:r>
          </w:p>
        </w:tc>
        <w:tc>
          <w:tcPr>
            <w:tcW w:w="4484" w:type="dxa"/>
            <w:gridSpan w:val="2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385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D099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NIPC</w:t>
            </w:r>
          </w:p>
        </w:tc>
        <w:tc>
          <w:tcPr>
            <w:tcW w:w="216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4E8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8B54A66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B3AE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089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04F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1A1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FF6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4B6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0D6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E17D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320C1C32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2D34" w14:textId="77777777" w:rsidR="00777E49" w:rsidRDefault="00CC45B8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Endereço</w:t>
            </w:r>
          </w:p>
        </w:tc>
        <w:tc>
          <w:tcPr>
            <w:tcW w:w="5016" w:type="dxa"/>
            <w:gridSpan w:val="1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115C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DEB9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Código Postal</w:t>
            </w:r>
          </w:p>
        </w:tc>
        <w:tc>
          <w:tcPr>
            <w:tcW w:w="2220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330D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-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55D6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266F4B74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686F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1BA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B6E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4D0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E2B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B85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838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8BCC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089B0FD" w14:textId="77777777">
        <w:tblPrEx>
          <w:tblCellMar>
            <w:top w:w="0" w:type="dxa"/>
            <w:bottom w:w="0" w:type="dxa"/>
          </w:tblCellMar>
        </w:tblPrEx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7237" w14:textId="77777777" w:rsidR="00777E49" w:rsidRDefault="00CC45B8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  <w:tc>
          <w:tcPr>
            <w:tcW w:w="213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6FFD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05BE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Fax.:</w:t>
            </w:r>
          </w:p>
        </w:tc>
        <w:tc>
          <w:tcPr>
            <w:tcW w:w="2162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12C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4472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3398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8F5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428A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151E4A5B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DDEE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F5C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0EE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D42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FD7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3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810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8A2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33B1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3CD66776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419A" w14:textId="77777777" w:rsidR="00777E49" w:rsidRDefault="00CC45B8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Pessoa de contacto:</w:t>
            </w:r>
          </w:p>
        </w:tc>
        <w:tc>
          <w:tcPr>
            <w:tcW w:w="4108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81C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2235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Cargo/Função:</w:t>
            </w:r>
          </w:p>
        </w:tc>
        <w:tc>
          <w:tcPr>
            <w:tcW w:w="194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46C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E614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5396472D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FA14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98E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7BE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50A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89D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3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6E1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AEB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B486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E84290F" w14:textId="77777777">
        <w:tblPrEx>
          <w:tblCellMar>
            <w:top w:w="0" w:type="dxa"/>
            <w:bottom w:w="0" w:type="dxa"/>
          </w:tblCellMar>
        </w:tblPrEx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716C" w14:textId="77777777" w:rsidR="00777E49" w:rsidRDefault="00CC45B8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  <w:tc>
          <w:tcPr>
            <w:tcW w:w="2635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2189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74C9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115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321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30" w:type="dxa"/>
            <w:gridSpan w:val="18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712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B706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200016D3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1824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E1F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8B4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190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ED6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E23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FE4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9F81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5D61E77" w14:textId="77777777">
        <w:tblPrEx>
          <w:tblCellMar>
            <w:top w:w="0" w:type="dxa"/>
            <w:bottom w:w="0" w:type="dxa"/>
          </w:tblCellMar>
        </w:tblPrEx>
        <w:tc>
          <w:tcPr>
            <w:tcW w:w="5298" w:type="dxa"/>
            <w:gridSpan w:val="1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6F86" w14:textId="77777777" w:rsidR="00777E49" w:rsidRDefault="00CC45B8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Intervenção anterior em programas de formação e/ou emprego</w:t>
            </w:r>
          </w:p>
        </w:tc>
        <w:tc>
          <w:tcPr>
            <w:tcW w:w="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3D7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23F9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3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D93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8040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8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E15A" w14:textId="77777777" w:rsidR="00777E49" w:rsidRDefault="00CC45B8">
            <w:pPr>
              <w:suppressAutoHyphens w:val="0"/>
              <w:ind w:left="-59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Quais?</w:t>
            </w:r>
          </w:p>
        </w:tc>
        <w:tc>
          <w:tcPr>
            <w:tcW w:w="177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2C2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0F5E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3B15E9CE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B7FD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290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82E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9D5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9A8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D07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41E4" w14:textId="77777777" w:rsidR="00777E49" w:rsidRDefault="00777E49">
            <w:pPr>
              <w:suppressAutoHyphens w:val="0"/>
              <w:ind w:left="-59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7C34" w14:textId="77777777" w:rsidR="00777E49" w:rsidRDefault="00777E49">
            <w:pPr>
              <w:suppressAutoHyphens w:val="0"/>
              <w:ind w:left="-59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6AF76" w14:textId="77777777" w:rsidR="00777E49" w:rsidRDefault="00777E49">
            <w:pPr>
              <w:suppressAutoHyphens w:val="0"/>
              <w:ind w:left="-59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6604A070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568E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73C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871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74B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77E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4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F18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3BAF" w14:textId="77777777" w:rsidR="00777E49" w:rsidRDefault="00777E49">
            <w:pPr>
              <w:suppressAutoHyphens w:val="0"/>
              <w:ind w:left="-59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5D2C" w14:textId="77777777" w:rsidR="00777E49" w:rsidRDefault="00777E49">
            <w:pPr>
              <w:suppressAutoHyphens w:val="0"/>
              <w:ind w:left="-59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E4E75" w14:textId="77777777" w:rsidR="00777E49" w:rsidRDefault="00777E49">
            <w:pPr>
              <w:suppressAutoHyphens w:val="0"/>
              <w:ind w:left="-59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62C7ABDC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E2E5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4ED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A4A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D7D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DF5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179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FA27" w14:textId="77777777" w:rsidR="00777E49" w:rsidRDefault="00777E49">
            <w:pPr>
              <w:suppressAutoHyphens w:val="0"/>
              <w:ind w:left="-59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29A55" w14:textId="77777777" w:rsidR="00777E49" w:rsidRDefault="00777E49">
            <w:pPr>
              <w:suppressAutoHyphens w:val="0"/>
              <w:ind w:left="-59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43214899" w14:textId="77777777">
        <w:tblPrEx>
          <w:tblCellMar>
            <w:top w:w="0" w:type="dxa"/>
            <w:bottom w:w="0" w:type="dxa"/>
          </w:tblCellMar>
        </w:tblPrEx>
        <w:tc>
          <w:tcPr>
            <w:tcW w:w="5298" w:type="dxa"/>
            <w:gridSpan w:val="1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EFDD" w14:textId="77777777" w:rsidR="00777E49" w:rsidRDefault="00CC45B8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Experiência anterior no enquadramento de formandos</w:t>
            </w:r>
          </w:p>
        </w:tc>
        <w:tc>
          <w:tcPr>
            <w:tcW w:w="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BC1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964C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3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84F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3A79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265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F61F" w14:textId="77777777" w:rsidR="00777E49" w:rsidRDefault="00CC45B8">
            <w:pPr>
              <w:suppressAutoHyphens w:val="0"/>
              <w:ind w:left="-59" w:right="-107"/>
              <w:textAlignment w:val="auto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Que modalidades de formação?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EC5A6" w14:textId="77777777" w:rsidR="00777E49" w:rsidRDefault="00777E49">
            <w:pPr>
              <w:suppressAutoHyphens w:val="0"/>
              <w:ind w:left="-59" w:right="-107"/>
              <w:textAlignment w:val="auto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</w:tr>
      <w:tr w:rsidR="00777E49" w14:paraId="453B759A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E082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CDA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F48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D03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395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3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39C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A26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EFC8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5E4FFCEB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809F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07E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5FA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FDC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D99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54E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AE8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9787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22648E7E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B556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88A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0B1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5EF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469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3" w:type="dxa"/>
            <w:gridSpan w:val="11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4FF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D42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CA7F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D544C9D" w14:textId="77777777">
        <w:tblPrEx>
          <w:tblCellMar>
            <w:top w:w="0" w:type="dxa"/>
            <w:bottom w:w="0" w:type="dxa"/>
          </w:tblCellMar>
        </w:tblPrEx>
        <w:tc>
          <w:tcPr>
            <w:tcW w:w="29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30A6" w14:textId="77777777" w:rsidR="00777E49" w:rsidRDefault="00CC45B8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N.º de formandos no ano anterior</w:t>
            </w:r>
          </w:p>
        </w:tc>
        <w:tc>
          <w:tcPr>
            <w:tcW w:w="121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FE9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8A4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3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A27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F08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8D08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32241F12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1C1F" w14:textId="77777777" w:rsidR="00777E49" w:rsidRDefault="00777E49">
            <w:pPr>
              <w:suppressAutoHyphens w:val="0"/>
              <w:ind w:left="-7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991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F52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D08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B27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3" w:type="dxa"/>
            <w:gridSpan w:val="11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8C5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BA8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DB8B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594AF70A" w14:textId="77777777">
        <w:tblPrEx>
          <w:tblCellMar>
            <w:top w:w="0" w:type="dxa"/>
            <w:bottom w:w="0" w:type="dxa"/>
          </w:tblCellMar>
        </w:tblPrEx>
        <w:tc>
          <w:tcPr>
            <w:tcW w:w="2072" w:type="dxa"/>
            <w:gridSpan w:val="3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C02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082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053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775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DC1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3" w:type="dxa"/>
            <w:gridSpan w:val="11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FFB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032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CBA1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F424CF" w14:textId="77777777" w:rsidR="00777E49" w:rsidRDefault="00777E49">
      <w:pPr>
        <w:suppressAutoHyphens w:val="0"/>
        <w:textAlignment w:val="auto"/>
        <w:rPr>
          <w:rFonts w:ascii="Calibri" w:hAnsi="Calibri" w:cs="Calibri"/>
          <w:sz w:val="20"/>
          <w:szCs w:val="20"/>
        </w:rPr>
      </w:pPr>
    </w:p>
    <w:tbl>
      <w:tblPr>
        <w:tblW w:w="97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4"/>
      </w:tblGrid>
      <w:tr w:rsidR="00777E49" w14:paraId="16D3210C" w14:textId="77777777">
        <w:tblPrEx>
          <w:tblCellMar>
            <w:top w:w="0" w:type="dxa"/>
            <w:bottom w:w="0" w:type="dxa"/>
          </w:tblCellMar>
        </w:tblPrEx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DB6F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RECURSOS DISPONÍVEIS </w:t>
            </w:r>
          </w:p>
        </w:tc>
      </w:tr>
    </w:tbl>
    <w:p w14:paraId="3CA7762B" w14:textId="77777777" w:rsidR="00777E49" w:rsidRDefault="00777E49">
      <w:pPr>
        <w:suppressAutoHyphens w:val="0"/>
        <w:textAlignment w:val="auto"/>
        <w:rPr>
          <w:rFonts w:ascii="Calibri" w:hAnsi="Calibri" w:cs="Calibri"/>
          <w:sz w:val="20"/>
          <w:szCs w:val="20"/>
        </w:rPr>
      </w:pPr>
    </w:p>
    <w:tbl>
      <w:tblPr>
        <w:tblW w:w="97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2"/>
        <w:gridCol w:w="240"/>
        <w:gridCol w:w="291"/>
        <w:gridCol w:w="240"/>
        <w:gridCol w:w="241"/>
        <w:gridCol w:w="241"/>
        <w:gridCol w:w="254"/>
        <w:gridCol w:w="241"/>
        <w:gridCol w:w="272"/>
        <w:gridCol w:w="241"/>
        <w:gridCol w:w="334"/>
      </w:tblGrid>
      <w:tr w:rsidR="00777E49" w14:paraId="25D3F9BC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1AEC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Humanos e materiais </w:t>
            </w:r>
          </w:p>
        </w:tc>
        <w:tc>
          <w:tcPr>
            <w:tcW w:w="2595" w:type="dxa"/>
            <w:gridSpan w:val="1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BEA2" w14:textId="77777777" w:rsidR="00777E49" w:rsidRDefault="00CC45B8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Nível de verificação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777E49" w14:paraId="65FC2BA9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739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6C7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4B66" w14:textId="77777777" w:rsidR="00777E49" w:rsidRDefault="00CC45B8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56C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F301" w14:textId="77777777" w:rsidR="00777E49" w:rsidRDefault="00CC45B8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42D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AF11" w14:textId="77777777" w:rsidR="00777E49" w:rsidRDefault="00CC45B8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DB0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13DB" w14:textId="77777777" w:rsidR="00777E49" w:rsidRDefault="00CC45B8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90C0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FE93" w14:textId="77777777" w:rsidR="00777E49" w:rsidRDefault="00CC45B8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</w:tr>
      <w:tr w:rsidR="00777E49" w14:paraId="5572EBC6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DF9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8A1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1899F04E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ED29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Meios humanos</w:t>
            </w:r>
          </w:p>
        </w:tc>
        <w:tc>
          <w:tcPr>
            <w:tcW w:w="259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1CC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0D72D61D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B228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8FD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B0E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80C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63F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65A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761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0F5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C66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5DA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948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65788446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CC90" w14:textId="77777777" w:rsidR="00777E49" w:rsidRDefault="00CC45B8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 Profissionais com experiência de atividade como tutor</w:t>
            </w:r>
          </w:p>
        </w:tc>
        <w:tc>
          <w:tcPr>
            <w:tcW w:w="2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625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708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2CA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EA8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7A7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081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5B4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8A3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F8A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559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830B362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6125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C1F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5F2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172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2CC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B79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176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DF0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9E0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8E7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6B3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1EC7E708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9C5A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Instalações</w:t>
            </w:r>
          </w:p>
        </w:tc>
        <w:tc>
          <w:tcPr>
            <w:tcW w:w="259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1C4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40088634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D9C5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5FC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A0B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B8F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BAD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AAA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DAD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C5A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2CB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9C3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7A4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2A2CD488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4A44" w14:textId="77777777" w:rsidR="00777E49" w:rsidRDefault="00CC45B8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Técnicas - oficinas, salas de informática, laboratórios, outros (identificar) </w:t>
            </w:r>
          </w:p>
        </w:tc>
        <w:tc>
          <w:tcPr>
            <w:tcW w:w="2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D03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D30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8A5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05A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57B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3B0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5770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24E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804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70D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0BBB1674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2985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8B10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C40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D50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5120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FB7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B89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EAE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61A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FC9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34E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05087BF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0AC7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355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CAD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15C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9F2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4F5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C07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D67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7EA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78B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49E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3C390763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A066" w14:textId="77777777" w:rsidR="00777E49" w:rsidRDefault="00CC45B8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 Sociais - refeitório, sanitários, balneários, outros (identificar)</w:t>
            </w:r>
          </w:p>
        </w:tc>
        <w:tc>
          <w:tcPr>
            <w:tcW w:w="2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463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972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56D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467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4F0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0D2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2E7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65F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B3A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28B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19E5D685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28D1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E18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890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E0B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1E1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94A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8FE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647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F10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F16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08A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1DE53767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7CB7" w14:textId="77777777" w:rsidR="00777E49" w:rsidRDefault="00CC45B8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 Organização dos espaços</w:t>
            </w:r>
          </w:p>
        </w:tc>
        <w:tc>
          <w:tcPr>
            <w:tcW w:w="2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4E8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4C0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A0D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F85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D5F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8CD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119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B740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E85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467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5C5B0B42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25E8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3E0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590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1EA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480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153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2BA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95A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49B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F37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6F0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CBC309" w14:textId="77777777" w:rsidR="00777E49" w:rsidRDefault="00777E49">
      <w:pPr>
        <w:suppressAutoHyphens w:val="0"/>
        <w:textAlignment w:val="auto"/>
        <w:rPr>
          <w:sz w:val="20"/>
          <w:szCs w:val="20"/>
        </w:rPr>
      </w:pPr>
    </w:p>
    <w:tbl>
      <w:tblPr>
        <w:tblW w:w="98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38"/>
        <w:gridCol w:w="578"/>
        <w:gridCol w:w="325"/>
        <w:gridCol w:w="8"/>
        <w:gridCol w:w="1215"/>
        <w:gridCol w:w="53"/>
        <w:gridCol w:w="229"/>
        <w:gridCol w:w="85"/>
        <w:gridCol w:w="11"/>
        <w:gridCol w:w="33"/>
        <w:gridCol w:w="868"/>
        <w:gridCol w:w="12"/>
        <w:gridCol w:w="263"/>
        <w:gridCol w:w="317"/>
        <w:gridCol w:w="163"/>
        <w:gridCol w:w="162"/>
        <w:gridCol w:w="49"/>
        <w:gridCol w:w="11"/>
        <w:gridCol w:w="314"/>
        <w:gridCol w:w="146"/>
        <w:gridCol w:w="158"/>
        <w:gridCol w:w="129"/>
        <w:gridCol w:w="84"/>
        <w:gridCol w:w="107"/>
        <w:gridCol w:w="184"/>
        <w:gridCol w:w="100"/>
        <w:gridCol w:w="76"/>
        <w:gridCol w:w="323"/>
        <w:gridCol w:w="235"/>
        <w:gridCol w:w="34"/>
        <w:gridCol w:w="268"/>
        <w:gridCol w:w="12"/>
        <w:gridCol w:w="17"/>
        <w:gridCol w:w="148"/>
        <w:gridCol w:w="92"/>
        <w:gridCol w:w="120"/>
        <w:gridCol w:w="148"/>
        <w:gridCol w:w="102"/>
        <w:gridCol w:w="166"/>
        <w:gridCol w:w="225"/>
        <w:gridCol w:w="44"/>
        <w:gridCol w:w="287"/>
        <w:gridCol w:w="287"/>
        <w:gridCol w:w="105"/>
        <w:gridCol w:w="49"/>
        <w:gridCol w:w="23"/>
        <w:gridCol w:w="100"/>
        <w:gridCol w:w="176"/>
        <w:gridCol w:w="37"/>
        <w:gridCol w:w="9"/>
        <w:gridCol w:w="22"/>
        <w:gridCol w:w="15"/>
        <w:gridCol w:w="20"/>
        <w:gridCol w:w="26"/>
        <w:gridCol w:w="26"/>
        <w:gridCol w:w="26"/>
        <w:gridCol w:w="26"/>
        <w:gridCol w:w="34"/>
        <w:gridCol w:w="56"/>
      </w:tblGrid>
      <w:tr w:rsidR="00777E49" w14:paraId="676131AC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04DD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6EE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348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5FF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EFB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957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3A2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5D1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EA2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FB1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ADE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AE14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0B49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CB1E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05A71D4C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7605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Equipamentos</w:t>
            </w:r>
          </w:p>
        </w:tc>
        <w:tc>
          <w:tcPr>
            <w:tcW w:w="2638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4BD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8A55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C8DB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68B4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96FF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A374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3BF3EE6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AE2B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A55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3FB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31F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B7A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7E1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A65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73E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877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D2F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6B4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D42D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AB11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8778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59A22C5F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063A" w14:textId="77777777" w:rsidR="00777E49" w:rsidRDefault="00CC45B8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Técnicos - máquinas, ferramentas, outros equipamentos </w:t>
            </w:r>
          </w:p>
        </w:tc>
        <w:tc>
          <w:tcPr>
            <w:tcW w:w="269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9E8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C1D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274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98C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E20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41A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30A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7A9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AE1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CF1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5EB6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4381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89F3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29DE493E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1559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D33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F32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6F7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26F0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7E9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F93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79B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26F0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ADA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27F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83D0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AE64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1015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644A8BE0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9E0C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19F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BA6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E3C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F5F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751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34E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15E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EBA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503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592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205F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B6B3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CBCF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37A5C883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EE0A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5B8CAB0E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3E8B257B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7B29C103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0BDE8E6C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824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9F3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A3E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A0D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87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31B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282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44C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63F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1D3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23F90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D51D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8F5A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15F7B9E4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1B2F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Ambiente de trabalho, condições de segurança e saúde (ASS)</w:t>
            </w:r>
          </w:p>
        </w:tc>
        <w:tc>
          <w:tcPr>
            <w:tcW w:w="2638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D2D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3144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D667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FF2E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6CA2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54CF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64976C8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1ED7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151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FE4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CB5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025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1B8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B66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7B7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83F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02A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9B4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C23D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81DF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34AC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6A83AA9A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CE77" w14:textId="77777777" w:rsidR="00777E49" w:rsidRDefault="00CC45B8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Normas e sinalização de segurança </w:t>
            </w:r>
          </w:p>
        </w:tc>
        <w:tc>
          <w:tcPr>
            <w:tcW w:w="269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962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37C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810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9CF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BA9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1CF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C470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F52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75D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D52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0072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FD9D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498B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56D27A61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B507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BAA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EB0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A0C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747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039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1DA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93C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62B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ADC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58D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7677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8B930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53D6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5C6FD4CD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B7C6" w14:textId="77777777" w:rsidR="00777E49" w:rsidRDefault="00CC45B8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 Equipamentos de Proteção Individual (EPI)</w:t>
            </w:r>
          </w:p>
        </w:tc>
        <w:tc>
          <w:tcPr>
            <w:tcW w:w="269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0D4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61A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AC4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794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B12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FCC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854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D6B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60A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F03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EF46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3C50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B5A3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11CDD756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B5DB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764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C5A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908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645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E4A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B72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727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1FA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8DD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EC8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71A8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1E0A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402D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04829C39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C0EE" w14:textId="77777777" w:rsidR="00777E49" w:rsidRDefault="00CC45B8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 Materiais de extinção de incêndios</w:t>
            </w:r>
          </w:p>
        </w:tc>
        <w:tc>
          <w:tcPr>
            <w:tcW w:w="269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374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E625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0D5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35D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AA5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429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A8E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021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802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52B5E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D9A00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9DE9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C688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5401D89C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EB62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DCA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BD0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89D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BDD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DEE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698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8A6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53A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1D6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323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D13F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3B61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E1FA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178B9701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AB51" w14:textId="77777777" w:rsidR="00777E49" w:rsidRDefault="00CC45B8">
            <w:pPr>
              <w:suppressAutoHyphens w:val="0"/>
              <w:ind w:left="56" w:hanging="56"/>
              <w:textAlignment w:val="auto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Condições de higiene e ambiente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(iluminação, ventilação, ruído...)</w:t>
            </w:r>
          </w:p>
        </w:tc>
        <w:tc>
          <w:tcPr>
            <w:tcW w:w="269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29AD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B73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FCB2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FD3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554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D83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6688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643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990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7AFA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6AAD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450F9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31EA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7FA9F12" w14:textId="77777777">
        <w:tblPrEx>
          <w:tblCellMar>
            <w:top w:w="0" w:type="dxa"/>
            <w:bottom w:w="0" w:type="dxa"/>
          </w:tblCellMar>
        </w:tblPrEx>
        <w:tc>
          <w:tcPr>
            <w:tcW w:w="6964" w:type="dxa"/>
            <w:gridSpan w:val="2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CCE4" w14:textId="77777777" w:rsidR="00777E49" w:rsidRDefault="00777E49">
            <w:pPr>
              <w:suppressAutoHyphens w:val="0"/>
              <w:ind w:left="56" w:hanging="56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2444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0B97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4CE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80AC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2903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52E6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104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5681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685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4E90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7CC8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ECF5B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5AE3F" w14:textId="77777777" w:rsidR="00777E49" w:rsidRDefault="00777E49">
            <w:pPr>
              <w:suppressAutoHyphens w:val="0"/>
              <w:ind w:left="-57" w:right="-57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6CFD0E5B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5CDD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sz w:val="20"/>
                <w:szCs w:val="20"/>
              </w:rPr>
              <w:t>- Não existe</w:t>
            </w:r>
          </w:p>
        </w:tc>
        <w:tc>
          <w:tcPr>
            <w:tcW w:w="15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76B5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 </w:t>
            </w:r>
            <w:r>
              <w:rPr>
                <w:rFonts w:ascii="Calibri" w:hAnsi="Calibri" w:cs="Calibri"/>
                <w:sz w:val="20"/>
                <w:szCs w:val="20"/>
              </w:rPr>
              <w:t>- Insuficiente</w:t>
            </w:r>
          </w:p>
        </w:tc>
        <w:tc>
          <w:tcPr>
            <w:tcW w:w="129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D139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Satisfatório</w:t>
            </w:r>
          </w:p>
        </w:tc>
        <w:tc>
          <w:tcPr>
            <w:tcW w:w="158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5EE3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Bom</w:t>
            </w:r>
          </w:p>
        </w:tc>
        <w:tc>
          <w:tcPr>
            <w:tcW w:w="3641" w:type="dxa"/>
            <w:gridSpan w:val="2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E296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Muito Bom</w:t>
            </w: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A7034" w14:textId="77777777" w:rsidR="00777E49" w:rsidRDefault="00777E49">
            <w:pPr>
              <w:suppressAutoHyphens w:val="0"/>
              <w:textAlignment w:val="auto"/>
            </w:pPr>
          </w:p>
        </w:tc>
        <w:tc>
          <w:tcPr>
            <w:tcW w:w="83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F6152" w14:textId="77777777" w:rsidR="00777E49" w:rsidRDefault="00777E49">
            <w:pPr>
              <w:suppressAutoHyphens w:val="0"/>
              <w:textAlignment w:val="auto"/>
            </w:pPr>
          </w:p>
        </w:tc>
        <w:tc>
          <w:tcPr>
            <w:tcW w:w="7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545E2" w14:textId="77777777" w:rsidR="00777E49" w:rsidRDefault="00777E49">
            <w:pPr>
              <w:suppressAutoHyphens w:val="0"/>
              <w:textAlignment w:val="auto"/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6A055" w14:textId="77777777" w:rsidR="00777E49" w:rsidRDefault="00777E49">
            <w:pPr>
              <w:suppressAutoHyphens w:val="0"/>
              <w:textAlignment w:val="auto"/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19D52" w14:textId="77777777" w:rsidR="00777E49" w:rsidRDefault="00777E49">
            <w:pPr>
              <w:suppressAutoHyphens w:val="0"/>
              <w:textAlignment w:val="auto"/>
            </w:pPr>
          </w:p>
        </w:tc>
      </w:tr>
      <w:tr w:rsidR="00777E49" w14:paraId="1D7387AB" w14:textId="77777777">
        <w:tblPrEx>
          <w:tblCellMar>
            <w:top w:w="0" w:type="dxa"/>
            <w:bottom w:w="0" w:type="dxa"/>
          </w:tblCellMar>
        </w:tblPrEx>
        <w:tc>
          <w:tcPr>
            <w:tcW w:w="9670" w:type="dxa"/>
            <w:gridSpan w:val="5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A268" w14:textId="77777777" w:rsidR="00777E49" w:rsidRDefault="00CC45B8">
            <w:pPr>
              <w:suppressAutoHyphens w:val="0"/>
              <w:jc w:val="both"/>
              <w:textAlignment w:val="auto"/>
            </w:pPr>
            <w:r>
              <w:rPr>
                <w:rFonts w:ascii="Calibri" w:hAnsi="Calibri" w:cs="Calibri"/>
                <w:sz w:val="20"/>
                <w:szCs w:val="20"/>
              </w:rPr>
              <w:t xml:space="preserve">A presente caracterização técnica visou confirmar a existência de condições adequadas para assegurar aos </w:t>
            </w:r>
            <w:r>
              <w:rPr>
                <w:rFonts w:ascii="Calibri" w:hAnsi="Calibri" w:cs="Calibri"/>
                <w:sz w:val="20"/>
                <w:szCs w:val="20"/>
              </w:rPr>
              <w:t>formandos a realização da formação prática em contexto de trabalho na(s)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seguinte(s) área(s) e saída(s) profissional(ais)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F589B" w14:textId="77777777" w:rsidR="00777E49" w:rsidRDefault="00777E49">
            <w:pPr>
              <w:suppressAutoHyphens w:val="0"/>
              <w:jc w:val="both"/>
              <w:textAlignment w:val="auto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71091" w14:textId="77777777" w:rsidR="00777E49" w:rsidRDefault="00777E49">
            <w:pPr>
              <w:suppressAutoHyphens w:val="0"/>
              <w:jc w:val="both"/>
              <w:textAlignment w:val="auto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377D8" w14:textId="77777777" w:rsidR="00777E49" w:rsidRDefault="00777E49">
            <w:pPr>
              <w:suppressAutoHyphens w:val="0"/>
              <w:jc w:val="both"/>
              <w:textAlignment w:val="auto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98C43" w14:textId="77777777" w:rsidR="00777E49" w:rsidRDefault="00777E49">
            <w:pPr>
              <w:suppressAutoHyphens w:val="0"/>
              <w:jc w:val="both"/>
              <w:textAlignment w:val="auto"/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6A44E" w14:textId="77777777" w:rsidR="00777E49" w:rsidRDefault="00777E49">
            <w:pPr>
              <w:suppressAutoHyphens w:val="0"/>
              <w:jc w:val="both"/>
              <w:textAlignment w:val="auto"/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A267F" w14:textId="77777777" w:rsidR="00777E49" w:rsidRDefault="00777E49">
            <w:pPr>
              <w:suppressAutoHyphens w:val="0"/>
              <w:jc w:val="both"/>
              <w:textAlignment w:val="auto"/>
            </w:pPr>
          </w:p>
        </w:tc>
      </w:tr>
      <w:tr w:rsidR="00777E49" w14:paraId="1449D6D9" w14:textId="77777777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611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  <w:p w14:paraId="4C20C0F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49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6E7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D32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037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45A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92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D4C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B31A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CB45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EBA2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765F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0B19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9D26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77E49" w14:paraId="5869823E" w14:textId="77777777">
        <w:tblPrEx>
          <w:tblCellMar>
            <w:top w:w="0" w:type="dxa"/>
            <w:bottom w:w="0" w:type="dxa"/>
          </w:tblCellMar>
        </w:tblPrEx>
        <w:tc>
          <w:tcPr>
            <w:tcW w:w="4366" w:type="dxa"/>
            <w:gridSpan w:val="1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FEFF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Área de educação e formação</w:t>
            </w:r>
          </w:p>
        </w:tc>
        <w:tc>
          <w:tcPr>
            <w:tcW w:w="27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775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</w:p>
        </w:tc>
        <w:tc>
          <w:tcPr>
            <w:tcW w:w="5029" w:type="dxa"/>
            <w:gridSpan w:val="38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3F5F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Saída profissional</w:t>
            </w:r>
          </w:p>
        </w:tc>
        <w:tc>
          <w:tcPr>
            <w:tcW w:w="61" w:type="dxa"/>
            <w:gridSpan w:val="3"/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5DA6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898C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9F1B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A069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CA3C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3F4F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777E49" w14:paraId="0A8D5F50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6E8C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3" w:type="dxa"/>
            <w:gridSpan w:val="11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CB87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A547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29" w:type="dxa"/>
            <w:gridSpan w:val="3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6737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47B53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C10E6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0F0B0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E856D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1793F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526C6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63306B90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4153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3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EF03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0241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29" w:type="dxa"/>
            <w:gridSpan w:val="38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7258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08830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57AB1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0CFA9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B6DE0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2D801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58FF5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0913E8AB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710B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3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84E5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0D1F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29" w:type="dxa"/>
            <w:gridSpan w:val="38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467C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BF64A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4364C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3CB09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118C5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02B30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5A050" w14:textId="77777777" w:rsidR="00777E49" w:rsidRDefault="00777E49">
            <w:pPr>
              <w:suppressAutoHyphens w:val="0"/>
              <w:spacing w:line="360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0DB55FA8" w14:textId="77777777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A62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5C0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FF9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5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FA2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84B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175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8C9D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4B65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320A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8C81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FF16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C729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144DC4CC" w14:textId="77777777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5E1E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ANÁLISE E PARECER</w:t>
            </w:r>
          </w:p>
        </w:tc>
        <w:tc>
          <w:tcPr>
            <w:tcW w:w="1593" w:type="dxa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4D3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78" w:type="dxa"/>
            <w:gridSpan w:val="9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DFD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35" w:type="dxa"/>
            <w:gridSpan w:val="16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458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11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BF9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7" w:type="dxa"/>
            <w:gridSpan w:val="6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B78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9831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618E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5A40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2085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6D82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0501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77E49" w14:paraId="3D07C01E" w14:textId="77777777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874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497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73A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5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20A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E0C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" w:type="dxa"/>
            <w:gridSpan w:val="6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609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D8E0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F5DE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2C80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F9AB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F3BD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78D6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10F493B9" w14:textId="77777777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4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1EBB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sz w:val="20"/>
                <w:szCs w:val="20"/>
              </w:rPr>
              <w:t xml:space="preserve">Foi possível confirmar que a EAA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reúne condições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para 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totalidade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das áreas/saídas profissionais. </w:t>
            </w:r>
          </w:p>
        </w:tc>
        <w:tc>
          <w:tcPr>
            <w:tcW w:w="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D1F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199A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12F4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EAD4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B30E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FBDC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12E9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A775F9C" w14:textId="77777777">
        <w:tblPrEx>
          <w:tblCellMar>
            <w:top w:w="0" w:type="dxa"/>
            <w:bottom w:w="0" w:type="dxa"/>
          </w:tblCellMar>
        </w:tblPrEx>
        <w:tc>
          <w:tcPr>
            <w:tcW w:w="346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DD4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A1B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5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E64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6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2FF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38C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EE60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C05E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AEA3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76F6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AC50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6416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08E44D97" w14:textId="77777777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9254" w:type="dxa"/>
            <w:gridSpan w:val="45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CC0C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sz w:val="20"/>
                <w:szCs w:val="20"/>
              </w:rPr>
              <w:t xml:space="preserve">Foi possível confirmar que a EAA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reúne condições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para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parte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das áreas/saídas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profissionais, que a seguir se indicam: </w:t>
            </w:r>
          </w:p>
        </w:tc>
        <w:tc>
          <w:tcPr>
            <w:tcW w:w="416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C34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22E6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A786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9416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0268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1DAE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7F16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05FAF6FF" w14:textId="7777777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254" w:type="dxa"/>
            <w:gridSpan w:val="45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5F8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082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3890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D478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E12D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55AD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A74F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634F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4764ACE9" w14:textId="77777777">
        <w:tblPrEx>
          <w:tblCellMar>
            <w:top w:w="0" w:type="dxa"/>
            <w:bottom w:w="0" w:type="dxa"/>
          </w:tblCellMar>
        </w:tblPrEx>
        <w:tc>
          <w:tcPr>
            <w:tcW w:w="346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538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558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5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905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6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1A3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B9D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875F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28C6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2099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5BC9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0E08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31FB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7DA2645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430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09" w:type="dxa"/>
            <w:gridSpan w:val="5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625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ACA8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804E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172A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75A5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26D6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B535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4281C04D" w14:textId="77777777">
        <w:tblPrEx>
          <w:tblCellMar>
            <w:top w:w="0" w:type="dxa"/>
            <w:bottom w:w="0" w:type="dxa"/>
          </w:tblCellMar>
        </w:tblPrEx>
        <w:tc>
          <w:tcPr>
            <w:tcW w:w="18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1F3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8C45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3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FFA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517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2" w:type="dxa"/>
            <w:gridSpan w:val="2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BA5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58E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85F7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2B96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0BE6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6330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0DF7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AF54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59AF178D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1355" w14:textId="77777777" w:rsidR="00777E49" w:rsidRDefault="00CC45B8">
            <w:pPr>
              <w:suppressAutoHyphens w:val="0"/>
              <w:ind w:right="-52"/>
              <w:textAlignment w:val="auto"/>
            </w:pPr>
            <w:r>
              <w:rPr>
                <w:rFonts w:ascii="Calibri" w:hAnsi="Calibri" w:cs="Calibri"/>
                <w:sz w:val="20"/>
                <w:szCs w:val="20"/>
              </w:rPr>
              <w:t xml:space="preserve">A EAA necessita de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melhoria/reforço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72" w:type="dxa"/>
            <w:gridSpan w:val="6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50AF" w14:textId="77777777" w:rsidR="00777E49" w:rsidRDefault="00CC45B8">
            <w:pPr>
              <w:suppressAutoHyphens w:val="0"/>
              <w:ind w:left="-53" w:right="-69"/>
              <w:jc w:val="righ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Meios humanos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3B3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820E" w14:textId="77777777" w:rsidR="00777E49" w:rsidRDefault="00CC45B8">
            <w:pPr>
              <w:suppressAutoHyphens w:val="0"/>
              <w:ind w:left="-45"/>
              <w:jc w:val="righ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Instalações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2655" w14:textId="77777777" w:rsidR="00777E49" w:rsidRDefault="00777E49">
            <w:pPr>
              <w:suppressAutoHyphens w:val="0"/>
              <w:ind w:left="-45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9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5D26" w14:textId="77777777" w:rsidR="00777E49" w:rsidRDefault="00CC45B8">
            <w:pPr>
              <w:suppressAutoHyphens w:val="0"/>
              <w:ind w:left="-66"/>
              <w:jc w:val="righ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Equipamentos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659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B276" w14:textId="77777777" w:rsidR="00777E49" w:rsidRDefault="00CC45B8">
            <w:pPr>
              <w:suppressAutoHyphens w:val="0"/>
              <w:jc w:val="righ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ASS</w:t>
            </w:r>
          </w:p>
        </w:tc>
        <w:tc>
          <w:tcPr>
            <w:tcW w:w="451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2EA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7E26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5A7E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6B63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819B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E755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9578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5FB8A4E4" w14:textId="77777777">
        <w:tblPrEx>
          <w:tblCellMar>
            <w:top w:w="0" w:type="dxa"/>
            <w:bottom w:w="0" w:type="dxa"/>
          </w:tblCellMar>
        </w:tblPrEx>
        <w:tc>
          <w:tcPr>
            <w:tcW w:w="18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69B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39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4EC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7F0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6C6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DB4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2F4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9ED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900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72D2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C8F2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DB94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9529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1A85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3203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2457604E" w14:textId="77777777">
        <w:tblPrEx>
          <w:tblCellMar>
            <w:top w:w="0" w:type="dxa"/>
            <w:bottom w:w="0" w:type="dxa"/>
          </w:tblCellMar>
        </w:tblPrEx>
        <w:tc>
          <w:tcPr>
            <w:tcW w:w="6565" w:type="dxa"/>
            <w:gridSpan w:val="2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ABC6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sz w:val="20"/>
                <w:szCs w:val="20"/>
              </w:rPr>
              <w:t xml:space="preserve">Foi agendada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2.ª visita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para confirmação de novas condições na seguinte data:</w:t>
            </w:r>
          </w:p>
        </w:tc>
        <w:tc>
          <w:tcPr>
            <w:tcW w:w="3105" w:type="dxa"/>
            <w:gridSpan w:val="25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A8D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5244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CB2A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E466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F847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9486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B97B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69E01BD0" w14:textId="77777777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659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B9E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E7E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5A1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C6E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6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5B5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72D3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0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91C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C10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A2BA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96FE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78AC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49AB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F1EF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3B91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661A68EA" w14:textId="77777777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FBD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411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EF3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A44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ABE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6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B52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478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0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B06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6AD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9550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00F5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8501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689D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3732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625F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E0913E5" w14:textId="77777777">
        <w:tblPrEx>
          <w:tblCellMar>
            <w:top w:w="0" w:type="dxa"/>
            <w:bottom w:w="0" w:type="dxa"/>
          </w:tblCellMar>
        </w:tblPrEx>
        <w:tc>
          <w:tcPr>
            <w:tcW w:w="9670" w:type="dxa"/>
            <w:gridSpan w:val="5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B519" w14:textId="77777777" w:rsidR="00777E49" w:rsidRDefault="00CC45B8">
            <w:pPr>
              <w:suppressAutoHyphens w:val="0"/>
              <w:textAlignment w:val="auto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PARECER TÉCNICO FINAL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(a emitir após a 1.ª visita, quando esta é </w:t>
            </w:r>
            <w:r>
              <w:rPr>
                <w:rFonts w:ascii="Calibri" w:hAnsi="Calibri" w:cs="Calibri"/>
                <w:sz w:val="20"/>
                <w:szCs w:val="20"/>
              </w:rPr>
              <w:t>única, ou após a 2.ª visita, quando a mesma tenha lugar)</w:t>
            </w: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B3C9F" w14:textId="77777777" w:rsidR="00777E49" w:rsidRDefault="00777E49">
            <w:pPr>
              <w:suppressAutoHyphens w:val="0"/>
              <w:textAlignment w:val="auto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196F9" w14:textId="77777777" w:rsidR="00777E49" w:rsidRDefault="00777E49">
            <w:pPr>
              <w:suppressAutoHyphens w:val="0"/>
              <w:textAlignment w:val="auto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9A7EB" w14:textId="77777777" w:rsidR="00777E49" w:rsidRDefault="00777E49">
            <w:pPr>
              <w:suppressAutoHyphens w:val="0"/>
              <w:textAlignment w:val="auto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BDDEE" w14:textId="77777777" w:rsidR="00777E49" w:rsidRDefault="00777E49">
            <w:pPr>
              <w:suppressAutoHyphens w:val="0"/>
              <w:textAlignment w:val="auto"/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DBB17" w14:textId="77777777" w:rsidR="00777E49" w:rsidRDefault="00777E49">
            <w:pPr>
              <w:suppressAutoHyphens w:val="0"/>
              <w:textAlignment w:val="auto"/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F5413" w14:textId="77777777" w:rsidR="00777E49" w:rsidRDefault="00777E49">
            <w:pPr>
              <w:suppressAutoHyphens w:val="0"/>
              <w:textAlignment w:val="auto"/>
            </w:pPr>
          </w:p>
        </w:tc>
      </w:tr>
      <w:tr w:rsidR="00777E49" w14:paraId="109A234F" w14:textId="77777777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9670" w:type="dxa"/>
            <w:gridSpan w:val="52"/>
            <w:tcBorders>
              <w:left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44D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585676F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EEEE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FA92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7F39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9905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376A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BDA1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52F6169E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670" w:type="dxa"/>
            <w:gridSpan w:val="5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52B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0BF6CEC3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Equipa Técnica (assinatura e data)</w:t>
            </w: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6BCA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EF8E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07BC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97FD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79A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9E2F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D5CAAD8" w14:textId="77777777">
        <w:tblPrEx>
          <w:tblCellMar>
            <w:top w:w="0" w:type="dxa"/>
            <w:bottom w:w="0" w:type="dxa"/>
          </w:tblCellMar>
        </w:tblPrEx>
        <w:tc>
          <w:tcPr>
            <w:tcW w:w="3140" w:type="dxa"/>
            <w:gridSpan w:val="7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9E4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229A5BA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5A4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0625218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gridSpan w:val="12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9DB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2947653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33034ECB" w14:textId="77777777" w:rsidR="00777E49" w:rsidRDefault="00777E4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F28ABA" w14:textId="77777777" w:rsidR="00777E49" w:rsidRDefault="00777E4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C0D844" w14:textId="77777777" w:rsidR="00777E49" w:rsidRDefault="00777E4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35623F" w14:textId="77777777" w:rsidR="00777E49" w:rsidRDefault="00777E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F7E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1D61642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5" w:type="dxa"/>
            <w:gridSpan w:val="26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58E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319F372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33F0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5354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8A5F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342F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D59A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4ED3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132132" w14:textId="77777777" w:rsidR="00777E49" w:rsidRDefault="00777E49">
      <w:pPr>
        <w:pageBreakBefore/>
      </w:pPr>
    </w:p>
    <w:tbl>
      <w:tblPr>
        <w:tblW w:w="97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461"/>
        <w:gridCol w:w="324"/>
        <w:gridCol w:w="2025"/>
        <w:gridCol w:w="405"/>
        <w:gridCol w:w="236"/>
        <w:gridCol w:w="853"/>
        <w:gridCol w:w="36"/>
        <w:gridCol w:w="306"/>
        <w:gridCol w:w="490"/>
        <w:gridCol w:w="255"/>
        <w:gridCol w:w="1070"/>
        <w:gridCol w:w="17"/>
        <w:gridCol w:w="278"/>
        <w:gridCol w:w="809"/>
        <w:gridCol w:w="813"/>
        <w:gridCol w:w="315"/>
      </w:tblGrid>
      <w:tr w:rsidR="00777E49" w14:paraId="3DFBCB96" w14:textId="77777777">
        <w:tblPrEx>
          <w:tblCellMar>
            <w:top w:w="0" w:type="dxa"/>
            <w:bottom w:w="0" w:type="dxa"/>
          </w:tblCellMar>
        </w:tblPrEx>
        <w:tc>
          <w:tcPr>
            <w:tcW w:w="3874" w:type="dxa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5766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DECISÃO</w:t>
            </w:r>
          </w:p>
        </w:tc>
        <w:tc>
          <w:tcPr>
            <w:tcW w:w="1530" w:type="dxa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D4E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442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B31C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0753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BFF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2A4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130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77E49" w14:paraId="71EEBA2C" w14:textId="77777777">
        <w:tblPrEx>
          <w:tblCellMar>
            <w:top w:w="0" w:type="dxa"/>
            <w:bottom w:w="0" w:type="dxa"/>
          </w:tblCellMar>
        </w:tblPrEx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FD6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3B7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49B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18B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34D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036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C58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C0B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B27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773B63B6" w14:textId="77777777">
        <w:tblPrEx>
          <w:tblCellMar>
            <w:top w:w="0" w:type="dxa"/>
            <w:bottom w:w="0" w:type="dxa"/>
          </w:tblCellMar>
        </w:tblPrEx>
        <w:tc>
          <w:tcPr>
            <w:tcW w:w="1525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319A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Favorável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D87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CF8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78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4643" w14:textId="77777777" w:rsidR="00777E49" w:rsidRDefault="00CC45B8">
            <w:pPr>
              <w:suppressAutoHyphens w:val="0"/>
              <w:ind w:left="192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Despacho</w:t>
            </w:r>
          </w:p>
        </w:tc>
      </w:tr>
      <w:tr w:rsidR="00777E49" w14:paraId="1539109C" w14:textId="77777777">
        <w:tblPrEx>
          <w:tblCellMar>
            <w:top w:w="0" w:type="dxa"/>
            <w:bottom w:w="0" w:type="dxa"/>
          </w:tblCellMar>
        </w:tblPrEx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221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D36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15F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C49A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F9B4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tcBorders>
              <w:lef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12E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2D31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500B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AC6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16FB1C98" w14:textId="77777777">
        <w:tblPrEx>
          <w:tblCellMar>
            <w:top w:w="0" w:type="dxa"/>
            <w:bottom w:w="0" w:type="dxa"/>
          </w:tblCellMar>
        </w:tblPrEx>
        <w:tc>
          <w:tcPr>
            <w:tcW w:w="1525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DE74" w14:textId="77777777" w:rsidR="00777E49" w:rsidRDefault="00CC45B8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Não favorável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E14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4D0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90E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tcBorders>
              <w:lef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EBA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44E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4CA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907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2F6AFBA4" w14:textId="77777777">
        <w:tblPrEx>
          <w:tblCellMar>
            <w:top w:w="0" w:type="dxa"/>
            <w:bottom w:w="0" w:type="dxa"/>
          </w:tblCellMar>
        </w:tblPrEx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B442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14E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B6D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41C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49C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tcBorders>
              <w:lef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4DD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CB9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0B18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43C6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6460E745" w14:textId="77777777">
        <w:tblPrEx>
          <w:tblCellMar>
            <w:top w:w="0" w:type="dxa"/>
            <w:bottom w:w="0" w:type="dxa"/>
          </w:tblCellMar>
        </w:tblPrEx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8DF5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BF80" w14:textId="77777777" w:rsidR="00777E49" w:rsidRDefault="00CC45B8">
            <w:pPr>
              <w:suppressAutoHyphens w:val="0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O(A) </w:t>
            </w:r>
            <w:r>
              <w:rPr>
                <w:rFonts w:ascii="Calibri" w:hAnsi="Calibri" w:cs="Calibri"/>
                <w:sz w:val="20"/>
                <w:szCs w:val="20"/>
              </w:rPr>
              <w:t>Diretora(a) e data</w:t>
            </w:r>
          </w:p>
        </w:tc>
        <w:tc>
          <w:tcPr>
            <w:tcW w:w="236" w:type="dxa"/>
            <w:tcBorders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86FD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tcBorders>
              <w:lef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6A8E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2" w:type="dxa"/>
            <w:gridSpan w:val="6"/>
            <w:tcBorders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B0D6" w14:textId="77777777" w:rsidR="00777E49" w:rsidRDefault="00777E49">
            <w:pPr>
              <w:suppressAutoHyphens w:val="0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49" w14:paraId="4B09E080" w14:textId="77777777">
        <w:tblPrEx>
          <w:tblCellMar>
            <w:top w:w="0" w:type="dxa"/>
            <w:bottom w:w="0" w:type="dxa"/>
          </w:tblCellMar>
        </w:tblPrEx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209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7CCF" w14:textId="77777777" w:rsidR="00777E49" w:rsidRDefault="00777E49">
            <w:pPr>
              <w:suppressAutoHyphens w:val="0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CD3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tcBorders>
              <w:lef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A3C7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D93F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F219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6300" w14:textId="77777777" w:rsidR="00777E49" w:rsidRDefault="00777E49">
            <w:pPr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F66C62" w14:textId="77777777" w:rsidR="00777E49" w:rsidRDefault="00777E49">
      <w:pPr>
        <w:ind w:left="-378" w:right="-49"/>
        <w:jc w:val="both"/>
        <w:rPr>
          <w:rFonts w:ascii="Calibri" w:hAnsi="Calibri" w:cs="Calibri"/>
          <w:b/>
          <w:sz w:val="22"/>
          <w:szCs w:val="22"/>
        </w:rPr>
      </w:pPr>
    </w:p>
    <w:sectPr w:rsidR="00777E49">
      <w:headerReference w:type="default" r:id="rId6"/>
      <w:footerReference w:type="default" r:id="rId7"/>
      <w:pgSz w:w="11906" w:h="16838"/>
      <w:pgMar w:top="729" w:right="1393" w:bottom="900" w:left="1701" w:header="708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4D440" w14:textId="77777777" w:rsidR="00CC45B8" w:rsidRDefault="00CC45B8">
      <w:r>
        <w:separator/>
      </w:r>
    </w:p>
  </w:endnote>
  <w:endnote w:type="continuationSeparator" w:id="0">
    <w:p w14:paraId="126E5408" w14:textId="77777777" w:rsidR="00CC45B8" w:rsidRDefault="00CC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3" w:type="dxa"/>
      <w:tblInd w:w="1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917"/>
      <w:gridCol w:w="826"/>
    </w:tblGrid>
    <w:tr w:rsidR="002D7B78" w14:paraId="5878731F" w14:textId="77777777">
      <w:tblPrEx>
        <w:tblCellMar>
          <w:top w:w="0" w:type="dxa"/>
          <w:bottom w:w="0" w:type="dxa"/>
        </w:tblCellMar>
      </w:tblPrEx>
      <w:tc>
        <w:tcPr>
          <w:tcW w:w="8917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0BBD173" w14:textId="77777777" w:rsidR="002D7B78" w:rsidRDefault="00CC45B8">
          <w:pPr>
            <w:pStyle w:val="Rodap"/>
          </w:pPr>
          <w:r>
            <w:rPr>
              <w:rFonts w:ascii="Calibri" w:hAnsi="Calibri" w:cs="Calibri"/>
              <w:color w:val="7F7F7F"/>
              <w:sz w:val="16"/>
            </w:rPr>
            <w:t xml:space="preserve">cursos de aprendizagem | Regulamento Específico 2022 | </w:t>
          </w:r>
          <w:r>
            <w:rPr>
              <w:rFonts w:ascii="Calibri" w:hAnsi="Calibri" w:cs="Calibri"/>
              <w:b/>
              <w:bCs/>
              <w:color w:val="7F7F7F"/>
              <w:sz w:val="16"/>
            </w:rPr>
            <w:t>Anexo 23</w:t>
          </w:r>
        </w:p>
      </w:tc>
      <w:tc>
        <w:tcPr>
          <w:tcW w:w="826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05F0611" w14:textId="77777777" w:rsidR="002D7B78" w:rsidRDefault="00CC45B8">
          <w:pPr>
            <w:pStyle w:val="Rodap"/>
            <w:jc w:val="center"/>
          </w:pP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color w:val="7F7F7F"/>
              <w:sz w:val="16"/>
              <w:szCs w:val="18"/>
            </w:rPr>
            <w:instrText xml:space="preserve"> PAGE </w:instrText>
          </w: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separate"/>
          </w:r>
          <w:r>
            <w:rPr>
              <w:rFonts w:ascii="Calibri" w:hAnsi="Calibri" w:cs="Calibri"/>
              <w:color w:val="7F7F7F"/>
              <w:sz w:val="16"/>
              <w:szCs w:val="18"/>
            </w:rPr>
            <w:t>1</w:t>
          </w: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color w:val="7F7F7F"/>
              <w:sz w:val="16"/>
              <w:szCs w:val="18"/>
            </w:rPr>
            <w:t>/3</w:t>
          </w:r>
        </w:p>
      </w:tc>
    </w:tr>
  </w:tbl>
  <w:p w14:paraId="1FE547E7" w14:textId="77777777" w:rsidR="002D7B78" w:rsidRDefault="00CC45B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49DC5" w14:textId="77777777" w:rsidR="00CC45B8" w:rsidRDefault="00CC45B8">
      <w:r>
        <w:rPr>
          <w:color w:val="000000"/>
        </w:rPr>
        <w:separator/>
      </w:r>
    </w:p>
  </w:footnote>
  <w:footnote w:type="continuationSeparator" w:id="0">
    <w:p w14:paraId="42953BED" w14:textId="77777777" w:rsidR="00CC45B8" w:rsidRDefault="00CC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D10D5" w14:textId="77777777" w:rsidR="002D7B78" w:rsidRDefault="00CC45B8">
    <w:pPr>
      <w:pStyle w:val="Cabealho"/>
    </w:pPr>
    <w:r>
      <w:rPr>
        <w:noProof/>
      </w:rPr>
      <w:drawing>
        <wp:inline distT="0" distB="0" distL="0" distR="0" wp14:anchorId="17D0D9FC" wp14:editId="424757B6">
          <wp:extent cx="3403597" cy="425452"/>
          <wp:effectExtent l="0" t="0" r="6353" b="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3597" cy="4254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43B71DB" w14:textId="77777777" w:rsidR="002D7B78" w:rsidRDefault="00CC45B8">
    <w:pPr>
      <w:pStyle w:val="Cabealho"/>
      <w:rPr>
        <w:rFonts w:ascii="ConduitITC TT" w:hAnsi="ConduitITC TT"/>
        <w:b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7E49"/>
    <w:rsid w:val="00777E49"/>
    <w:rsid w:val="00CC45B8"/>
    <w:rsid w:val="00D5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3288"/>
  <w15:docId w15:val="{D0EA2290-B2CA-44E1-9CED-36F36639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rPr>
      <w:sz w:val="24"/>
      <w:szCs w:val="24"/>
      <w:lang w:val="pt-PT" w:eastAsia="pt-PT"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rPr>
      <w:sz w:val="24"/>
      <w:szCs w:val="24"/>
      <w:lang w:val="pt-PT" w:eastAsia="pt-PT" w:bidi="ar-SA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pPr>
      <w:ind w:left="720"/>
      <w:jc w:val="both"/>
    </w:pPr>
    <w:rPr>
      <w:rFonts w:ascii="Arial" w:hAnsi="Arial"/>
      <w:sz w:val="20"/>
      <w:szCs w:val="20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character" w:customStyle="1" w:styleId="Cabealho1Carcter">
    <w:name w:val="Cabeçalho 1 Carácter"/>
    <w:basedOn w:val="Tipodeletrapredefinidodopargrafo"/>
    <w:rPr>
      <w:b/>
      <w:bCs/>
      <w:kern w:val="3"/>
      <w:sz w:val="48"/>
      <w:szCs w:val="48"/>
    </w:rPr>
  </w:style>
  <w:style w:type="paragraph" w:customStyle="1" w:styleId="Default">
    <w:name w:val="Default"/>
    <w:pPr>
      <w:autoSpaceDE w:val="0"/>
      <w:textAlignment w:val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2532</Characters>
  <Application>Microsoft Office Word</Application>
  <DocSecurity>0</DocSecurity>
  <Lines>21</Lines>
  <Paragraphs>5</Paragraphs>
  <ScaleCrop>false</ScaleCrop>
  <Company>IEFP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Anexos Processo Técnico-Pedagógico</dc:title>
  <dc:subject>Cursos de Aprendizagem - Regulamento Específico 2012</dc:subject>
  <dc:creator>FP-OF</dc:creator>
  <cp:lastModifiedBy>Manuela Silvéria Santos</cp:lastModifiedBy>
  <cp:revision>2</cp:revision>
  <cp:lastPrinted>2019-01-17T14:45:00Z</cp:lastPrinted>
  <dcterms:created xsi:type="dcterms:W3CDTF">2022-07-26T15:21:00Z</dcterms:created>
  <dcterms:modified xsi:type="dcterms:W3CDTF">2022-07-26T15:21:00Z</dcterms:modified>
</cp:coreProperties>
</file>