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B9EAF" w14:textId="77777777" w:rsidR="00E909C4" w:rsidRDefault="00E909C4">
      <w:pPr>
        <w:suppressAutoHyphens w:val="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p w14:paraId="5863864D" w14:textId="77777777" w:rsidR="00E909C4" w:rsidRDefault="00A9681E">
      <w:pPr>
        <w:pBdr>
          <w:bottom w:val="single" w:sz="18" w:space="1" w:color="70AD47"/>
        </w:pBdr>
        <w:ind w:left="-380" w:right="-5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Registo de atividades realizadas pelo responsável pedagógico  </w:t>
      </w:r>
    </w:p>
    <w:p w14:paraId="7D2412EF" w14:textId="77777777" w:rsidR="00E909C4" w:rsidRDefault="00E909C4">
      <w:pPr>
        <w:suppressAutoHyphens w:val="0"/>
        <w:spacing w:after="160"/>
        <w:jc w:val="right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7060"/>
      </w:tblGrid>
      <w:tr w:rsidR="00E909C4" w14:paraId="15B7A7A7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484B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Responsável pedagógico</w:t>
            </w:r>
          </w:p>
        </w:tc>
        <w:tc>
          <w:tcPr>
            <w:tcW w:w="7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4DA0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09C4" w14:paraId="74062F72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71CF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98751659"/>
            <w:bookmarkStart w:id="1" w:name="_Hlk98753366"/>
            <w:r>
              <w:rPr>
                <w:rFonts w:ascii="Calibri" w:hAnsi="Calibri" w:cs="Calibri"/>
                <w:b/>
                <w:sz w:val="20"/>
                <w:szCs w:val="20"/>
              </w:rPr>
              <w:t>Mês</w:t>
            </w:r>
          </w:p>
        </w:tc>
        <w:tc>
          <w:tcPr>
            <w:tcW w:w="7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D842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0"/>
      <w:bookmarkEnd w:id="1"/>
    </w:tbl>
    <w:p w14:paraId="2C570F98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65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7116"/>
      </w:tblGrid>
      <w:tr w:rsidR="00E909C4" w14:paraId="4E8C3CDA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258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Entidade formadora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CF52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09C4" w14:paraId="0A32674B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5CA6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Curso/ação n.º 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3AE6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AB164A3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3A8F5F1E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bottom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AA7E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Atividades referentes 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formandos</w:t>
            </w:r>
          </w:p>
        </w:tc>
      </w:tr>
      <w:tr w:rsidR="00E909C4" w14:paraId="5B6D9FB1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top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D658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6BBCA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30D524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7942C6F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0D0D0296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bottom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5DB7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Atividades referentes à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formação em contexto de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trabalho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E909C4" w14:paraId="6598C9E9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top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E472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6D0CCD9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4F55BC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186EDD3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6653E834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bottom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CFF" w14:textId="77777777" w:rsidR="00E909C4" w:rsidRDefault="00A9681E">
            <w:pPr>
              <w:suppressAutoHyphens w:val="0"/>
              <w:ind w:right="-5"/>
              <w:textAlignment w:val="auto"/>
            </w:pPr>
            <w:bookmarkStart w:id="2" w:name="_Hlk98753588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Atividades referentes à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equipa técnico-pedagógica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E909C4" w14:paraId="316D8045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top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FD5D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A7B6E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B204E6D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2"/>
    </w:tbl>
    <w:p w14:paraId="50DE9448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354EB8CC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bottom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775C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Atividades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administrativas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E909C4" w14:paraId="20E013E7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top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42AD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4EB526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884586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F683FD0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51E15859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bottom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DF8F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Outras atividades</w:t>
            </w:r>
          </w:p>
        </w:tc>
      </w:tr>
      <w:tr w:rsidR="00E909C4" w14:paraId="7C51E966" w14:textId="77777777">
        <w:tblPrEx>
          <w:tblCellMar>
            <w:top w:w="0" w:type="dxa"/>
            <w:bottom w:w="0" w:type="dxa"/>
          </w:tblCellMar>
        </w:tblPrEx>
        <w:tc>
          <w:tcPr>
            <w:tcW w:w="9309" w:type="dxa"/>
            <w:tcBorders>
              <w:top w:val="single" w:sz="12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41A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A6E45B0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74363F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D73D813" w14:textId="77777777" w:rsidR="00E909C4" w:rsidRDefault="00E909C4">
      <w:pPr>
        <w:suppressAutoHyphens w:val="0"/>
        <w:spacing w:after="160"/>
        <w:jc w:val="both"/>
        <w:textAlignment w:val="auto"/>
        <w:rPr>
          <w:rFonts w:ascii="Calibri" w:eastAsia="Calibri" w:hAnsi="Calibri"/>
          <w:b/>
          <w:bCs/>
          <w:lang w:eastAsia="en-US"/>
        </w:rPr>
      </w:pPr>
    </w:p>
    <w:p w14:paraId="10355202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65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848"/>
      </w:tblGrid>
      <w:tr w:rsidR="00E909C4" w14:paraId="5B33CB5F" w14:textId="77777777">
        <w:tblPrEx>
          <w:tblCellMar>
            <w:top w:w="0" w:type="dxa"/>
            <w:bottom w:w="0" w:type="dxa"/>
          </w:tblCellMar>
        </w:tblPrEx>
        <w:tc>
          <w:tcPr>
            <w:tcW w:w="4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C900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O/A responsável pedagógico </w:t>
            </w:r>
          </w:p>
        </w:tc>
        <w:tc>
          <w:tcPr>
            <w:tcW w:w="4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00A2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O/A Diretor/a</w:t>
            </w:r>
          </w:p>
          <w:p w14:paraId="01B01575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Confirmo a realização das atividades identificadas</w:t>
            </w:r>
          </w:p>
        </w:tc>
      </w:tr>
      <w:tr w:rsidR="00E909C4" w14:paraId="78C219B6" w14:textId="77777777">
        <w:tblPrEx>
          <w:tblCellMar>
            <w:top w:w="0" w:type="dxa"/>
            <w:bottom w:w="0" w:type="dxa"/>
          </w:tblCellMar>
        </w:tblPrEx>
        <w:tc>
          <w:tcPr>
            <w:tcW w:w="4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D93F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7543FA5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(assinatura e data)</w:t>
            </w:r>
          </w:p>
          <w:p w14:paraId="061A7D3A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D3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2D0A81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(assinatura e data)</w:t>
            </w:r>
          </w:p>
          <w:p w14:paraId="03F8BEF3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961461D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sectPr w:rsidR="00E909C4">
      <w:headerReference w:type="default" r:id="rId6"/>
      <w:footerReference w:type="default" r:id="rId7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12539" w14:textId="77777777" w:rsidR="00A9681E" w:rsidRDefault="00A9681E">
      <w:r>
        <w:separator/>
      </w:r>
    </w:p>
  </w:endnote>
  <w:endnote w:type="continuationSeparator" w:id="0">
    <w:p w14:paraId="38450944" w14:textId="77777777" w:rsidR="00A9681E" w:rsidRDefault="00A9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CD4D" w14:textId="77777777" w:rsidR="00096D6C" w:rsidRDefault="00A9681E">
    <w:pPr>
      <w:pStyle w:val="Rodap"/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096D6C" w14:paraId="700D2BE3" w14:textId="77777777">
      <w:tblPrEx>
        <w:tblCellMar>
          <w:top w:w="0" w:type="dxa"/>
          <w:bottom w:w="0" w:type="dxa"/>
        </w:tblCellMar>
      </w:tblPrEx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97DE62" w14:textId="77777777" w:rsidR="00096D6C" w:rsidRDefault="00A9681E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 | </w:t>
          </w:r>
          <w:r>
            <w:rPr>
              <w:rFonts w:ascii="Calibri" w:hAnsi="Calibri" w:cs="Calibri"/>
              <w:b/>
              <w:bCs/>
              <w:color w:val="7F7F7F"/>
              <w:sz w:val="16"/>
            </w:rPr>
            <w:t>Anexo 20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3B4686" w14:textId="77777777" w:rsidR="00096D6C" w:rsidRDefault="00A9681E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/1</w:t>
          </w:r>
        </w:p>
      </w:tc>
    </w:tr>
  </w:tbl>
  <w:p w14:paraId="44599FEC" w14:textId="77777777" w:rsidR="00096D6C" w:rsidRDefault="00A9681E">
    <w:pPr>
      <w:pStyle w:val="Rodap"/>
    </w:pPr>
  </w:p>
  <w:p w14:paraId="3D58EF56" w14:textId="77777777" w:rsidR="00096D6C" w:rsidRDefault="00A9681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7BE56" w14:textId="77777777" w:rsidR="00A9681E" w:rsidRDefault="00A9681E">
      <w:r>
        <w:rPr>
          <w:color w:val="000000"/>
        </w:rPr>
        <w:separator/>
      </w:r>
    </w:p>
  </w:footnote>
  <w:footnote w:type="continuationSeparator" w:id="0">
    <w:p w14:paraId="7B71FFF5" w14:textId="77777777" w:rsidR="00A9681E" w:rsidRDefault="00A9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B912C" w14:textId="77777777" w:rsidR="00096D6C" w:rsidRDefault="00A9681E">
    <w:pPr>
      <w:pStyle w:val="Cabealho"/>
    </w:pPr>
    <w:r>
      <w:rPr>
        <w:noProof/>
      </w:rPr>
      <w:drawing>
        <wp:inline distT="0" distB="0" distL="0" distR="0" wp14:anchorId="091EFA0F" wp14:editId="046BD45D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02D30CE" w14:textId="77777777" w:rsidR="00096D6C" w:rsidRDefault="00A9681E">
    <w:pPr>
      <w:pStyle w:val="Cabealho"/>
      <w:rPr>
        <w:rFonts w:ascii="ConduitITC TT" w:hAnsi="ConduitITC TT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09C4"/>
    <w:rsid w:val="003906B5"/>
    <w:rsid w:val="00A9681E"/>
    <w:rsid w:val="00E9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596F"/>
  <w15:docId w15:val="{A10AF776-4C5A-4594-A874-3BB87397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>IEFP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Manuela Silvéria Santos</cp:lastModifiedBy>
  <cp:revision>2</cp:revision>
  <cp:lastPrinted>2019-01-17T14:45:00Z</cp:lastPrinted>
  <dcterms:created xsi:type="dcterms:W3CDTF">2022-07-26T15:21:00Z</dcterms:created>
  <dcterms:modified xsi:type="dcterms:W3CDTF">2022-07-26T15:21:00Z</dcterms:modified>
</cp:coreProperties>
</file>