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651" w:rsidRDefault="00C30CAE">
      <w:pPr>
        <w:spacing w:before="144" w:after="144" w:line="240" w:lineRule="exact"/>
        <w:ind w:right="253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DECLARAÇÃO </w:t>
      </w:r>
    </w:p>
    <w:p w:rsidR="004D4651" w:rsidRDefault="00C30CAE">
      <w:pPr>
        <w:spacing w:before="144" w:after="144" w:line="240" w:lineRule="exact"/>
        <w:ind w:right="253"/>
        <w:jc w:val="center"/>
        <w:rPr>
          <w:b/>
          <w:bCs/>
        </w:rPr>
      </w:pPr>
      <w:r>
        <w:rPr>
          <w:b/>
          <w:bCs/>
        </w:rPr>
        <w:t>(DISPENSA DE RECONHECIMENTO DE ASSINATURA)</w:t>
      </w:r>
    </w:p>
    <w:p w:rsidR="004D4651" w:rsidRDefault="004D4651">
      <w:pPr>
        <w:spacing w:before="144" w:after="144" w:line="240" w:lineRule="exact"/>
        <w:ind w:right="253"/>
        <w:jc w:val="center"/>
      </w:pPr>
    </w:p>
    <w:p w:rsidR="004D4651" w:rsidRDefault="00C30CAE">
      <w:pPr>
        <w:spacing w:line="360" w:lineRule="auto"/>
        <w:ind w:right="-1"/>
        <w:jc w:val="both"/>
      </w:pPr>
      <w:r>
        <w:t xml:space="preserve">Atenta a necessidade de contratualização de direitos e obrigações no âmbito do apoio ao desenvolvimento de ações de formação profissional dos trabalhadores abrangidos no âmbito da </w:t>
      </w:r>
      <w:r>
        <w:t>MEDIDA DE APOIO EXTRAORDINÁRIO À RETOMA PROGRESSIVA DE ATIVIDADE EM EMPRESAS EM SITUAÇÃO DE CRISE EMPRESARIAL, COM REDUÇÃO TEMPORÁRIA DO PERÍODO NORMAL DE TRABALHO (PNT), Projeto n.º ________________, com decisão de aprovação em ___ /___ /2020;</w:t>
      </w:r>
    </w:p>
    <w:p w:rsidR="004D4651" w:rsidRDefault="004D4651">
      <w:pPr>
        <w:spacing w:line="360" w:lineRule="auto"/>
        <w:ind w:right="-1"/>
        <w:jc w:val="both"/>
      </w:pPr>
    </w:p>
    <w:p w:rsidR="004D4651" w:rsidRDefault="00C30CAE">
      <w:pPr>
        <w:spacing w:line="360" w:lineRule="auto"/>
        <w:ind w:right="-1"/>
        <w:jc w:val="both"/>
      </w:pPr>
      <w:r>
        <w:t>declaro so</w:t>
      </w:r>
      <w:r>
        <w:t>b compromisso de honra que:</w:t>
      </w:r>
    </w:p>
    <w:p w:rsidR="004D4651" w:rsidRDefault="004D4651">
      <w:pPr>
        <w:spacing w:line="360" w:lineRule="auto"/>
        <w:ind w:right="-1"/>
        <w:jc w:val="both"/>
      </w:pPr>
    </w:p>
    <w:p w:rsidR="004D4651" w:rsidRDefault="00C30CAE">
      <w:pPr>
        <w:spacing w:line="360" w:lineRule="auto"/>
        <w:ind w:left="426" w:right="-1" w:hanging="426"/>
        <w:jc w:val="both"/>
      </w:pPr>
      <w:r>
        <w:t>a)</w:t>
      </w:r>
      <w:r>
        <w:tab/>
        <w:t xml:space="preserve">Sou representante legal da entidade ____________________________________, com o NIPC ________________, sediada em_______________________________; </w:t>
      </w:r>
    </w:p>
    <w:p w:rsidR="004D4651" w:rsidRDefault="00C30CAE">
      <w:pPr>
        <w:spacing w:line="360" w:lineRule="auto"/>
        <w:ind w:left="426" w:right="-1" w:hanging="426"/>
        <w:jc w:val="both"/>
      </w:pPr>
      <w:r>
        <w:t>b)</w:t>
      </w:r>
      <w:r>
        <w:tab/>
        <w:t>Procedi à assinatura, sem reconhecimento notarial ou de outra entidade com</w:t>
      </w:r>
      <w:r>
        <w:t>petente, do respetivo Termo de Aceitação, em face das medidas de contingência acima referidas, estando a mesma elaborada de acordo com o meu documento de identificação;</w:t>
      </w:r>
    </w:p>
    <w:p w:rsidR="004D4651" w:rsidRDefault="00C30CAE">
      <w:pPr>
        <w:spacing w:line="360" w:lineRule="auto"/>
        <w:ind w:left="426" w:right="-1" w:hanging="426"/>
        <w:jc w:val="both"/>
      </w:pPr>
      <w:r>
        <w:t>c)</w:t>
      </w:r>
      <w:r>
        <w:tab/>
        <w:t>O reconhecimento da assinatura será efetuado de acordo com o determinado no Regulame</w:t>
      </w:r>
      <w:r>
        <w:t>nto desta medida, assim que as condições de interação social para o efeito sejam retomadas.</w:t>
      </w:r>
    </w:p>
    <w:p w:rsidR="004D4651" w:rsidRDefault="004D4651">
      <w:pPr>
        <w:spacing w:line="360" w:lineRule="auto"/>
        <w:ind w:left="426" w:right="-1" w:hanging="426"/>
        <w:jc w:val="both"/>
      </w:pPr>
    </w:p>
    <w:p w:rsidR="004D4651" w:rsidRDefault="00C30CAE">
      <w:pPr>
        <w:spacing w:line="360" w:lineRule="auto"/>
        <w:ind w:right="-1"/>
        <w:jc w:val="both"/>
      </w:pPr>
      <w:r>
        <w:t>_______________________</w:t>
      </w:r>
      <w:proofErr w:type="gramStart"/>
      <w:r>
        <w:t>_,  _</w:t>
      </w:r>
      <w:proofErr w:type="gramEnd"/>
      <w:r>
        <w:t xml:space="preserve">__ de __________ </w:t>
      </w:r>
      <w:proofErr w:type="spellStart"/>
      <w:r>
        <w:t>de</w:t>
      </w:r>
      <w:proofErr w:type="spellEnd"/>
      <w:r>
        <w:t xml:space="preserve"> 2020.</w:t>
      </w:r>
    </w:p>
    <w:p w:rsidR="004D4651" w:rsidRDefault="004D4651">
      <w:pPr>
        <w:ind w:right="255"/>
        <w:jc w:val="center"/>
      </w:pPr>
    </w:p>
    <w:p w:rsidR="004D4651" w:rsidRDefault="004D4651">
      <w:pPr>
        <w:spacing w:before="144" w:after="144" w:line="240" w:lineRule="exact"/>
        <w:ind w:right="253"/>
        <w:jc w:val="center"/>
      </w:pPr>
    </w:p>
    <w:p w:rsidR="004D4651" w:rsidRDefault="00C30CAE">
      <w:pPr>
        <w:spacing w:before="144" w:after="144" w:line="240" w:lineRule="exact"/>
        <w:ind w:right="253"/>
        <w:jc w:val="center"/>
      </w:pPr>
      <w:r>
        <w:t>O/A Declarante</w:t>
      </w:r>
    </w:p>
    <w:p w:rsidR="004D4651" w:rsidRDefault="004D4651">
      <w:pPr>
        <w:spacing w:before="144" w:after="144" w:line="240" w:lineRule="exact"/>
        <w:ind w:right="253"/>
        <w:jc w:val="center"/>
      </w:pPr>
    </w:p>
    <w:p w:rsidR="004D4651" w:rsidRDefault="00C30CAE">
      <w:pPr>
        <w:spacing w:before="144" w:after="144" w:line="240" w:lineRule="exact"/>
        <w:ind w:right="253"/>
        <w:jc w:val="center"/>
      </w:pPr>
      <w:r>
        <w:t>___________________________________</w:t>
      </w:r>
    </w:p>
    <w:p w:rsidR="004D4651" w:rsidRDefault="004D4651">
      <w:pPr>
        <w:spacing w:before="144" w:after="144" w:line="240" w:lineRule="exact"/>
        <w:ind w:right="253"/>
        <w:jc w:val="center"/>
      </w:pPr>
    </w:p>
    <w:tbl>
      <w:tblPr>
        <w:tblW w:w="8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4D4651">
        <w:tblPrEx>
          <w:tblCellMar>
            <w:top w:w="0" w:type="dxa"/>
            <w:bottom w:w="0" w:type="dxa"/>
          </w:tblCellMar>
        </w:tblPrEx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651" w:rsidRDefault="00C30CAE">
            <w:pPr>
              <w:spacing w:before="144" w:after="144" w:line="240" w:lineRule="exact"/>
              <w:ind w:left="142" w:right="-1"/>
              <w:jc w:val="both"/>
            </w:pPr>
            <w:r>
              <w:t xml:space="preserve">Preencher uma declaração </w:t>
            </w:r>
            <w:r>
              <w:rPr>
                <w:b/>
                <w:bCs/>
              </w:rPr>
              <w:t xml:space="preserve">para cada </w:t>
            </w:r>
            <w:r>
              <w:rPr>
                <w:b/>
                <w:bCs/>
              </w:rPr>
              <w:t>representante legal da entidade</w:t>
            </w:r>
            <w:r>
              <w:t xml:space="preserve">. </w:t>
            </w:r>
          </w:p>
          <w:p w:rsidR="004D4651" w:rsidRDefault="00C30CAE">
            <w:pPr>
              <w:spacing w:before="144" w:after="144" w:line="240" w:lineRule="exact"/>
              <w:ind w:left="142" w:right="-1"/>
              <w:jc w:val="both"/>
            </w:pPr>
            <w:r>
              <w:t xml:space="preserve">Apenas aplicável a </w:t>
            </w:r>
            <w:r>
              <w:rPr>
                <w:b/>
                <w:bCs/>
              </w:rPr>
              <w:t>pessoas coletivas</w:t>
            </w:r>
            <w:r>
              <w:t xml:space="preserve">, cujos representantes </w:t>
            </w:r>
            <w:r>
              <w:rPr>
                <w:b/>
                <w:bCs/>
              </w:rPr>
              <w:t>não tenham assinatura digital certificada SCAP</w:t>
            </w:r>
            <w:r>
              <w:t xml:space="preserve">. </w:t>
            </w:r>
          </w:p>
        </w:tc>
      </w:tr>
    </w:tbl>
    <w:p w:rsidR="004D4651" w:rsidRDefault="004D4651">
      <w:pPr>
        <w:spacing w:before="144" w:after="144" w:line="240" w:lineRule="exact"/>
        <w:ind w:right="253"/>
      </w:pPr>
    </w:p>
    <w:sectPr w:rsidR="004D4651">
      <w:pgSz w:w="11906" w:h="16838"/>
      <w:pgMar w:top="1417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30CAE">
      <w:r>
        <w:separator/>
      </w:r>
    </w:p>
  </w:endnote>
  <w:endnote w:type="continuationSeparator" w:id="0">
    <w:p w:rsidR="00000000" w:rsidRDefault="00C3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30CAE">
      <w:r>
        <w:rPr>
          <w:color w:val="000000"/>
        </w:rPr>
        <w:separator/>
      </w:r>
    </w:p>
  </w:footnote>
  <w:footnote w:type="continuationSeparator" w:id="0">
    <w:p w:rsidR="00000000" w:rsidRDefault="00C30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4651"/>
    <w:rsid w:val="004D4651"/>
    <w:rsid w:val="009D4026"/>
    <w:rsid w:val="00C3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51E0C-8E42-4FA5-959D-BF5E9838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Benedita Martins</dc:creator>
  <dc:description/>
  <cp:lastModifiedBy>Carla Gouveia</cp:lastModifiedBy>
  <cp:revision>2</cp:revision>
  <dcterms:created xsi:type="dcterms:W3CDTF">2020-10-27T10:15:00Z</dcterms:created>
  <dcterms:modified xsi:type="dcterms:W3CDTF">2020-10-27T10:15:00Z</dcterms:modified>
</cp:coreProperties>
</file>